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AE788" w14:textId="3E21E610" w:rsidR="007B05C1" w:rsidRPr="0079649E" w:rsidRDefault="007C4194">
      <w:pPr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b/>
          <w:color w:val="1F497D" w:themeColor="text2"/>
          <w:sz w:val="28"/>
          <w:szCs w:val="28"/>
        </w:rPr>
        <w:t>R</w:t>
      </w:r>
      <w:r w:rsidR="00205359" w:rsidRPr="0079649E">
        <w:rPr>
          <w:rFonts w:cstheme="minorHAnsi"/>
          <w:b/>
          <w:color w:val="1F497D" w:themeColor="text2"/>
          <w:sz w:val="28"/>
          <w:szCs w:val="28"/>
        </w:rPr>
        <w:t xml:space="preserve">isk </w:t>
      </w:r>
      <w:r w:rsidR="00915757" w:rsidRPr="0079649E">
        <w:rPr>
          <w:rFonts w:cstheme="minorHAnsi"/>
          <w:b/>
          <w:color w:val="1F497D" w:themeColor="text2"/>
          <w:sz w:val="28"/>
          <w:szCs w:val="28"/>
        </w:rPr>
        <w:t>assessment</w:t>
      </w:r>
      <w:r>
        <w:rPr>
          <w:rFonts w:cstheme="minorHAnsi"/>
          <w:b/>
          <w:color w:val="1F497D" w:themeColor="text2"/>
          <w:sz w:val="28"/>
          <w:szCs w:val="28"/>
        </w:rPr>
        <w:t xml:space="preserve"> template - Excursions</w:t>
      </w:r>
      <w:r w:rsidR="00915757" w:rsidRPr="0079649E">
        <w:rPr>
          <w:rFonts w:cstheme="minorHAnsi"/>
          <w:b/>
          <w:color w:val="1F497D" w:themeColor="text2"/>
          <w:sz w:val="28"/>
          <w:szCs w:val="28"/>
        </w:rPr>
        <w:t xml:space="preserve"> </w:t>
      </w:r>
      <w:bookmarkStart w:id="0" w:name="_GoBack"/>
      <w:bookmarkEnd w:id="0"/>
    </w:p>
    <w:p w14:paraId="598113BD" w14:textId="77777777" w:rsidR="001E52FA" w:rsidRPr="004D032F" w:rsidRDefault="001E52FA" w:rsidP="00A66561">
      <w:r w:rsidRPr="004D032F">
        <w:t xml:space="preserve">Approved providers, nominated supervisors and family day care educators must ensure a risk assessment is carried out before children are taken </w:t>
      </w:r>
      <w:r w:rsidR="000A2AEA">
        <w:t xml:space="preserve">outside the service premises </w:t>
      </w:r>
      <w:r w:rsidRPr="004D032F">
        <w:t xml:space="preserve">on an excursion. </w:t>
      </w:r>
      <w:r w:rsidR="000A2AEA">
        <w:t>Prior a</w:t>
      </w:r>
      <w:r w:rsidRPr="004D032F">
        <w:t xml:space="preserve">uthorisation must also be obtained from parents </w:t>
      </w:r>
      <w:r w:rsidR="000A2AEA">
        <w:t xml:space="preserve">or other </w:t>
      </w:r>
      <w:r w:rsidRPr="004D032F">
        <w:t>authorised nominees.</w:t>
      </w:r>
    </w:p>
    <w:p w14:paraId="47DF1080" w14:textId="097E3071" w:rsidR="00A66561" w:rsidRDefault="00A66561" w:rsidP="00A66561">
      <w:pPr>
        <w:rPr>
          <w:rFonts w:cstheme="minorHAnsi"/>
          <w:color w:val="000000" w:themeColor="text1"/>
        </w:rPr>
      </w:pPr>
      <w:r w:rsidRPr="004D032F">
        <w:rPr>
          <w:rFonts w:cstheme="minorHAnsi"/>
          <w:color w:val="000000" w:themeColor="text1"/>
        </w:rPr>
        <w:t>ACECQA has prepared this template to assist service</w:t>
      </w:r>
      <w:r w:rsidR="00BB6A8A">
        <w:rPr>
          <w:rFonts w:cstheme="minorHAnsi"/>
          <w:color w:val="000000" w:themeColor="text1"/>
        </w:rPr>
        <w:t xml:space="preserve">s </w:t>
      </w:r>
      <w:r w:rsidRPr="004D032F">
        <w:rPr>
          <w:rFonts w:cstheme="minorHAnsi"/>
          <w:color w:val="000000" w:themeColor="text1"/>
        </w:rPr>
        <w:t xml:space="preserve">in undertaking risk assessments before children leave the </w:t>
      </w:r>
      <w:r w:rsidR="00415A27" w:rsidRPr="004D032F">
        <w:rPr>
          <w:rFonts w:cstheme="minorHAnsi"/>
          <w:color w:val="000000" w:themeColor="text1"/>
        </w:rPr>
        <w:t xml:space="preserve">service </w:t>
      </w:r>
      <w:r w:rsidRPr="004D032F">
        <w:rPr>
          <w:rFonts w:cstheme="minorHAnsi"/>
          <w:color w:val="000000" w:themeColor="text1"/>
        </w:rPr>
        <w:t>premises as part of an excursion</w:t>
      </w:r>
      <w:r w:rsidRPr="005130FE">
        <w:rPr>
          <w:rFonts w:cstheme="minorHAnsi"/>
          <w:i/>
          <w:color w:val="000000" w:themeColor="text1"/>
        </w:rPr>
        <w:t xml:space="preserve">, </w:t>
      </w:r>
      <w:r w:rsidRPr="004D032F">
        <w:rPr>
          <w:rFonts w:cstheme="minorHAnsi"/>
          <w:color w:val="000000" w:themeColor="text1"/>
        </w:rPr>
        <w:t>which servi</w:t>
      </w:r>
      <w:r w:rsidR="003E62C5" w:rsidRPr="004D032F">
        <w:rPr>
          <w:rFonts w:cstheme="minorHAnsi"/>
          <w:color w:val="000000" w:themeColor="text1"/>
        </w:rPr>
        <w:t>ces may wish to incorporate</w:t>
      </w:r>
      <w:r w:rsidRPr="004D032F">
        <w:rPr>
          <w:rFonts w:cstheme="minorHAnsi"/>
          <w:color w:val="000000" w:themeColor="text1"/>
        </w:rPr>
        <w:t xml:space="preserve"> within their own risk assessment material. </w:t>
      </w:r>
    </w:p>
    <w:p w14:paraId="5388EC58" w14:textId="77777777" w:rsidR="00CF560F" w:rsidRPr="004D032F" w:rsidRDefault="00CF560F" w:rsidP="00A66561">
      <w:pPr>
        <w:rPr>
          <w:rFonts w:cstheme="minorHAnsi"/>
          <w:color w:val="000000" w:themeColor="text1"/>
        </w:rPr>
      </w:pPr>
      <w:r w:rsidRPr="005130FE">
        <w:rPr>
          <w:rFonts w:cstheme="minorHAnsi"/>
          <w:color w:val="000000" w:themeColor="text1"/>
        </w:rPr>
        <w:t xml:space="preserve">Regulation 101 </w:t>
      </w:r>
      <w:r w:rsidR="000A2AEA">
        <w:rPr>
          <w:rFonts w:cstheme="minorHAnsi"/>
          <w:color w:val="000000" w:themeColor="text1"/>
        </w:rPr>
        <w:t xml:space="preserve">of the Education and Care Services National Regulations </w:t>
      </w:r>
      <w:r w:rsidRPr="005130FE">
        <w:rPr>
          <w:rFonts w:cstheme="minorHAnsi"/>
          <w:color w:val="000000" w:themeColor="text1"/>
        </w:rPr>
        <w:t>includes the minimum risk assessment considerations for excursions</w:t>
      </w:r>
      <w:r w:rsidR="000A2AEA">
        <w:rPr>
          <w:rFonts w:cstheme="minorHAnsi"/>
          <w:color w:val="000000" w:themeColor="text1"/>
        </w:rPr>
        <w:t>,</w:t>
      </w:r>
      <w:r w:rsidRPr="005130FE">
        <w:rPr>
          <w:rFonts w:cstheme="minorHAnsi"/>
          <w:color w:val="000000" w:themeColor="text1"/>
        </w:rPr>
        <w:t xml:space="preserve"> includ</w:t>
      </w:r>
      <w:r w:rsidR="000A2AEA">
        <w:rPr>
          <w:rFonts w:cstheme="minorHAnsi"/>
          <w:color w:val="000000" w:themeColor="text1"/>
        </w:rPr>
        <w:t>ing</w:t>
      </w:r>
      <w:r w:rsidRPr="005130FE">
        <w:rPr>
          <w:rFonts w:cstheme="minorHAnsi"/>
          <w:color w:val="000000" w:themeColor="text1"/>
        </w:rPr>
        <w:t xml:space="preserve"> specific considerations when an excursion involves transporting children.  </w:t>
      </w:r>
    </w:p>
    <w:p w14:paraId="46DFD0BF" w14:textId="77777777" w:rsidR="00415A27" w:rsidRPr="004D032F" w:rsidRDefault="00415A27" w:rsidP="00415A27">
      <w:pPr>
        <w:rPr>
          <w:rFonts w:cstheme="minorHAnsi"/>
        </w:rPr>
      </w:pPr>
      <w:r w:rsidRPr="004D032F">
        <w:rPr>
          <w:rFonts w:cstheme="minorHAnsi"/>
          <w:i/>
        </w:rPr>
        <w:t>Note:</w:t>
      </w:r>
      <w:r w:rsidRPr="004D032F">
        <w:rPr>
          <w:rFonts w:cstheme="minorHAnsi"/>
        </w:rPr>
        <w:t xml:space="preserve"> A risk assessment is only required to be completed </w:t>
      </w:r>
      <w:r w:rsidR="0006451A">
        <w:rPr>
          <w:rFonts w:cstheme="minorHAnsi"/>
        </w:rPr>
        <w:t xml:space="preserve">at least </w:t>
      </w:r>
      <w:r w:rsidRPr="004D032F">
        <w:rPr>
          <w:rFonts w:cstheme="minorHAnsi"/>
        </w:rPr>
        <w:t xml:space="preserve">once for a 12 month period if </w:t>
      </w:r>
      <w:r w:rsidR="005130FE">
        <w:rPr>
          <w:rFonts w:cstheme="minorHAnsi"/>
        </w:rPr>
        <w:t>the excursion</w:t>
      </w:r>
      <w:r w:rsidRPr="004D032F">
        <w:rPr>
          <w:rFonts w:cstheme="minorHAnsi"/>
        </w:rPr>
        <w:t xml:space="preserve"> is</w:t>
      </w:r>
      <w:r w:rsidR="0006451A">
        <w:rPr>
          <w:rFonts w:cstheme="minorHAnsi"/>
        </w:rPr>
        <w:t xml:space="preserve"> a</w:t>
      </w:r>
      <w:r w:rsidRPr="004D032F">
        <w:rPr>
          <w:rFonts w:cstheme="minorHAnsi"/>
        </w:rPr>
        <w:t xml:space="preserve"> ‘</w:t>
      </w:r>
      <w:r w:rsidRPr="004D032F">
        <w:rPr>
          <w:rFonts w:cstheme="minorHAnsi"/>
          <w:i/>
        </w:rPr>
        <w:t>regular outing</w:t>
      </w:r>
      <w:r w:rsidRPr="004D032F">
        <w:rPr>
          <w:rFonts w:cstheme="minorHAnsi"/>
        </w:rPr>
        <w:t xml:space="preserve">*’. </w:t>
      </w:r>
    </w:p>
    <w:p w14:paraId="135814FE" w14:textId="77777777" w:rsidR="00415A27" w:rsidRDefault="003E62C5">
      <w:r w:rsidRPr="004D032F">
        <w:t>*</w:t>
      </w:r>
      <w:r w:rsidR="00415A27" w:rsidRPr="004D032F">
        <w:t>Regular outing: means a walk, drive or trip to and from a destination that the service visits regularly as part of its educational program, and where the circumstances relevant to the risk assessment are</w:t>
      </w:r>
      <w:r w:rsidR="0006451A">
        <w:t xml:space="preserve"> substantially</w:t>
      </w:r>
      <w:r w:rsidR="00415A27" w:rsidRPr="004D032F">
        <w:t xml:space="preserve"> the same on each outing. </w:t>
      </w:r>
    </w:p>
    <w:p w14:paraId="205022A4" w14:textId="77777777" w:rsidR="00CC522F" w:rsidRDefault="00CC522F"/>
    <w:p w14:paraId="3D4DB0CA" w14:textId="77777777" w:rsidR="00CC522F" w:rsidRDefault="00CC522F"/>
    <w:p w14:paraId="68840C99" w14:textId="77777777" w:rsidR="00CC522F" w:rsidRDefault="00CC522F"/>
    <w:p w14:paraId="2CE433E8" w14:textId="77777777" w:rsidR="00CC522F" w:rsidRDefault="00CC522F"/>
    <w:p w14:paraId="49A81B74" w14:textId="77777777" w:rsidR="00CC522F" w:rsidRDefault="00CC522F"/>
    <w:p w14:paraId="7944F3F0" w14:textId="77777777" w:rsidR="00FA2818" w:rsidRDefault="00FA2818"/>
    <w:p w14:paraId="654F492D" w14:textId="77777777" w:rsidR="00FA2818" w:rsidRDefault="00FA2818"/>
    <w:p w14:paraId="5132189E" w14:textId="77777777" w:rsidR="00CC522F" w:rsidRPr="004D032F" w:rsidRDefault="00CC522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3"/>
        <w:gridCol w:w="3102"/>
        <w:gridCol w:w="7573"/>
      </w:tblGrid>
      <w:tr w:rsidR="00205359" w:rsidRPr="004D032F" w14:paraId="2A388E40" w14:textId="77777777" w:rsidTr="003E62C5">
        <w:tc>
          <w:tcPr>
            <w:tcW w:w="13948" w:type="dxa"/>
            <w:gridSpan w:val="3"/>
            <w:tcBorders>
              <w:bottom w:val="single" w:sz="4" w:space="0" w:color="auto"/>
            </w:tcBorders>
            <w:shd w:val="clear" w:color="auto" w:fill="1F497D" w:themeFill="text2"/>
          </w:tcPr>
          <w:p w14:paraId="352A1370" w14:textId="77777777" w:rsidR="00205359" w:rsidRPr="004D032F" w:rsidRDefault="003E62C5" w:rsidP="00205359">
            <w:pPr>
              <w:spacing w:before="120" w:after="120"/>
              <w:rPr>
                <w:color w:val="FFFFFF" w:themeColor="background1"/>
              </w:rPr>
            </w:pPr>
            <w:r w:rsidRPr="004D032F">
              <w:rPr>
                <w:color w:val="FFFFFF" w:themeColor="background1"/>
              </w:rPr>
              <w:lastRenderedPageBreak/>
              <w:t>Service Name</w:t>
            </w:r>
          </w:p>
        </w:tc>
      </w:tr>
      <w:tr w:rsidR="003E62C5" w:rsidRPr="004D032F" w14:paraId="1BCE41FC" w14:textId="77777777" w:rsidTr="003E62C5">
        <w:tc>
          <w:tcPr>
            <w:tcW w:w="13948" w:type="dxa"/>
            <w:gridSpan w:val="3"/>
            <w:shd w:val="clear" w:color="auto" w:fill="D9D9D9" w:themeFill="background1" w:themeFillShade="D9"/>
          </w:tcPr>
          <w:p w14:paraId="56B5E991" w14:textId="77777777" w:rsidR="003E62C5" w:rsidRPr="009431AC" w:rsidRDefault="003E62C5" w:rsidP="00205359">
            <w:pPr>
              <w:spacing w:before="120" w:after="120"/>
              <w:rPr>
                <w:sz w:val="20"/>
              </w:rPr>
            </w:pPr>
            <w:r w:rsidRPr="009431AC">
              <w:t>Excursion details</w:t>
            </w:r>
            <w:r w:rsidRPr="009431AC" w:rsidDel="00A66561">
              <w:rPr>
                <w:sz w:val="20"/>
              </w:rPr>
              <w:t xml:space="preserve"> </w:t>
            </w:r>
          </w:p>
        </w:tc>
      </w:tr>
      <w:tr w:rsidR="00A66561" w:rsidRPr="004D032F" w14:paraId="0C54702A" w14:textId="77777777" w:rsidTr="003E62C5">
        <w:tc>
          <w:tcPr>
            <w:tcW w:w="3273" w:type="dxa"/>
            <w:tcBorders>
              <w:bottom w:val="single" w:sz="4" w:space="0" w:color="auto"/>
            </w:tcBorders>
          </w:tcPr>
          <w:p w14:paraId="52C62003" w14:textId="77777777" w:rsidR="00A66561" w:rsidRPr="005E6EE8" w:rsidRDefault="00A66561" w:rsidP="00A66561">
            <w:pPr>
              <w:spacing w:before="120" w:after="120"/>
              <w:rPr>
                <w:b/>
                <w:bCs/>
              </w:rPr>
            </w:pPr>
            <w:r w:rsidRPr="005E6EE8">
              <w:rPr>
                <w:b/>
                <w:bCs/>
              </w:rPr>
              <w:t>Date</w:t>
            </w:r>
            <w:r w:rsidR="003E62C5" w:rsidRPr="005E6EE8">
              <w:rPr>
                <w:b/>
                <w:bCs/>
              </w:rPr>
              <w:t xml:space="preserve"> </w:t>
            </w:r>
            <w:r w:rsidRPr="005E6EE8">
              <w:rPr>
                <w:b/>
                <w:bCs/>
              </w:rPr>
              <w:t>(s) of excursion</w:t>
            </w:r>
            <w:r w:rsidR="003E62C5" w:rsidRPr="005E6EE8">
              <w:rPr>
                <w:b/>
                <w:bCs/>
              </w:rPr>
              <w:t>.</w:t>
            </w:r>
          </w:p>
          <w:p w14:paraId="15C6E72A" w14:textId="77777777" w:rsidR="00A66561" w:rsidRPr="005E6EE8" w:rsidRDefault="00A66561" w:rsidP="0006451A">
            <w:pPr>
              <w:spacing w:before="120" w:after="120"/>
            </w:pPr>
            <w:r w:rsidRPr="005E6EE8">
              <w:t xml:space="preserve">If it is a regular </w:t>
            </w:r>
            <w:r w:rsidR="0006451A" w:rsidRPr="005E6EE8">
              <w:t xml:space="preserve">outing </w:t>
            </w:r>
            <w:r w:rsidRPr="005E6EE8">
              <w:t xml:space="preserve">include </w:t>
            </w:r>
            <w:r w:rsidR="0006451A" w:rsidRPr="005E6EE8">
              <w:t>a description of when children are to be taken on regular outings</w:t>
            </w:r>
            <w:r w:rsidR="005130FE" w:rsidRPr="005E6EE8">
              <w:t>.</w:t>
            </w:r>
            <w:r w:rsidR="0006451A" w:rsidRPr="005E6EE8">
              <w:t xml:space="preserve"> </w:t>
            </w:r>
          </w:p>
        </w:tc>
        <w:tc>
          <w:tcPr>
            <w:tcW w:w="10675" w:type="dxa"/>
            <w:gridSpan w:val="2"/>
            <w:tcBorders>
              <w:bottom w:val="single" w:sz="4" w:space="0" w:color="auto"/>
            </w:tcBorders>
          </w:tcPr>
          <w:p w14:paraId="0A9EE218" w14:textId="77777777" w:rsidR="00A66561" w:rsidRPr="009431AC" w:rsidRDefault="00A66561" w:rsidP="00205359">
            <w:pPr>
              <w:spacing w:before="120" w:after="120"/>
              <w:rPr>
                <w:sz w:val="20"/>
              </w:rPr>
            </w:pPr>
          </w:p>
        </w:tc>
      </w:tr>
      <w:tr w:rsidR="003E62C5" w:rsidRPr="004D032F" w14:paraId="2729BF99" w14:textId="77777777" w:rsidTr="00DD2E2B">
        <w:trPr>
          <w:trHeight w:val="1344"/>
        </w:trPr>
        <w:tc>
          <w:tcPr>
            <w:tcW w:w="32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5FACA3" w14:textId="77777777" w:rsidR="003E62C5" w:rsidRPr="005E6EE8" w:rsidRDefault="003E62C5" w:rsidP="003E62C5">
            <w:pPr>
              <w:spacing w:before="120" w:after="120"/>
              <w:rPr>
                <w:b/>
                <w:bCs/>
              </w:rPr>
            </w:pPr>
            <w:r w:rsidRPr="005E6EE8">
              <w:rPr>
                <w:b/>
                <w:bCs/>
              </w:rPr>
              <w:t>Proposed activities.</w:t>
            </w:r>
          </w:p>
          <w:p w14:paraId="576EB797" w14:textId="77777777" w:rsidR="003E62C5" w:rsidRPr="005E6EE8" w:rsidRDefault="003E62C5" w:rsidP="003E62C5">
            <w:pPr>
              <w:spacing w:before="120" w:after="120"/>
              <w:rPr>
                <w:highlight w:val="yellow"/>
              </w:rPr>
            </w:pPr>
            <w:r w:rsidRPr="005E6EE8">
              <w:t>List all activities that will take place during the excursion.</w:t>
            </w:r>
          </w:p>
        </w:tc>
        <w:tc>
          <w:tcPr>
            <w:tcW w:w="106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85F58B" w14:textId="77777777" w:rsidR="003E62C5" w:rsidRPr="00E32FD8" w:rsidRDefault="003E62C5" w:rsidP="00205359">
            <w:pPr>
              <w:spacing w:before="120" w:after="120"/>
              <w:rPr>
                <w:sz w:val="20"/>
                <w:highlight w:val="yellow"/>
              </w:rPr>
            </w:pPr>
          </w:p>
        </w:tc>
      </w:tr>
      <w:tr w:rsidR="00A66561" w:rsidRPr="004D032F" w14:paraId="1CD92653" w14:textId="77777777" w:rsidTr="003E62C5">
        <w:tc>
          <w:tcPr>
            <w:tcW w:w="3273" w:type="dxa"/>
            <w:tcBorders>
              <w:bottom w:val="single" w:sz="4" w:space="0" w:color="auto"/>
            </w:tcBorders>
          </w:tcPr>
          <w:p w14:paraId="07A80BDB" w14:textId="77777777" w:rsidR="00A66561" w:rsidRPr="005E6EE8" w:rsidRDefault="003E62C5" w:rsidP="00205359">
            <w:pPr>
              <w:spacing w:before="120" w:after="120"/>
              <w:rPr>
                <w:b/>
                <w:bCs/>
              </w:rPr>
            </w:pPr>
            <w:r w:rsidRPr="005E6EE8">
              <w:rPr>
                <w:b/>
                <w:bCs/>
              </w:rPr>
              <w:t xml:space="preserve">Pick up location and </w:t>
            </w:r>
            <w:r w:rsidR="00A66561" w:rsidRPr="005E6EE8">
              <w:rPr>
                <w:b/>
                <w:bCs/>
              </w:rPr>
              <w:t>destination (s)</w:t>
            </w:r>
            <w:r w:rsidRPr="005E6EE8">
              <w:rPr>
                <w:b/>
                <w:bCs/>
              </w:rPr>
              <w:t>.</w:t>
            </w:r>
          </w:p>
          <w:p w14:paraId="54DB77AC" w14:textId="77777777" w:rsidR="00A66561" w:rsidRPr="00DD2E2B" w:rsidRDefault="00A66561" w:rsidP="00205359">
            <w:pPr>
              <w:spacing w:before="120" w:after="120"/>
            </w:pPr>
            <w:r w:rsidRPr="00DD2E2B">
              <w:t xml:space="preserve">List each </w:t>
            </w:r>
            <w:r w:rsidR="005130FE" w:rsidRPr="00DD2E2B">
              <w:t xml:space="preserve">location </w:t>
            </w:r>
            <w:r w:rsidRPr="00DD2E2B">
              <w:t>travelled to and from as part of the excursion.</w:t>
            </w:r>
          </w:p>
          <w:p w14:paraId="028AD449" w14:textId="77777777" w:rsidR="00A66561" w:rsidRPr="005E6EE8" w:rsidRDefault="00A66561" w:rsidP="00915757">
            <w:pPr>
              <w:spacing w:before="120" w:after="120"/>
            </w:pPr>
            <w:r w:rsidRPr="005E6EE8">
              <w:t xml:space="preserve">E.g. </w:t>
            </w:r>
            <w:r w:rsidR="003E62C5" w:rsidRPr="005E6EE8">
              <w:t>the m</w:t>
            </w:r>
            <w:r w:rsidRPr="005E6EE8">
              <w:t>useum, park for lunch and service.</w:t>
            </w:r>
          </w:p>
        </w:tc>
        <w:tc>
          <w:tcPr>
            <w:tcW w:w="10675" w:type="dxa"/>
            <w:gridSpan w:val="2"/>
            <w:tcBorders>
              <w:bottom w:val="single" w:sz="4" w:space="0" w:color="auto"/>
            </w:tcBorders>
          </w:tcPr>
          <w:p w14:paraId="22FE9CFC" w14:textId="77777777" w:rsidR="00A66561" w:rsidRPr="004D032F" w:rsidRDefault="00A66561" w:rsidP="00205359">
            <w:pPr>
              <w:spacing w:before="120" w:after="120"/>
              <w:rPr>
                <w:sz w:val="20"/>
              </w:rPr>
            </w:pPr>
          </w:p>
        </w:tc>
      </w:tr>
      <w:tr w:rsidR="00205359" w:rsidRPr="004D032F" w14:paraId="169A8316" w14:textId="77777777" w:rsidTr="00DD2E2B">
        <w:tc>
          <w:tcPr>
            <w:tcW w:w="32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A0002A" w14:textId="77777777" w:rsidR="00205359" w:rsidRPr="00DD2E2B" w:rsidRDefault="003E62C5" w:rsidP="00205359">
            <w:pPr>
              <w:spacing w:before="120" w:after="120"/>
              <w:rPr>
                <w:b/>
                <w:bCs/>
              </w:rPr>
            </w:pPr>
            <w:r w:rsidRPr="00DD2E2B">
              <w:rPr>
                <w:b/>
                <w:bCs/>
              </w:rPr>
              <w:t>Estimated d</w:t>
            </w:r>
            <w:r w:rsidR="00205359" w:rsidRPr="00DD2E2B">
              <w:rPr>
                <w:b/>
                <w:bCs/>
              </w:rPr>
              <w:t>eparture and arrival times</w:t>
            </w:r>
            <w:r w:rsidR="00CF560F" w:rsidRPr="00DD2E2B">
              <w:rPr>
                <w:b/>
                <w:bCs/>
              </w:rPr>
              <w:t xml:space="preserve"> and duration of the excursion. </w:t>
            </w:r>
          </w:p>
          <w:p w14:paraId="02332613" w14:textId="77777777" w:rsidR="00EE41DD" w:rsidRPr="00DD2E2B" w:rsidRDefault="00EE41DD" w:rsidP="00205359">
            <w:pPr>
              <w:spacing w:before="120" w:after="120"/>
            </w:pPr>
            <w:r w:rsidRPr="00DD2E2B">
              <w:t>E.g. from the service to each destination and returning to the service.</w:t>
            </w:r>
          </w:p>
        </w:tc>
        <w:tc>
          <w:tcPr>
            <w:tcW w:w="106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486012" w14:textId="77777777" w:rsidR="00205359" w:rsidRPr="00DD2E2B" w:rsidRDefault="00205359" w:rsidP="00205359">
            <w:pPr>
              <w:spacing w:before="120" w:after="120"/>
            </w:pPr>
          </w:p>
        </w:tc>
      </w:tr>
      <w:tr w:rsidR="003E62C5" w:rsidRPr="004D032F" w14:paraId="5AD13825" w14:textId="77777777" w:rsidTr="003E62C5">
        <w:tc>
          <w:tcPr>
            <w:tcW w:w="3273" w:type="dxa"/>
            <w:tcBorders>
              <w:bottom w:val="single" w:sz="4" w:space="0" w:color="auto"/>
            </w:tcBorders>
          </w:tcPr>
          <w:p w14:paraId="40A3A6CD" w14:textId="1C176F51" w:rsidR="003E62C5" w:rsidRPr="00DD2E2B" w:rsidRDefault="003E62C5" w:rsidP="003E62C5">
            <w:pPr>
              <w:spacing w:before="120" w:after="120"/>
              <w:rPr>
                <w:b/>
                <w:bCs/>
              </w:rPr>
            </w:pPr>
            <w:r w:rsidRPr="00DD2E2B">
              <w:rPr>
                <w:b/>
                <w:bCs/>
              </w:rPr>
              <w:t>Proposed route</w:t>
            </w:r>
          </w:p>
          <w:p w14:paraId="6142EF12" w14:textId="77777777" w:rsidR="003E62C5" w:rsidRPr="00DD2E2B" w:rsidRDefault="003E62C5" w:rsidP="003E62C5">
            <w:pPr>
              <w:spacing w:before="120" w:after="120"/>
            </w:pPr>
            <w:r w:rsidRPr="00DD2E2B">
              <w:lastRenderedPageBreak/>
              <w:t>You can include an image of the route sourced online.</w:t>
            </w:r>
          </w:p>
        </w:tc>
        <w:tc>
          <w:tcPr>
            <w:tcW w:w="10675" w:type="dxa"/>
            <w:gridSpan w:val="2"/>
            <w:tcBorders>
              <w:bottom w:val="single" w:sz="4" w:space="0" w:color="auto"/>
            </w:tcBorders>
          </w:tcPr>
          <w:p w14:paraId="5FDA7541" w14:textId="77777777" w:rsidR="003E62C5" w:rsidRPr="00DD2E2B" w:rsidRDefault="003E62C5" w:rsidP="00205359">
            <w:pPr>
              <w:spacing w:before="120" w:after="120"/>
            </w:pPr>
          </w:p>
        </w:tc>
      </w:tr>
      <w:tr w:rsidR="003E62C5" w:rsidRPr="004D032F" w14:paraId="0223CE7D" w14:textId="77777777" w:rsidTr="00DD2E2B">
        <w:tc>
          <w:tcPr>
            <w:tcW w:w="3273" w:type="dxa"/>
            <w:shd w:val="clear" w:color="auto" w:fill="D9D9D9" w:themeFill="background1" w:themeFillShade="D9"/>
          </w:tcPr>
          <w:p w14:paraId="2763D51C" w14:textId="77777777" w:rsidR="003E62C5" w:rsidRPr="00DD2E2B" w:rsidRDefault="003E62C5" w:rsidP="003E62C5">
            <w:pPr>
              <w:spacing w:before="120" w:after="120"/>
              <w:rPr>
                <w:b/>
                <w:bCs/>
              </w:rPr>
            </w:pPr>
            <w:r w:rsidRPr="00DD2E2B">
              <w:rPr>
                <w:b/>
                <w:bCs/>
              </w:rPr>
              <w:t>Means of transport</w:t>
            </w:r>
          </w:p>
          <w:p w14:paraId="3BF35BB4" w14:textId="77777777" w:rsidR="003E62C5" w:rsidRPr="00DD2E2B" w:rsidRDefault="003E62C5" w:rsidP="003E62C5">
            <w:pPr>
              <w:spacing w:before="120" w:after="120"/>
            </w:pPr>
            <w:r w:rsidRPr="00DD2E2B">
              <w:t>E.g. public bus, private bus, coach, private car, taxi, tram</w:t>
            </w:r>
          </w:p>
        </w:tc>
        <w:tc>
          <w:tcPr>
            <w:tcW w:w="10675" w:type="dxa"/>
            <w:gridSpan w:val="2"/>
            <w:shd w:val="clear" w:color="auto" w:fill="D9D9D9" w:themeFill="background1" w:themeFillShade="D9"/>
          </w:tcPr>
          <w:p w14:paraId="0211DBA4" w14:textId="77777777" w:rsidR="003E62C5" w:rsidRPr="00DD2E2B" w:rsidDel="00A66561" w:rsidRDefault="003E62C5" w:rsidP="00205359">
            <w:pPr>
              <w:spacing w:before="120" w:after="120"/>
            </w:pPr>
          </w:p>
        </w:tc>
      </w:tr>
      <w:tr w:rsidR="003E62C5" w:rsidRPr="004D032F" w14:paraId="572E69F2" w14:textId="77777777" w:rsidTr="003E62C5">
        <w:tc>
          <w:tcPr>
            <w:tcW w:w="3273" w:type="dxa"/>
            <w:shd w:val="clear" w:color="auto" w:fill="auto"/>
          </w:tcPr>
          <w:p w14:paraId="32B555D3" w14:textId="77777777" w:rsidR="003E62C5" w:rsidRPr="00DD2E2B" w:rsidRDefault="003E62C5" w:rsidP="003E62C5">
            <w:pPr>
              <w:spacing w:before="120" w:after="120"/>
              <w:rPr>
                <w:b/>
                <w:bCs/>
              </w:rPr>
            </w:pPr>
            <w:r w:rsidRPr="00DD2E2B">
              <w:rPr>
                <w:b/>
                <w:bCs/>
              </w:rPr>
              <w:t>Requirements for seatbelts or safety restraints in your state or territory ha</w:t>
            </w:r>
            <w:r w:rsidR="005130FE" w:rsidRPr="00DD2E2B">
              <w:rPr>
                <w:b/>
                <w:bCs/>
              </w:rPr>
              <w:t>ve</w:t>
            </w:r>
            <w:r w:rsidRPr="00DD2E2B">
              <w:rPr>
                <w:b/>
                <w:bCs/>
              </w:rPr>
              <w:t xml:space="preserve"> been met.</w:t>
            </w:r>
          </w:p>
          <w:p w14:paraId="71AA43E8" w14:textId="77777777" w:rsidR="003E62C5" w:rsidRPr="00DD2E2B" w:rsidRDefault="003E62C5" w:rsidP="003E62C5">
            <w:pPr>
              <w:spacing w:before="120" w:after="120"/>
            </w:pPr>
          </w:p>
        </w:tc>
        <w:tc>
          <w:tcPr>
            <w:tcW w:w="10675" w:type="dxa"/>
            <w:gridSpan w:val="2"/>
            <w:shd w:val="clear" w:color="auto" w:fill="auto"/>
          </w:tcPr>
          <w:p w14:paraId="7D8CC5B2" w14:textId="7E80EFF4" w:rsidR="003E62C5" w:rsidRPr="00DD2E2B" w:rsidRDefault="003E62C5" w:rsidP="003E62C5">
            <w:pPr>
              <w:spacing w:line="276" w:lineRule="auto"/>
            </w:pPr>
            <w:r w:rsidRPr="00DD2E2B">
              <w:t>Yes</w:t>
            </w:r>
            <w:r w:rsidR="00DD2E2B">
              <w:t xml:space="preserve"> / </w:t>
            </w:r>
            <w:r w:rsidRPr="00DD2E2B">
              <w:t>No</w:t>
            </w:r>
          </w:p>
          <w:p w14:paraId="1C8937CD" w14:textId="77777777" w:rsidR="003E62C5" w:rsidRPr="00DD2E2B" w:rsidRDefault="003E62C5" w:rsidP="003E62C5">
            <w:pPr>
              <w:spacing w:before="120" w:after="120"/>
            </w:pPr>
            <w:r w:rsidRPr="00DD2E2B">
              <w:t xml:space="preserve">Comment: </w:t>
            </w:r>
          </w:p>
        </w:tc>
      </w:tr>
      <w:tr w:rsidR="00A66561" w:rsidRPr="004D032F" w14:paraId="21A3C6D9" w14:textId="77777777" w:rsidTr="00DD2E2B">
        <w:tc>
          <w:tcPr>
            <w:tcW w:w="3273" w:type="dxa"/>
            <w:shd w:val="clear" w:color="auto" w:fill="D9D9D9" w:themeFill="background1" w:themeFillShade="D9"/>
          </w:tcPr>
          <w:p w14:paraId="2AA344C7" w14:textId="77777777" w:rsidR="00A66561" w:rsidRPr="00DD2E2B" w:rsidRDefault="00663135" w:rsidP="00663135">
            <w:pPr>
              <w:spacing w:before="120" w:after="120"/>
              <w:rPr>
                <w:b/>
              </w:rPr>
            </w:pPr>
            <w:r w:rsidRPr="00DD2E2B">
              <w:rPr>
                <w:b/>
              </w:rPr>
              <w:t>Number and full names of each adult involved in the excursion.</w:t>
            </w:r>
          </w:p>
          <w:p w14:paraId="5492544B" w14:textId="49152542" w:rsidR="00663135" w:rsidRPr="00DD2E2B" w:rsidRDefault="00663135" w:rsidP="00BB6A8A">
            <w:pPr>
              <w:spacing w:before="120" w:after="120"/>
            </w:pPr>
            <w:r w:rsidRPr="00DD2E2B">
              <w:rPr>
                <w:bCs/>
              </w:rPr>
              <w:t>E.g. service staff</w:t>
            </w:r>
            <w:r w:rsidR="00BB6A8A">
              <w:rPr>
                <w:bCs/>
              </w:rPr>
              <w:t>, family members, volunteers</w:t>
            </w:r>
          </w:p>
        </w:tc>
        <w:tc>
          <w:tcPr>
            <w:tcW w:w="10675" w:type="dxa"/>
            <w:gridSpan w:val="2"/>
            <w:shd w:val="clear" w:color="auto" w:fill="D9D9D9" w:themeFill="background1" w:themeFillShade="D9"/>
          </w:tcPr>
          <w:p w14:paraId="0CB89E76" w14:textId="77777777" w:rsidR="00A66561" w:rsidRPr="004D032F" w:rsidRDefault="00A66561" w:rsidP="00205359">
            <w:pPr>
              <w:spacing w:before="120" w:after="120"/>
              <w:rPr>
                <w:sz w:val="20"/>
              </w:rPr>
            </w:pPr>
          </w:p>
        </w:tc>
      </w:tr>
      <w:tr w:rsidR="00205359" w:rsidRPr="004D032F" w14:paraId="6F157329" w14:textId="77777777" w:rsidTr="003E62C5">
        <w:tc>
          <w:tcPr>
            <w:tcW w:w="3273" w:type="dxa"/>
            <w:tcBorders>
              <w:bottom w:val="single" w:sz="4" w:space="0" w:color="auto"/>
            </w:tcBorders>
          </w:tcPr>
          <w:p w14:paraId="23102C3B" w14:textId="77777777" w:rsidR="003E62C5" w:rsidRPr="00DD2E2B" w:rsidRDefault="003E62C5" w:rsidP="003E62C5">
            <w:pPr>
              <w:spacing w:before="120" w:after="120"/>
              <w:rPr>
                <w:b/>
                <w:bCs/>
              </w:rPr>
            </w:pPr>
            <w:r w:rsidRPr="00DD2E2B">
              <w:rPr>
                <w:b/>
                <w:bCs/>
              </w:rPr>
              <w:t>The number of educators / responsible adults, appropriate to provide supervision</w:t>
            </w:r>
            <w:r w:rsidR="00915757" w:rsidRPr="00DD2E2B">
              <w:rPr>
                <w:b/>
                <w:bCs/>
              </w:rPr>
              <w:t xml:space="preserve">, </w:t>
            </w:r>
            <w:r w:rsidRPr="00DD2E2B">
              <w:rPr>
                <w:b/>
                <w:bCs/>
              </w:rPr>
              <w:t>and whether any adults with specialised skills are required.</w:t>
            </w:r>
          </w:p>
          <w:p w14:paraId="3E7D8C28" w14:textId="77777777" w:rsidR="00205359" w:rsidRPr="00DD2E2B" w:rsidRDefault="003E62C5" w:rsidP="003E62C5">
            <w:pPr>
              <w:spacing w:before="120" w:after="120"/>
            </w:pPr>
            <w:r w:rsidRPr="00DD2E2B">
              <w:t xml:space="preserve">E.g. for children’s individual needs.  </w:t>
            </w:r>
          </w:p>
        </w:tc>
        <w:tc>
          <w:tcPr>
            <w:tcW w:w="10675" w:type="dxa"/>
            <w:gridSpan w:val="2"/>
            <w:tcBorders>
              <w:bottom w:val="single" w:sz="4" w:space="0" w:color="auto"/>
            </w:tcBorders>
          </w:tcPr>
          <w:p w14:paraId="7176A143" w14:textId="77777777" w:rsidR="00205359" w:rsidRPr="004D032F" w:rsidRDefault="00205359" w:rsidP="00205359">
            <w:pPr>
              <w:spacing w:before="120" w:after="120"/>
              <w:rPr>
                <w:sz w:val="20"/>
              </w:rPr>
            </w:pPr>
          </w:p>
        </w:tc>
      </w:tr>
      <w:tr w:rsidR="00915757" w:rsidRPr="004D032F" w14:paraId="7C428BEC" w14:textId="77777777" w:rsidTr="00DD2E2B">
        <w:tc>
          <w:tcPr>
            <w:tcW w:w="32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EFD46C" w14:textId="77777777" w:rsidR="00915757" w:rsidRPr="00DD2E2B" w:rsidRDefault="00915757" w:rsidP="0006451A">
            <w:pPr>
              <w:spacing w:before="120" w:after="120"/>
              <w:rPr>
                <w:b/>
                <w:bCs/>
                <w:highlight w:val="yellow"/>
              </w:rPr>
            </w:pPr>
            <w:r w:rsidRPr="00DD2E2B">
              <w:rPr>
                <w:b/>
                <w:bCs/>
              </w:rPr>
              <w:t>The number of children involved in the excursion.</w:t>
            </w:r>
            <w:r w:rsidRPr="00DD2E2B" w:rsidDel="00340CD5">
              <w:rPr>
                <w:b/>
                <w:bCs/>
              </w:rPr>
              <w:t xml:space="preserve"> </w:t>
            </w:r>
          </w:p>
        </w:tc>
        <w:tc>
          <w:tcPr>
            <w:tcW w:w="106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B4F5B3" w14:textId="77777777" w:rsidR="00915757" w:rsidRPr="004D032F" w:rsidRDefault="00915757" w:rsidP="00F00539">
            <w:pPr>
              <w:spacing w:before="120" w:after="120"/>
              <w:rPr>
                <w:sz w:val="20"/>
              </w:rPr>
            </w:pPr>
          </w:p>
        </w:tc>
      </w:tr>
      <w:tr w:rsidR="00915757" w:rsidRPr="004D032F" w14:paraId="72D93453" w14:textId="77777777" w:rsidTr="003E62C5">
        <w:tc>
          <w:tcPr>
            <w:tcW w:w="3273" w:type="dxa"/>
          </w:tcPr>
          <w:p w14:paraId="1FFEC9E8" w14:textId="77777777" w:rsidR="00915757" w:rsidRPr="00DD2E2B" w:rsidRDefault="00915757" w:rsidP="00915757">
            <w:pPr>
              <w:spacing w:before="120" w:after="120"/>
              <w:rPr>
                <w:b/>
                <w:bCs/>
              </w:rPr>
            </w:pPr>
            <w:r w:rsidRPr="00DD2E2B">
              <w:rPr>
                <w:b/>
                <w:bCs/>
              </w:rPr>
              <w:t>Any water hazards during the excursion</w:t>
            </w:r>
            <w:r w:rsidR="0006451A" w:rsidRPr="00DD2E2B">
              <w:rPr>
                <w:b/>
                <w:bCs/>
              </w:rPr>
              <w:t xml:space="preserve">, including any risks </w:t>
            </w:r>
            <w:r w:rsidR="0006451A" w:rsidRPr="00DD2E2B">
              <w:rPr>
                <w:b/>
                <w:bCs/>
              </w:rPr>
              <w:lastRenderedPageBreak/>
              <w:t>associated with water-based activities</w:t>
            </w:r>
            <w:r w:rsidRPr="00DD2E2B">
              <w:rPr>
                <w:b/>
                <w:bCs/>
              </w:rPr>
              <w:t>?</w:t>
            </w:r>
          </w:p>
          <w:p w14:paraId="0C9495C9" w14:textId="77777777" w:rsidR="00915757" w:rsidRPr="00DD2E2B" w:rsidRDefault="00915757" w:rsidP="00915757">
            <w:pPr>
              <w:spacing w:before="120" w:after="120"/>
            </w:pPr>
            <w:r w:rsidRPr="00DD2E2B">
              <w:t>If yes, detail in the risk assessment table below.</w:t>
            </w:r>
          </w:p>
        </w:tc>
        <w:tc>
          <w:tcPr>
            <w:tcW w:w="10675" w:type="dxa"/>
            <w:gridSpan w:val="2"/>
          </w:tcPr>
          <w:p w14:paraId="1521E2AE" w14:textId="08692FA2" w:rsidR="00915757" w:rsidRPr="00826989" w:rsidRDefault="00915757" w:rsidP="00915757">
            <w:pPr>
              <w:spacing w:before="120" w:after="120"/>
            </w:pPr>
            <w:r w:rsidRPr="00826989">
              <w:lastRenderedPageBreak/>
              <w:t>Yes</w:t>
            </w:r>
            <w:r w:rsidR="00DD2E2B" w:rsidRPr="00826989">
              <w:t xml:space="preserve"> / </w:t>
            </w:r>
            <w:r w:rsidRPr="00826989">
              <w:t>No</w:t>
            </w:r>
          </w:p>
          <w:p w14:paraId="5001DF1D" w14:textId="77777777" w:rsidR="00915757" w:rsidRPr="004D032F" w:rsidRDefault="00915757" w:rsidP="00915757">
            <w:pPr>
              <w:spacing w:before="120" w:after="120"/>
              <w:rPr>
                <w:sz w:val="20"/>
              </w:rPr>
            </w:pPr>
            <w:r w:rsidRPr="00826989">
              <w:lastRenderedPageBreak/>
              <w:t>Comment:</w:t>
            </w:r>
          </w:p>
        </w:tc>
      </w:tr>
      <w:tr w:rsidR="00915757" w:rsidRPr="004D032F" w14:paraId="4756BAE8" w14:textId="77777777" w:rsidTr="00DD2E2B">
        <w:tc>
          <w:tcPr>
            <w:tcW w:w="3273" w:type="dxa"/>
            <w:shd w:val="clear" w:color="auto" w:fill="D9D9D9" w:themeFill="background1" w:themeFillShade="D9"/>
          </w:tcPr>
          <w:p w14:paraId="11B9375C" w14:textId="77777777" w:rsidR="00915757" w:rsidRPr="00DD2E2B" w:rsidRDefault="00915757" w:rsidP="00915757">
            <w:pPr>
              <w:spacing w:before="120" w:after="120"/>
              <w:rPr>
                <w:b/>
                <w:bCs/>
              </w:rPr>
            </w:pPr>
            <w:r w:rsidRPr="00DD2E2B">
              <w:rPr>
                <w:b/>
                <w:bCs/>
              </w:rPr>
              <w:lastRenderedPageBreak/>
              <w:t>Educator to child ratio, including whether this excursion warrants a higher ratio</w:t>
            </w:r>
            <w:r w:rsidR="005130FE" w:rsidRPr="00DD2E2B">
              <w:rPr>
                <w:b/>
                <w:bCs/>
              </w:rPr>
              <w:t>.</w:t>
            </w:r>
          </w:p>
          <w:p w14:paraId="098D8AC8" w14:textId="77777777" w:rsidR="00915757" w:rsidRPr="00DD2E2B" w:rsidRDefault="00915757" w:rsidP="00915757">
            <w:pPr>
              <w:spacing w:before="120" w:after="120"/>
            </w:pPr>
            <w:r w:rsidRPr="00DD2E2B">
              <w:t>Provide details in the risk assessment table below</w:t>
            </w:r>
            <w:r w:rsidR="005130FE" w:rsidRPr="00DD2E2B">
              <w:t>.</w:t>
            </w:r>
          </w:p>
        </w:tc>
        <w:tc>
          <w:tcPr>
            <w:tcW w:w="10675" w:type="dxa"/>
            <w:gridSpan w:val="2"/>
            <w:shd w:val="clear" w:color="auto" w:fill="D9D9D9" w:themeFill="background1" w:themeFillShade="D9"/>
          </w:tcPr>
          <w:p w14:paraId="1611E3A4" w14:textId="77777777" w:rsidR="00915757" w:rsidRPr="004D032F" w:rsidRDefault="00915757" w:rsidP="00915757">
            <w:pPr>
              <w:spacing w:before="120" w:after="120"/>
              <w:rPr>
                <w:sz w:val="20"/>
              </w:rPr>
            </w:pPr>
          </w:p>
        </w:tc>
      </w:tr>
      <w:tr w:rsidR="00915757" w:rsidRPr="004D032F" w14:paraId="425EB95C" w14:textId="77777777" w:rsidTr="00DD2E2B">
        <w:trPr>
          <w:trHeight w:val="1848"/>
        </w:trPr>
        <w:tc>
          <w:tcPr>
            <w:tcW w:w="13948" w:type="dxa"/>
            <w:gridSpan w:val="3"/>
            <w:shd w:val="clear" w:color="auto" w:fill="auto"/>
          </w:tcPr>
          <w:p w14:paraId="654D3630" w14:textId="77777777" w:rsidR="00915757" w:rsidRPr="00DD2E2B" w:rsidRDefault="00915757" w:rsidP="00915757">
            <w:pPr>
              <w:spacing w:before="120" w:after="120"/>
            </w:pPr>
            <w:r w:rsidRPr="00DD2E2B">
              <w:t>Describe the process for entering and exiting the service premises and the pick-up location or destinations (as required);</w:t>
            </w:r>
            <w:r w:rsidRPr="00DD2E2B" w:rsidDel="008718D2">
              <w:t xml:space="preserve"> </w:t>
            </w:r>
            <w:r w:rsidRPr="00DD2E2B">
              <w:t>(include how each child is accounted for):</w:t>
            </w:r>
          </w:p>
          <w:p w14:paraId="5E24BC75" w14:textId="77777777" w:rsidR="00915757" w:rsidRPr="00DD2E2B" w:rsidRDefault="00915757" w:rsidP="00915757">
            <w:pPr>
              <w:spacing w:before="120" w:after="120"/>
            </w:pPr>
          </w:p>
        </w:tc>
      </w:tr>
      <w:tr w:rsidR="00915757" w:rsidRPr="004D032F" w14:paraId="76F935E4" w14:textId="77777777" w:rsidTr="00DD2E2B">
        <w:trPr>
          <w:trHeight w:val="1809"/>
        </w:trPr>
        <w:tc>
          <w:tcPr>
            <w:tcW w:w="13948" w:type="dxa"/>
            <w:gridSpan w:val="3"/>
            <w:shd w:val="clear" w:color="auto" w:fill="D9D9D9" w:themeFill="background1" w:themeFillShade="D9"/>
          </w:tcPr>
          <w:p w14:paraId="46F9C4A1" w14:textId="77777777" w:rsidR="00915757" w:rsidRPr="005130FE" w:rsidRDefault="00915757" w:rsidP="005130FE">
            <w:pPr>
              <w:spacing w:before="120" w:after="120"/>
            </w:pPr>
            <w:r w:rsidRPr="004D032F">
              <w:t>Describe the procedures for embarking and disembarking the vehicle (include how each child is accounted for in embarking and disembarking):</w:t>
            </w:r>
          </w:p>
        </w:tc>
      </w:tr>
      <w:tr w:rsidR="00915757" w:rsidRPr="004D032F" w14:paraId="41974797" w14:textId="77777777" w:rsidTr="003E62C5">
        <w:tc>
          <w:tcPr>
            <w:tcW w:w="13948" w:type="dxa"/>
            <w:gridSpan w:val="3"/>
            <w:shd w:val="clear" w:color="auto" w:fill="1F497D" w:themeFill="text2"/>
          </w:tcPr>
          <w:p w14:paraId="51957120" w14:textId="77777777" w:rsidR="00915757" w:rsidRPr="004D032F" w:rsidRDefault="00915757" w:rsidP="00915757">
            <w:pPr>
              <w:spacing w:before="120" w:after="120"/>
              <w:rPr>
                <w:color w:val="FFFFFF" w:themeColor="background1"/>
              </w:rPr>
            </w:pPr>
            <w:r w:rsidRPr="004D032F">
              <w:rPr>
                <w:color w:val="FFFFFF" w:themeColor="background1"/>
              </w:rPr>
              <w:t>Excursion checklist  – items to be readily available during the excursion</w:t>
            </w:r>
          </w:p>
          <w:p w14:paraId="6D21B7DB" w14:textId="77777777" w:rsidR="00915757" w:rsidRPr="004D032F" w:rsidRDefault="00915757" w:rsidP="00915757">
            <w:pPr>
              <w:spacing w:before="120" w:after="120"/>
              <w:rPr>
                <w:color w:val="FFFFFF" w:themeColor="background1"/>
              </w:rPr>
            </w:pPr>
            <w:r w:rsidRPr="004D032F">
              <w:rPr>
                <w:color w:val="FFFFFF" w:themeColor="background1"/>
              </w:rPr>
              <w:t>(please tick)</w:t>
            </w:r>
          </w:p>
        </w:tc>
      </w:tr>
      <w:tr w:rsidR="00915757" w:rsidRPr="004D032F" w14:paraId="33CE4933" w14:textId="77777777" w:rsidTr="003E62C5">
        <w:tc>
          <w:tcPr>
            <w:tcW w:w="6375" w:type="dxa"/>
            <w:gridSpan w:val="2"/>
            <w:tcBorders>
              <w:bottom w:val="single" w:sz="4" w:space="0" w:color="auto"/>
            </w:tcBorders>
          </w:tcPr>
          <w:p w14:paraId="63A24F95" w14:textId="77777777" w:rsidR="00915757" w:rsidRPr="00DD2E2B" w:rsidRDefault="00915757" w:rsidP="00915757">
            <w:pPr>
              <w:spacing w:before="120" w:after="120"/>
            </w:pPr>
            <w:r w:rsidRPr="00DD2E2B">
              <w:rPr>
                <w:rFonts w:ascii="Wingdings" w:hAnsi="Wingdings"/>
              </w:rPr>
              <w:t></w:t>
            </w:r>
            <w:r w:rsidRPr="00DD2E2B">
              <w:rPr>
                <w:rFonts w:ascii="Wingdings" w:hAnsi="Wingdings"/>
              </w:rPr>
              <w:t></w:t>
            </w:r>
            <w:r w:rsidRPr="00DD2E2B">
              <w:t>First aid kit</w:t>
            </w:r>
          </w:p>
        </w:tc>
        <w:tc>
          <w:tcPr>
            <w:tcW w:w="7573" w:type="dxa"/>
            <w:tcBorders>
              <w:bottom w:val="single" w:sz="4" w:space="0" w:color="auto"/>
            </w:tcBorders>
          </w:tcPr>
          <w:p w14:paraId="64D3FE43" w14:textId="77777777" w:rsidR="00915757" w:rsidRPr="00DD2E2B" w:rsidRDefault="00915757" w:rsidP="00663135">
            <w:pPr>
              <w:spacing w:before="120" w:after="120"/>
            </w:pPr>
            <w:r w:rsidRPr="00DD2E2B">
              <w:rPr>
                <w:rFonts w:ascii="Wingdings" w:hAnsi="Wingdings"/>
              </w:rPr>
              <w:t></w:t>
            </w:r>
            <w:r w:rsidRPr="00DD2E2B">
              <w:rPr>
                <w:rFonts w:ascii="Wingdings" w:hAnsi="Wingdings"/>
              </w:rPr>
              <w:t></w:t>
            </w:r>
            <w:r w:rsidRPr="00DD2E2B">
              <w:t xml:space="preserve">List of adults </w:t>
            </w:r>
            <w:r w:rsidR="00663135" w:rsidRPr="00DD2E2B">
              <w:t>involved</w:t>
            </w:r>
            <w:r w:rsidRPr="00DD2E2B">
              <w:t xml:space="preserve"> in the excursion</w:t>
            </w:r>
          </w:p>
        </w:tc>
      </w:tr>
      <w:tr w:rsidR="00915757" w:rsidRPr="004D032F" w14:paraId="2B7BB272" w14:textId="77777777" w:rsidTr="003E62C5">
        <w:tc>
          <w:tcPr>
            <w:tcW w:w="6375" w:type="dxa"/>
            <w:gridSpan w:val="2"/>
            <w:shd w:val="clear" w:color="auto" w:fill="auto"/>
          </w:tcPr>
          <w:p w14:paraId="0BDB02D8" w14:textId="77777777" w:rsidR="00915757" w:rsidRPr="00DD2E2B" w:rsidRDefault="00915757" w:rsidP="00663135">
            <w:pPr>
              <w:spacing w:before="120" w:after="120"/>
            </w:pPr>
            <w:r w:rsidRPr="00DD2E2B">
              <w:rPr>
                <w:rFonts w:ascii="Wingdings" w:hAnsi="Wingdings"/>
              </w:rPr>
              <w:lastRenderedPageBreak/>
              <w:t></w:t>
            </w:r>
            <w:r w:rsidRPr="00DD2E2B">
              <w:rPr>
                <w:rFonts w:ascii="Wingdings" w:hAnsi="Wingdings"/>
              </w:rPr>
              <w:t></w:t>
            </w:r>
            <w:r w:rsidRPr="00DD2E2B">
              <w:t xml:space="preserve">List of children </w:t>
            </w:r>
            <w:r w:rsidR="00663135" w:rsidRPr="00DD2E2B">
              <w:t>involved in</w:t>
            </w:r>
            <w:r w:rsidRPr="00DD2E2B">
              <w:t xml:space="preserve"> the excursion</w:t>
            </w:r>
          </w:p>
        </w:tc>
        <w:tc>
          <w:tcPr>
            <w:tcW w:w="7573" w:type="dxa"/>
            <w:shd w:val="clear" w:color="auto" w:fill="auto"/>
          </w:tcPr>
          <w:p w14:paraId="6C08DFB9" w14:textId="77777777" w:rsidR="00915757" w:rsidRPr="00DD2E2B" w:rsidRDefault="00915757" w:rsidP="00915757">
            <w:pPr>
              <w:spacing w:before="120" w:after="120"/>
            </w:pPr>
            <w:r w:rsidRPr="00DD2E2B">
              <w:rPr>
                <w:rFonts w:ascii="Wingdings" w:hAnsi="Wingdings"/>
              </w:rPr>
              <w:t></w:t>
            </w:r>
            <w:r w:rsidRPr="00DD2E2B">
              <w:rPr>
                <w:rFonts w:ascii="Wingdings" w:hAnsi="Wingdings"/>
              </w:rPr>
              <w:t></w:t>
            </w:r>
            <w:r w:rsidRPr="00DD2E2B">
              <w:t>Contact information for each adult</w:t>
            </w:r>
          </w:p>
        </w:tc>
      </w:tr>
      <w:tr w:rsidR="00915757" w:rsidRPr="004D032F" w14:paraId="373C1A77" w14:textId="77777777" w:rsidTr="003E62C5">
        <w:tc>
          <w:tcPr>
            <w:tcW w:w="63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798B2B" w14:textId="77777777" w:rsidR="00915757" w:rsidRPr="00DD2E2B" w:rsidRDefault="00915757" w:rsidP="00915757">
            <w:pPr>
              <w:spacing w:before="120" w:after="120"/>
            </w:pPr>
            <w:r w:rsidRPr="00DD2E2B">
              <w:rPr>
                <w:rFonts w:ascii="Wingdings" w:hAnsi="Wingdings"/>
              </w:rPr>
              <w:t></w:t>
            </w:r>
            <w:r w:rsidRPr="00DD2E2B">
              <w:rPr>
                <w:rFonts w:ascii="Wingdings" w:hAnsi="Wingdings"/>
              </w:rPr>
              <w:t></w:t>
            </w:r>
            <w:r w:rsidRPr="00DD2E2B">
              <w:t>Contact information for each child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shd w:val="clear" w:color="auto" w:fill="auto"/>
          </w:tcPr>
          <w:p w14:paraId="28DCBC9A" w14:textId="122FDEBB" w:rsidR="00915757" w:rsidRPr="00DD2E2B" w:rsidRDefault="00915757" w:rsidP="00915757">
            <w:pPr>
              <w:spacing w:before="120" w:after="120"/>
            </w:pPr>
            <w:r w:rsidRPr="00DD2E2B">
              <w:rPr>
                <w:rFonts w:ascii="Wingdings" w:hAnsi="Wingdings"/>
              </w:rPr>
              <w:t></w:t>
            </w:r>
            <w:r w:rsidRPr="00DD2E2B">
              <w:rPr>
                <w:rFonts w:ascii="Wingdings" w:hAnsi="Wingdings"/>
              </w:rPr>
              <w:t></w:t>
            </w:r>
            <w:r w:rsidRPr="00DD2E2B">
              <w:t xml:space="preserve">Mobile phone / other means of communicating with the service &amp; </w:t>
            </w:r>
            <w:r w:rsidR="00DD2E2B">
              <w:br/>
              <w:t xml:space="preserve">        </w:t>
            </w:r>
            <w:r w:rsidRPr="00DD2E2B">
              <w:t>emergency services</w:t>
            </w:r>
          </w:p>
        </w:tc>
      </w:tr>
      <w:tr w:rsidR="00915757" w:rsidRPr="004D032F" w14:paraId="218F6FC6" w14:textId="77777777" w:rsidTr="00D318CD">
        <w:trPr>
          <w:trHeight w:val="117"/>
        </w:trPr>
        <w:tc>
          <w:tcPr>
            <w:tcW w:w="6375" w:type="dxa"/>
            <w:gridSpan w:val="2"/>
            <w:shd w:val="clear" w:color="auto" w:fill="auto"/>
          </w:tcPr>
          <w:p w14:paraId="17D01BC1" w14:textId="49E3D169" w:rsidR="00915757" w:rsidRPr="00DD2E2B" w:rsidRDefault="00915757" w:rsidP="00915757">
            <w:pPr>
              <w:spacing w:before="120" w:after="120"/>
            </w:pPr>
            <w:r w:rsidRPr="00DD2E2B">
              <w:rPr>
                <w:rFonts w:ascii="Wingdings" w:hAnsi="Wingdings"/>
              </w:rPr>
              <w:t></w:t>
            </w:r>
            <w:r w:rsidR="00DD2E2B">
              <w:rPr>
                <w:rFonts w:ascii="Wingdings" w:hAnsi="Wingdings"/>
              </w:rPr>
              <w:t></w:t>
            </w:r>
            <w:r w:rsidRPr="00DD2E2B">
              <w:t xml:space="preserve">Medication, health plans and risk assessments for individual </w:t>
            </w:r>
            <w:r w:rsidR="00DD2E2B">
              <w:br/>
              <w:t xml:space="preserve">        </w:t>
            </w:r>
            <w:r w:rsidRPr="00DD2E2B">
              <w:t>children</w:t>
            </w:r>
          </w:p>
        </w:tc>
        <w:tc>
          <w:tcPr>
            <w:tcW w:w="7573" w:type="dxa"/>
            <w:shd w:val="clear" w:color="auto" w:fill="auto"/>
          </w:tcPr>
          <w:p w14:paraId="25C56A65" w14:textId="77777777" w:rsidR="00915757" w:rsidRPr="00DD2E2B" w:rsidRDefault="00915757" w:rsidP="00915757">
            <w:pPr>
              <w:spacing w:before="120" w:after="120"/>
            </w:pPr>
            <w:r w:rsidRPr="00DD2E2B">
              <w:rPr>
                <w:rFonts w:ascii="Wingdings" w:hAnsi="Wingdings"/>
              </w:rPr>
              <w:t></w:t>
            </w:r>
            <w:r w:rsidRPr="00DD2E2B">
              <w:rPr>
                <w:rFonts w:ascii="Wingdings" w:hAnsi="Wingdings"/>
              </w:rPr>
              <w:t></w:t>
            </w:r>
            <w:r w:rsidRPr="00DD2E2B">
              <w:t>Other items, please list</w:t>
            </w:r>
          </w:p>
        </w:tc>
      </w:tr>
    </w:tbl>
    <w:p w14:paraId="4544646F" w14:textId="77777777" w:rsidR="00B62F21" w:rsidRDefault="00B62F21" w:rsidP="006113F8"/>
    <w:p w14:paraId="5331D132" w14:textId="77777777" w:rsidR="00415A27" w:rsidRPr="004D032F" w:rsidRDefault="00415A27" w:rsidP="006113F8">
      <w:r w:rsidRPr="004D032F">
        <w:t>Use th</w:t>
      </w:r>
      <w:r w:rsidR="001F653C">
        <w:t>e</w:t>
      </w:r>
      <w:r w:rsidRPr="004D032F">
        <w:t xml:space="preserve"> table</w:t>
      </w:r>
      <w:r w:rsidR="001F653C">
        <w:t xml:space="preserve"> below</w:t>
      </w:r>
      <w:r w:rsidRPr="004D032F">
        <w:t xml:space="preserve"> to identify and assess risks to the safety, health or wellbeing of children</w:t>
      </w:r>
      <w:r w:rsidR="001F653C">
        <w:t xml:space="preserve"> attending the</w:t>
      </w:r>
      <w:r w:rsidRPr="004D032F">
        <w:t xml:space="preserve"> excursion</w:t>
      </w:r>
      <w:r w:rsidR="001F653C">
        <w:t>, and specify how these risks</w:t>
      </w:r>
      <w:r w:rsidR="00792F02">
        <w:t xml:space="preserve"> will be managed and minimised [</w:t>
      </w:r>
      <w:r w:rsidR="001F653C">
        <w:t xml:space="preserve">regulation </w:t>
      </w:r>
      <w:r w:rsidR="00792F02">
        <w:t>101(1)]</w:t>
      </w:r>
      <w:r w:rsidR="00E32FD8">
        <w:t xml:space="preserve">. </w:t>
      </w:r>
      <w:r w:rsidR="007D2832">
        <w:t xml:space="preserve">This must include any risks associated with water-based activities.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24"/>
        <w:gridCol w:w="2330"/>
        <w:gridCol w:w="2350"/>
        <w:gridCol w:w="2311"/>
        <w:gridCol w:w="2315"/>
      </w:tblGrid>
      <w:tr w:rsidR="007B05C1" w:rsidRPr="004D032F" w14:paraId="7D9D9809" w14:textId="77777777" w:rsidTr="007B05C1">
        <w:tc>
          <w:tcPr>
            <w:tcW w:w="14174" w:type="dxa"/>
            <w:gridSpan w:val="6"/>
            <w:shd w:val="clear" w:color="auto" w:fill="1F497D" w:themeFill="text2"/>
          </w:tcPr>
          <w:p w14:paraId="39333C50" w14:textId="77777777" w:rsidR="007B05C1" w:rsidRPr="004D032F" w:rsidRDefault="007B05C1" w:rsidP="007B05C1">
            <w:pPr>
              <w:spacing w:before="120" w:after="120"/>
              <w:rPr>
                <w:color w:val="FFFFFF" w:themeColor="background1"/>
              </w:rPr>
            </w:pPr>
            <w:r w:rsidRPr="004D032F">
              <w:rPr>
                <w:color w:val="FFFFFF" w:themeColor="background1"/>
              </w:rPr>
              <w:t>Risk assessment</w:t>
            </w:r>
          </w:p>
        </w:tc>
      </w:tr>
      <w:tr w:rsidR="007B05C1" w:rsidRPr="004D032F" w14:paraId="3966B72C" w14:textId="77777777" w:rsidTr="00873ACB">
        <w:tc>
          <w:tcPr>
            <w:tcW w:w="2362" w:type="dxa"/>
            <w:tcBorders>
              <w:bottom w:val="single" w:sz="4" w:space="0" w:color="auto"/>
            </w:tcBorders>
          </w:tcPr>
          <w:p w14:paraId="21DE7C58" w14:textId="77777777" w:rsidR="007B05C1" w:rsidRPr="00DD2E2B" w:rsidRDefault="007B05C1" w:rsidP="007B05C1">
            <w:pPr>
              <w:spacing w:before="120" w:after="120"/>
              <w:jc w:val="center"/>
              <w:rPr>
                <w:szCs w:val="24"/>
              </w:rPr>
            </w:pPr>
            <w:r w:rsidRPr="00DD2E2B">
              <w:rPr>
                <w:szCs w:val="24"/>
              </w:rPr>
              <w:t>Activity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6F55052C" w14:textId="77777777" w:rsidR="007B05C1" w:rsidRPr="00DD2E2B" w:rsidRDefault="007B05C1" w:rsidP="007B05C1">
            <w:pPr>
              <w:spacing w:before="120" w:after="120"/>
              <w:jc w:val="center"/>
              <w:rPr>
                <w:szCs w:val="24"/>
              </w:rPr>
            </w:pPr>
            <w:r w:rsidRPr="00DD2E2B">
              <w:rPr>
                <w:szCs w:val="24"/>
              </w:rPr>
              <w:t>Hazard identified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401DABAD" w14:textId="56D62F9B" w:rsidR="007B05C1" w:rsidRPr="00DD2E2B" w:rsidRDefault="007B05C1" w:rsidP="00DD2E2B">
            <w:pPr>
              <w:spacing w:before="120" w:after="120"/>
              <w:jc w:val="center"/>
              <w:rPr>
                <w:szCs w:val="24"/>
              </w:rPr>
            </w:pPr>
            <w:r w:rsidRPr="00DD2E2B">
              <w:rPr>
                <w:szCs w:val="24"/>
              </w:rPr>
              <w:t xml:space="preserve">Risk assessment </w:t>
            </w:r>
            <w:r w:rsidR="00DD2E2B">
              <w:rPr>
                <w:szCs w:val="24"/>
              </w:rPr>
              <w:br/>
            </w:r>
            <w:r w:rsidRPr="00DD2E2B">
              <w:rPr>
                <w:szCs w:val="24"/>
              </w:rPr>
              <w:t>(use matrix)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4D4FD3A1" w14:textId="77777777" w:rsidR="007B05C1" w:rsidRPr="00DD2E2B" w:rsidRDefault="007B05C1" w:rsidP="007B05C1">
            <w:pPr>
              <w:spacing w:before="120" w:after="120"/>
              <w:jc w:val="center"/>
              <w:rPr>
                <w:szCs w:val="24"/>
              </w:rPr>
            </w:pPr>
            <w:r w:rsidRPr="00DD2E2B">
              <w:rPr>
                <w:szCs w:val="24"/>
              </w:rPr>
              <w:t>Elimination/control measures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0A76A1C8" w14:textId="77777777" w:rsidR="007B05C1" w:rsidRPr="00DD2E2B" w:rsidRDefault="007B05C1" w:rsidP="007B05C1">
            <w:pPr>
              <w:spacing w:before="120" w:after="120"/>
              <w:jc w:val="center"/>
              <w:rPr>
                <w:szCs w:val="24"/>
              </w:rPr>
            </w:pPr>
            <w:r w:rsidRPr="00DD2E2B">
              <w:rPr>
                <w:szCs w:val="24"/>
              </w:rPr>
              <w:t>Who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429246A" w14:textId="77777777" w:rsidR="007B05C1" w:rsidRPr="00DD2E2B" w:rsidRDefault="007B05C1" w:rsidP="007B05C1">
            <w:pPr>
              <w:spacing w:before="120" w:after="120"/>
              <w:jc w:val="center"/>
              <w:rPr>
                <w:szCs w:val="24"/>
              </w:rPr>
            </w:pPr>
            <w:r w:rsidRPr="00DD2E2B">
              <w:rPr>
                <w:szCs w:val="24"/>
              </w:rPr>
              <w:t>When</w:t>
            </w:r>
          </w:p>
        </w:tc>
      </w:tr>
      <w:tr w:rsidR="007B05C1" w:rsidRPr="004D032F" w14:paraId="3297C58C" w14:textId="77777777" w:rsidTr="00873ACB">
        <w:tc>
          <w:tcPr>
            <w:tcW w:w="2362" w:type="dxa"/>
            <w:shd w:val="clear" w:color="auto" w:fill="D9D9D9" w:themeFill="background1" w:themeFillShade="D9"/>
          </w:tcPr>
          <w:p w14:paraId="348DE375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425BDC7D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14:paraId="59269135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379D8A60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31D262D6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14:paraId="6F267D09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7B05C1" w:rsidRPr="004D032F" w14:paraId="786C0A0C" w14:textId="77777777" w:rsidTr="00873ACB">
        <w:tc>
          <w:tcPr>
            <w:tcW w:w="2362" w:type="dxa"/>
            <w:tcBorders>
              <w:bottom w:val="single" w:sz="4" w:space="0" w:color="auto"/>
            </w:tcBorders>
          </w:tcPr>
          <w:p w14:paraId="03824855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381D8865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0066846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70DB409C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264A9231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15D71C79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7B05C1" w:rsidRPr="004D032F" w14:paraId="7C74E776" w14:textId="77777777" w:rsidTr="00873ACB">
        <w:tc>
          <w:tcPr>
            <w:tcW w:w="2362" w:type="dxa"/>
            <w:shd w:val="clear" w:color="auto" w:fill="D9D9D9" w:themeFill="background1" w:themeFillShade="D9"/>
          </w:tcPr>
          <w:p w14:paraId="63CA621F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66233186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14:paraId="6F2FE1F4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1AFC4CA6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5C152B49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14:paraId="332A6517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7B05C1" w:rsidRPr="004D032F" w14:paraId="2B2FE6B3" w14:textId="77777777" w:rsidTr="00873ACB">
        <w:tc>
          <w:tcPr>
            <w:tcW w:w="2362" w:type="dxa"/>
            <w:tcBorders>
              <w:bottom w:val="single" w:sz="4" w:space="0" w:color="auto"/>
            </w:tcBorders>
          </w:tcPr>
          <w:p w14:paraId="2BE09E58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63274ED6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60862C5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3AC22983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45BF4980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6739535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7B05C1" w:rsidRPr="004D032F" w14:paraId="765150E8" w14:textId="77777777" w:rsidTr="00873ACB">
        <w:tc>
          <w:tcPr>
            <w:tcW w:w="2362" w:type="dxa"/>
            <w:shd w:val="clear" w:color="auto" w:fill="D9D9D9" w:themeFill="background1" w:themeFillShade="D9"/>
          </w:tcPr>
          <w:p w14:paraId="67B22FB3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39DCDB97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14:paraId="68E10978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1C3523BA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3DA855F6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14:paraId="7DF68B77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7B05C1" w:rsidRPr="004D032F" w14:paraId="26AFDF1C" w14:textId="77777777" w:rsidTr="00873ACB">
        <w:tc>
          <w:tcPr>
            <w:tcW w:w="2362" w:type="dxa"/>
            <w:tcBorders>
              <w:bottom w:val="single" w:sz="4" w:space="0" w:color="auto"/>
            </w:tcBorders>
          </w:tcPr>
          <w:p w14:paraId="2899DE13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31E95A3E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037C01B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55D1C5DE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6BA0AB5D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DDB0733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7B05C1" w:rsidRPr="004D032F" w14:paraId="26026561" w14:textId="77777777" w:rsidTr="00873ACB">
        <w:tc>
          <w:tcPr>
            <w:tcW w:w="2362" w:type="dxa"/>
            <w:shd w:val="clear" w:color="auto" w:fill="D9D9D9" w:themeFill="background1" w:themeFillShade="D9"/>
          </w:tcPr>
          <w:p w14:paraId="440EF5C3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0CF70359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14:paraId="7B482813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1A364A54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2FCE41DF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14:paraId="16C1DB2F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</w:tr>
    </w:tbl>
    <w:p w14:paraId="57177DF5" w14:textId="09E73952" w:rsidR="00CC522F" w:rsidRDefault="00CC522F">
      <w:r>
        <w:t>(Press tab to add more rows)</w:t>
      </w:r>
    </w:p>
    <w:p w14:paraId="26C785E3" w14:textId="77777777" w:rsidR="00663135" w:rsidRPr="004D032F" w:rsidRDefault="006631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5083"/>
        <w:gridCol w:w="8362"/>
      </w:tblGrid>
      <w:tr w:rsidR="007B05C1" w:rsidRPr="004D032F" w14:paraId="6AEE74E0" w14:textId="77777777" w:rsidTr="007B05C1">
        <w:tc>
          <w:tcPr>
            <w:tcW w:w="14174" w:type="dxa"/>
            <w:gridSpan w:val="3"/>
            <w:shd w:val="clear" w:color="auto" w:fill="1F497D" w:themeFill="text2"/>
          </w:tcPr>
          <w:p w14:paraId="4F682F61" w14:textId="77777777" w:rsidR="007B05C1" w:rsidRPr="004D032F" w:rsidRDefault="007B05C1" w:rsidP="007B05C1">
            <w:pPr>
              <w:spacing w:before="120" w:after="120"/>
              <w:rPr>
                <w:color w:val="FFFFFF" w:themeColor="background1"/>
              </w:rPr>
            </w:pPr>
            <w:r w:rsidRPr="004D032F">
              <w:rPr>
                <w:color w:val="FFFFFF" w:themeColor="background1"/>
              </w:rPr>
              <w:t>Risk Matrix</w:t>
            </w:r>
          </w:p>
        </w:tc>
      </w:tr>
      <w:tr w:rsidR="007B05C1" w:rsidRPr="004D032F" w14:paraId="46D1E67D" w14:textId="77777777" w:rsidTr="00292FA2">
        <w:tc>
          <w:tcPr>
            <w:tcW w:w="64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6B101" w14:textId="77777777" w:rsidR="007B05C1" w:rsidRPr="004D032F" w:rsidRDefault="007B05C1">
            <w:pPr>
              <w:rPr>
                <w:b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16879" w14:textId="77777777" w:rsidR="007B05C1" w:rsidRPr="004D032F" w:rsidRDefault="007B05C1">
            <w:pPr>
              <w:rPr>
                <w:b/>
              </w:rPr>
            </w:pPr>
            <w:r w:rsidRPr="004D032F">
              <w:rPr>
                <w:b/>
              </w:rPr>
              <w:t>Consequence</w:t>
            </w:r>
          </w:p>
        </w:tc>
      </w:tr>
      <w:tr w:rsidR="007B05C1" w:rsidRPr="004D032F" w14:paraId="7278D496" w14:textId="77777777" w:rsidTr="00292FA2">
        <w:trPr>
          <w:cantSplit/>
          <w:trHeight w:val="113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7D841F0D" w14:textId="77777777" w:rsidR="007B05C1" w:rsidRPr="004D032F" w:rsidRDefault="007B05C1" w:rsidP="00292FA2">
            <w:pPr>
              <w:ind w:left="113" w:right="113"/>
              <w:jc w:val="center"/>
              <w:rPr>
                <w:b/>
              </w:rPr>
            </w:pPr>
            <w:r w:rsidRPr="004D032F">
              <w:rPr>
                <w:b/>
              </w:rPr>
              <w:t>Likelihood</w:t>
            </w:r>
          </w:p>
        </w:tc>
        <w:tc>
          <w:tcPr>
            <w:tcW w:w="13215" w:type="dxa"/>
            <w:gridSpan w:val="2"/>
            <w:tcBorders>
              <w:left w:val="nil"/>
            </w:tcBorders>
          </w:tcPr>
          <w:tbl>
            <w:tblPr>
              <w:tblStyle w:val="TableGrid"/>
              <w:tblW w:w="13208" w:type="dxa"/>
              <w:tblLook w:val="04A0" w:firstRow="1" w:lastRow="0" w:firstColumn="1" w:lastColumn="0" w:noHBand="0" w:noVBand="1"/>
            </w:tblPr>
            <w:tblGrid>
              <w:gridCol w:w="879"/>
              <w:gridCol w:w="2406"/>
              <w:gridCol w:w="2410"/>
              <w:gridCol w:w="2469"/>
              <w:gridCol w:w="2551"/>
              <w:gridCol w:w="2493"/>
            </w:tblGrid>
            <w:tr w:rsidR="00292FA2" w:rsidRPr="004D032F" w14:paraId="720683C6" w14:textId="77777777" w:rsidTr="00292FA2">
              <w:tc>
                <w:tcPr>
                  <w:tcW w:w="879" w:type="dxa"/>
                </w:tcPr>
                <w:p w14:paraId="50A8272A" w14:textId="77777777" w:rsidR="007B05C1" w:rsidRPr="004D032F" w:rsidRDefault="007B05C1"/>
              </w:tc>
              <w:tc>
                <w:tcPr>
                  <w:tcW w:w="2406" w:type="dxa"/>
                  <w:tcBorders>
                    <w:bottom w:val="single" w:sz="4" w:space="0" w:color="auto"/>
                  </w:tcBorders>
                </w:tcPr>
                <w:p w14:paraId="5DF35065" w14:textId="77777777" w:rsidR="007B05C1" w:rsidRPr="004D032F" w:rsidRDefault="007B05C1">
                  <w:r w:rsidRPr="004D032F">
                    <w:t>Insignificant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5A60203C" w14:textId="77777777" w:rsidR="007B05C1" w:rsidRPr="004D032F" w:rsidRDefault="007B05C1">
                  <w:r w:rsidRPr="004D032F">
                    <w:t>Minor</w:t>
                  </w:r>
                </w:p>
              </w:tc>
              <w:tc>
                <w:tcPr>
                  <w:tcW w:w="2469" w:type="dxa"/>
                  <w:tcBorders>
                    <w:bottom w:val="single" w:sz="4" w:space="0" w:color="auto"/>
                  </w:tcBorders>
                </w:tcPr>
                <w:p w14:paraId="34C18D11" w14:textId="77777777" w:rsidR="007B05C1" w:rsidRPr="004D032F" w:rsidRDefault="007B05C1">
                  <w:r w:rsidRPr="004D032F">
                    <w:t>Moderate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04D94E7" w14:textId="77777777" w:rsidR="007B05C1" w:rsidRPr="004D032F" w:rsidRDefault="007B05C1">
                  <w:r w:rsidRPr="004D032F">
                    <w:t>Major</w:t>
                  </w: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14:paraId="3B561F96" w14:textId="77777777" w:rsidR="007B05C1" w:rsidRPr="004D032F" w:rsidRDefault="007B05C1">
                  <w:r w:rsidRPr="004D032F">
                    <w:t>Catastrophic</w:t>
                  </w:r>
                </w:p>
              </w:tc>
            </w:tr>
            <w:tr w:rsidR="00292FA2" w:rsidRPr="004D032F" w14:paraId="1C49BD62" w14:textId="77777777" w:rsidTr="00292FA2">
              <w:trPr>
                <w:cantSplit/>
                <w:trHeight w:val="1134"/>
              </w:trPr>
              <w:tc>
                <w:tcPr>
                  <w:tcW w:w="879" w:type="dxa"/>
                  <w:textDirection w:val="btLr"/>
                </w:tcPr>
                <w:p w14:paraId="7EFA39B0" w14:textId="77777777" w:rsidR="007B05C1" w:rsidRPr="004D032F" w:rsidRDefault="007B05C1" w:rsidP="00292FA2">
                  <w:pPr>
                    <w:ind w:left="113" w:right="113"/>
                    <w:jc w:val="center"/>
                  </w:pPr>
                  <w:r w:rsidRPr="004D032F">
                    <w:t>Almost certain</w:t>
                  </w:r>
                </w:p>
              </w:tc>
              <w:tc>
                <w:tcPr>
                  <w:tcW w:w="240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60841164" w14:textId="77777777" w:rsidR="007B05C1" w:rsidRPr="004D032F" w:rsidRDefault="007B05C1" w:rsidP="00292FA2">
                  <w:pPr>
                    <w:jc w:val="center"/>
                  </w:pPr>
                  <w:r w:rsidRPr="004D032F">
                    <w:t>Moderate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459C1E4B" w14:textId="77777777" w:rsidR="007B05C1" w:rsidRPr="004D032F" w:rsidRDefault="007B05C1" w:rsidP="00292FA2">
                  <w:pPr>
                    <w:jc w:val="center"/>
                  </w:pPr>
                  <w:r w:rsidRPr="004D032F">
                    <w:t>High</w:t>
                  </w:r>
                </w:p>
              </w:tc>
              <w:tc>
                <w:tcPr>
                  <w:tcW w:w="2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1142EB7B" w14:textId="77777777" w:rsidR="007B05C1" w:rsidRPr="004D032F" w:rsidRDefault="007B05C1" w:rsidP="00292FA2">
                  <w:pPr>
                    <w:jc w:val="center"/>
                  </w:pPr>
                  <w:r w:rsidRPr="004D032F">
                    <w:t>High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223F"/>
                  <w:vAlign w:val="center"/>
                </w:tcPr>
                <w:p w14:paraId="4F50850E" w14:textId="77777777" w:rsidR="007B05C1" w:rsidRPr="004D032F" w:rsidRDefault="007B05C1" w:rsidP="00292FA2">
                  <w:pPr>
                    <w:jc w:val="center"/>
                  </w:pPr>
                  <w:r w:rsidRPr="004D032F">
                    <w:t>Extreme</w:t>
                  </w:r>
                </w:p>
              </w:tc>
              <w:tc>
                <w:tcPr>
                  <w:tcW w:w="249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E223F"/>
                  <w:vAlign w:val="center"/>
                </w:tcPr>
                <w:p w14:paraId="5F0D4CD7" w14:textId="77777777" w:rsidR="007B05C1" w:rsidRPr="004D032F" w:rsidRDefault="00292FA2" w:rsidP="00292FA2">
                  <w:pPr>
                    <w:jc w:val="center"/>
                  </w:pPr>
                  <w:r w:rsidRPr="004D032F">
                    <w:t>Extreme</w:t>
                  </w:r>
                </w:p>
              </w:tc>
            </w:tr>
            <w:tr w:rsidR="00292FA2" w:rsidRPr="004D032F" w14:paraId="0A46466C" w14:textId="77777777" w:rsidTr="00292FA2">
              <w:trPr>
                <w:cantSplit/>
                <w:trHeight w:val="1134"/>
              </w:trPr>
              <w:tc>
                <w:tcPr>
                  <w:tcW w:w="879" w:type="dxa"/>
                  <w:textDirection w:val="btLr"/>
                </w:tcPr>
                <w:p w14:paraId="53F313F2" w14:textId="77777777" w:rsidR="007B05C1" w:rsidRPr="004D032F" w:rsidRDefault="007B05C1" w:rsidP="00292FA2">
                  <w:pPr>
                    <w:ind w:left="113" w:right="113"/>
                    <w:jc w:val="center"/>
                  </w:pPr>
                  <w:r w:rsidRPr="004D032F">
                    <w:t>Likely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2F50FF5C" w14:textId="77777777" w:rsidR="007B05C1" w:rsidRPr="004D032F" w:rsidRDefault="007B05C1" w:rsidP="00292FA2">
                  <w:pPr>
                    <w:jc w:val="center"/>
                  </w:pPr>
                  <w:r w:rsidRPr="004D032F">
                    <w:t>Moderate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51613B19" w14:textId="77777777" w:rsidR="007B05C1" w:rsidRPr="004D032F" w:rsidRDefault="007B05C1" w:rsidP="00292FA2">
                  <w:pPr>
                    <w:jc w:val="center"/>
                  </w:pPr>
                  <w:r w:rsidRPr="004D032F">
                    <w:t>Moderate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1A24FD49" w14:textId="77777777" w:rsidR="007B05C1" w:rsidRPr="004D032F" w:rsidRDefault="007B05C1" w:rsidP="00292FA2">
                  <w:pPr>
                    <w:jc w:val="center"/>
                  </w:pPr>
                  <w:r w:rsidRPr="004D032F">
                    <w:t>High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223F"/>
                  <w:vAlign w:val="center"/>
                </w:tcPr>
                <w:p w14:paraId="18158CC6" w14:textId="77777777" w:rsidR="007B05C1" w:rsidRPr="004D032F" w:rsidRDefault="007B05C1" w:rsidP="00292FA2">
                  <w:pPr>
                    <w:jc w:val="center"/>
                  </w:pPr>
                  <w:r w:rsidRPr="004D032F">
                    <w:t>Extreme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E223F"/>
                  <w:vAlign w:val="center"/>
                </w:tcPr>
                <w:p w14:paraId="0DC644B3" w14:textId="77777777" w:rsidR="007B05C1" w:rsidRPr="004D032F" w:rsidRDefault="00292FA2" w:rsidP="00292FA2">
                  <w:pPr>
                    <w:jc w:val="center"/>
                  </w:pPr>
                  <w:r w:rsidRPr="004D032F">
                    <w:t>Extreme</w:t>
                  </w:r>
                </w:p>
              </w:tc>
            </w:tr>
            <w:tr w:rsidR="00292FA2" w:rsidRPr="004D032F" w14:paraId="65FD2FC2" w14:textId="77777777" w:rsidTr="00292FA2">
              <w:trPr>
                <w:cantSplit/>
                <w:trHeight w:val="1134"/>
              </w:trPr>
              <w:tc>
                <w:tcPr>
                  <w:tcW w:w="879" w:type="dxa"/>
                  <w:textDirection w:val="btLr"/>
                </w:tcPr>
                <w:p w14:paraId="450843F9" w14:textId="77777777" w:rsidR="007B05C1" w:rsidRPr="004D032F" w:rsidRDefault="007B05C1" w:rsidP="00292FA2">
                  <w:pPr>
                    <w:ind w:left="113" w:right="113"/>
                    <w:jc w:val="center"/>
                  </w:pPr>
                  <w:r w:rsidRPr="004D032F">
                    <w:t>Possible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69247DC6" w14:textId="77777777" w:rsidR="007B05C1" w:rsidRPr="004D032F" w:rsidRDefault="007B05C1" w:rsidP="00292FA2">
                  <w:pPr>
                    <w:jc w:val="center"/>
                  </w:pPr>
                  <w:r w:rsidRPr="004D032F">
                    <w:t>Low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7F9F85C" w14:textId="77777777" w:rsidR="007B05C1" w:rsidRPr="004D032F" w:rsidRDefault="007B05C1" w:rsidP="00292FA2">
                  <w:pPr>
                    <w:jc w:val="center"/>
                  </w:pPr>
                  <w:r w:rsidRPr="004D032F">
                    <w:t>Moderate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0BB9BCB0" w14:textId="77777777" w:rsidR="007B05C1" w:rsidRPr="004D032F" w:rsidRDefault="007B05C1" w:rsidP="00292FA2">
                  <w:pPr>
                    <w:jc w:val="center"/>
                  </w:pPr>
                  <w:r w:rsidRPr="004D032F">
                    <w:t>High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F88688D" w14:textId="77777777" w:rsidR="007B05C1" w:rsidRPr="004D032F" w:rsidRDefault="007B05C1" w:rsidP="00292FA2">
                  <w:pPr>
                    <w:jc w:val="center"/>
                  </w:pPr>
                  <w:r w:rsidRPr="004D032F">
                    <w:t>High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E223F"/>
                  <w:vAlign w:val="center"/>
                </w:tcPr>
                <w:p w14:paraId="5F1FE766" w14:textId="77777777" w:rsidR="007B05C1" w:rsidRPr="004D032F" w:rsidRDefault="00292FA2" w:rsidP="00292FA2">
                  <w:pPr>
                    <w:jc w:val="center"/>
                  </w:pPr>
                  <w:r w:rsidRPr="004D032F">
                    <w:t>Extreme</w:t>
                  </w:r>
                </w:p>
              </w:tc>
            </w:tr>
            <w:tr w:rsidR="00292FA2" w:rsidRPr="004D032F" w14:paraId="76294D6E" w14:textId="77777777" w:rsidTr="00292FA2">
              <w:trPr>
                <w:cantSplit/>
                <w:trHeight w:val="1134"/>
              </w:trPr>
              <w:tc>
                <w:tcPr>
                  <w:tcW w:w="879" w:type="dxa"/>
                  <w:textDirection w:val="btLr"/>
                </w:tcPr>
                <w:p w14:paraId="3D1E2169" w14:textId="77777777" w:rsidR="007B05C1" w:rsidRPr="004D032F" w:rsidRDefault="007B05C1" w:rsidP="00292FA2">
                  <w:pPr>
                    <w:ind w:left="113" w:right="113"/>
                    <w:jc w:val="center"/>
                  </w:pPr>
                  <w:r w:rsidRPr="004D032F">
                    <w:t>Unlikely</w:t>
                  </w:r>
                </w:p>
              </w:tc>
              <w:tc>
                <w:tcPr>
                  <w:tcW w:w="2406" w:type="dxa"/>
                  <w:tcBorders>
                    <w:bottom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47F47D41" w14:textId="77777777" w:rsidR="007B05C1" w:rsidRPr="004D032F" w:rsidRDefault="007B05C1" w:rsidP="00292FA2">
                  <w:pPr>
                    <w:jc w:val="center"/>
                  </w:pPr>
                  <w:r w:rsidRPr="004D032F">
                    <w:t>Low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097604BA" w14:textId="77777777" w:rsidR="007B05C1" w:rsidRPr="004D032F" w:rsidRDefault="007B05C1" w:rsidP="00292FA2">
                  <w:pPr>
                    <w:jc w:val="center"/>
                  </w:pPr>
                  <w:r w:rsidRPr="004D032F">
                    <w:t>Low</w:t>
                  </w:r>
                </w:p>
              </w:tc>
              <w:tc>
                <w:tcPr>
                  <w:tcW w:w="2469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14:paraId="0FA00C72" w14:textId="77777777" w:rsidR="007B05C1" w:rsidRPr="004D032F" w:rsidRDefault="007B05C1" w:rsidP="00292FA2">
                  <w:pPr>
                    <w:jc w:val="center"/>
                  </w:pPr>
                  <w:r w:rsidRPr="004D032F">
                    <w:t>Moderate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14:paraId="0A0A1FB9" w14:textId="77777777" w:rsidR="007B05C1" w:rsidRPr="004D032F" w:rsidRDefault="007B05C1" w:rsidP="00292FA2">
                  <w:pPr>
                    <w:jc w:val="center"/>
                  </w:pPr>
                  <w:r w:rsidRPr="004D032F">
                    <w:t>High</w:t>
                  </w: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14:paraId="416FB96C" w14:textId="77777777" w:rsidR="007B05C1" w:rsidRPr="004D032F" w:rsidRDefault="007B05C1" w:rsidP="00292FA2">
                  <w:pPr>
                    <w:jc w:val="center"/>
                  </w:pPr>
                  <w:r w:rsidRPr="004D032F">
                    <w:t>High</w:t>
                  </w:r>
                </w:p>
              </w:tc>
            </w:tr>
            <w:tr w:rsidR="00292FA2" w:rsidRPr="004D032F" w14:paraId="3DEDE99C" w14:textId="77777777" w:rsidTr="00292FA2">
              <w:trPr>
                <w:cantSplit/>
                <w:trHeight w:val="1134"/>
              </w:trPr>
              <w:tc>
                <w:tcPr>
                  <w:tcW w:w="879" w:type="dxa"/>
                  <w:textDirection w:val="btLr"/>
                </w:tcPr>
                <w:p w14:paraId="298C7610" w14:textId="77777777" w:rsidR="007B05C1" w:rsidRPr="004D032F" w:rsidRDefault="007B05C1" w:rsidP="00292FA2">
                  <w:pPr>
                    <w:ind w:left="113" w:right="113"/>
                    <w:jc w:val="center"/>
                  </w:pPr>
                  <w:r w:rsidRPr="004D032F">
                    <w:t>Rare</w:t>
                  </w:r>
                </w:p>
              </w:tc>
              <w:tc>
                <w:tcPr>
                  <w:tcW w:w="2406" w:type="dxa"/>
                  <w:shd w:val="clear" w:color="auto" w:fill="C2D69B" w:themeFill="accent3" w:themeFillTint="99"/>
                  <w:vAlign w:val="center"/>
                </w:tcPr>
                <w:p w14:paraId="0C9A1C75" w14:textId="77777777" w:rsidR="007B05C1" w:rsidRPr="004D032F" w:rsidRDefault="007B05C1" w:rsidP="00292FA2">
                  <w:pPr>
                    <w:jc w:val="center"/>
                  </w:pPr>
                  <w:r w:rsidRPr="004D032F">
                    <w:t>Low</w:t>
                  </w:r>
                </w:p>
              </w:tc>
              <w:tc>
                <w:tcPr>
                  <w:tcW w:w="2410" w:type="dxa"/>
                  <w:shd w:val="clear" w:color="auto" w:fill="C2D69B" w:themeFill="accent3" w:themeFillTint="99"/>
                  <w:vAlign w:val="center"/>
                </w:tcPr>
                <w:p w14:paraId="0F42636A" w14:textId="77777777" w:rsidR="007B05C1" w:rsidRPr="004D032F" w:rsidRDefault="007B05C1" w:rsidP="00292FA2">
                  <w:pPr>
                    <w:jc w:val="center"/>
                  </w:pPr>
                  <w:r w:rsidRPr="004D032F">
                    <w:t>Low</w:t>
                  </w:r>
                </w:p>
              </w:tc>
              <w:tc>
                <w:tcPr>
                  <w:tcW w:w="2469" w:type="dxa"/>
                  <w:shd w:val="clear" w:color="auto" w:fill="C2D69B" w:themeFill="accent3" w:themeFillTint="99"/>
                  <w:vAlign w:val="center"/>
                </w:tcPr>
                <w:p w14:paraId="00EC81C0" w14:textId="77777777" w:rsidR="007B05C1" w:rsidRPr="004D032F" w:rsidRDefault="007B05C1" w:rsidP="00292FA2">
                  <w:pPr>
                    <w:jc w:val="center"/>
                  </w:pPr>
                  <w:r w:rsidRPr="004D032F">
                    <w:t>Low</w:t>
                  </w:r>
                </w:p>
              </w:tc>
              <w:tc>
                <w:tcPr>
                  <w:tcW w:w="2551" w:type="dxa"/>
                  <w:shd w:val="clear" w:color="auto" w:fill="FFFF99"/>
                  <w:vAlign w:val="center"/>
                </w:tcPr>
                <w:p w14:paraId="0C3A449F" w14:textId="77777777" w:rsidR="007B05C1" w:rsidRPr="004D032F" w:rsidRDefault="007B05C1" w:rsidP="00292FA2">
                  <w:pPr>
                    <w:jc w:val="center"/>
                  </w:pPr>
                  <w:r w:rsidRPr="004D032F">
                    <w:t>Moderate</w:t>
                  </w:r>
                </w:p>
              </w:tc>
              <w:tc>
                <w:tcPr>
                  <w:tcW w:w="2493" w:type="dxa"/>
                  <w:shd w:val="clear" w:color="auto" w:fill="FFC000"/>
                  <w:vAlign w:val="center"/>
                </w:tcPr>
                <w:p w14:paraId="32673F23" w14:textId="77777777" w:rsidR="007B05C1" w:rsidRPr="004D032F" w:rsidRDefault="007B05C1" w:rsidP="00292FA2">
                  <w:pPr>
                    <w:jc w:val="center"/>
                  </w:pPr>
                  <w:r w:rsidRPr="004D032F">
                    <w:t>High</w:t>
                  </w:r>
                </w:p>
              </w:tc>
            </w:tr>
          </w:tbl>
          <w:p w14:paraId="6B27D73B" w14:textId="77777777" w:rsidR="007B05C1" w:rsidRPr="004D032F" w:rsidRDefault="007B05C1"/>
        </w:tc>
      </w:tr>
    </w:tbl>
    <w:p w14:paraId="1FB33B1C" w14:textId="77777777" w:rsidR="00663135" w:rsidRDefault="00663135"/>
    <w:p w14:paraId="17728AFD" w14:textId="77777777" w:rsidR="008E0E8F" w:rsidRPr="004D032F" w:rsidRDefault="008E0E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1"/>
        <w:gridCol w:w="3520"/>
        <w:gridCol w:w="2268"/>
        <w:gridCol w:w="2329"/>
      </w:tblGrid>
      <w:tr w:rsidR="008B3188" w:rsidRPr="004D032F" w14:paraId="3C805DAA" w14:textId="77777777" w:rsidTr="008B3188">
        <w:tc>
          <w:tcPr>
            <w:tcW w:w="13948" w:type="dxa"/>
            <w:gridSpan w:val="4"/>
            <w:shd w:val="clear" w:color="auto" w:fill="1F497D" w:themeFill="text2"/>
          </w:tcPr>
          <w:p w14:paraId="2A633F4E" w14:textId="2821192E" w:rsidR="008B3188" w:rsidRPr="004D032F" w:rsidRDefault="004E7A39" w:rsidP="003E62C5">
            <w:pPr>
              <w:spacing w:before="120" w:after="120"/>
            </w:pPr>
            <w:r>
              <w:rPr>
                <w:color w:val="FFFFFF" w:themeColor="background1"/>
              </w:rPr>
              <w:lastRenderedPageBreak/>
              <w:t xml:space="preserve">Plan and </w:t>
            </w:r>
            <w:r w:rsidR="008B3188">
              <w:rPr>
                <w:color w:val="FFFFFF" w:themeColor="background1"/>
              </w:rPr>
              <w:t>Review</w:t>
            </w:r>
          </w:p>
        </w:tc>
      </w:tr>
      <w:tr w:rsidR="00415A27" w:rsidRPr="004D032F" w14:paraId="2E750618" w14:textId="77777777" w:rsidTr="00DD2E2B">
        <w:tc>
          <w:tcPr>
            <w:tcW w:w="5831" w:type="dxa"/>
            <w:shd w:val="clear" w:color="auto" w:fill="D9D9D9" w:themeFill="background1" w:themeFillShade="D9"/>
          </w:tcPr>
          <w:p w14:paraId="39EF5D31" w14:textId="77777777" w:rsidR="00415A27" w:rsidRPr="004D032F" w:rsidRDefault="00415A27" w:rsidP="003E62C5">
            <w:pPr>
              <w:spacing w:before="120" w:after="120"/>
            </w:pPr>
            <w:r w:rsidRPr="004D032F">
              <w:t>Plan prepared by:</w:t>
            </w:r>
          </w:p>
        </w:tc>
        <w:tc>
          <w:tcPr>
            <w:tcW w:w="3520" w:type="dxa"/>
            <w:shd w:val="clear" w:color="auto" w:fill="D9D9D9" w:themeFill="background1" w:themeFillShade="D9"/>
          </w:tcPr>
          <w:p w14:paraId="2ED6E73C" w14:textId="77777777" w:rsidR="00415A27" w:rsidRPr="004D032F" w:rsidRDefault="00415A27" w:rsidP="003E62C5">
            <w:pPr>
              <w:spacing w:before="120" w:after="120"/>
            </w:pPr>
            <w:r w:rsidRPr="004D032F">
              <w:t>Full name:</w:t>
            </w:r>
          </w:p>
          <w:p w14:paraId="427839DC" w14:textId="77777777" w:rsidR="00415A27" w:rsidRDefault="00415A27" w:rsidP="003E62C5">
            <w:pPr>
              <w:spacing w:before="120" w:after="120"/>
            </w:pPr>
            <w:r w:rsidRPr="004D032F">
              <w:t>Signature:</w:t>
            </w:r>
          </w:p>
          <w:p w14:paraId="0571B8C0" w14:textId="7000D822" w:rsidR="006260DD" w:rsidRPr="004D032F" w:rsidRDefault="006260DD" w:rsidP="003E62C5">
            <w:pPr>
              <w:spacing w:before="120" w:after="120"/>
            </w:pPr>
            <w:r>
              <w:t>Role/Position</w:t>
            </w:r>
            <w:r w:rsidR="00FE346D">
              <w:t>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6C949F4" w14:textId="77777777" w:rsidR="00415A27" w:rsidRPr="004D032F" w:rsidRDefault="00415A27" w:rsidP="003E62C5">
            <w:pPr>
              <w:spacing w:before="120" w:after="120"/>
            </w:pPr>
            <w:r w:rsidRPr="004D032F">
              <w:t>Date:</w:t>
            </w:r>
          </w:p>
        </w:tc>
        <w:tc>
          <w:tcPr>
            <w:tcW w:w="2329" w:type="dxa"/>
            <w:shd w:val="clear" w:color="auto" w:fill="D9D9D9" w:themeFill="background1" w:themeFillShade="D9"/>
          </w:tcPr>
          <w:p w14:paraId="23271C4A" w14:textId="77777777" w:rsidR="00415A27" w:rsidRPr="004D032F" w:rsidRDefault="00415A27" w:rsidP="003E62C5">
            <w:pPr>
              <w:spacing w:before="120" w:after="120"/>
            </w:pPr>
          </w:p>
        </w:tc>
      </w:tr>
      <w:tr w:rsidR="00415A27" w:rsidRPr="004D032F" w14:paraId="26611F4C" w14:textId="77777777" w:rsidTr="003E62C5">
        <w:tc>
          <w:tcPr>
            <w:tcW w:w="5831" w:type="dxa"/>
            <w:tcBorders>
              <w:bottom w:val="single" w:sz="4" w:space="0" w:color="auto"/>
            </w:tcBorders>
            <w:shd w:val="clear" w:color="auto" w:fill="auto"/>
          </w:tcPr>
          <w:p w14:paraId="5A779DEF" w14:textId="77777777" w:rsidR="00415A27" w:rsidRPr="004D032F" w:rsidRDefault="00415A27" w:rsidP="003E62C5">
            <w:pPr>
              <w:spacing w:before="120" w:after="120"/>
            </w:pPr>
            <w:r w:rsidRPr="004D032F">
              <w:t>Prepared in consultation with:</w:t>
            </w:r>
          </w:p>
        </w:tc>
        <w:tc>
          <w:tcPr>
            <w:tcW w:w="8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F2C426" w14:textId="77777777" w:rsidR="00415A27" w:rsidRPr="004D032F" w:rsidRDefault="00415A27" w:rsidP="003E62C5">
            <w:pPr>
              <w:spacing w:before="120" w:after="120"/>
            </w:pPr>
            <w:r w:rsidRPr="004D032F">
              <w:t>Full name:</w:t>
            </w:r>
          </w:p>
          <w:p w14:paraId="6262FCAB" w14:textId="77777777" w:rsidR="00415A27" w:rsidRDefault="00415A27" w:rsidP="003E62C5">
            <w:pPr>
              <w:spacing w:before="120" w:after="120"/>
            </w:pPr>
            <w:r w:rsidRPr="004D032F">
              <w:t>Signature:</w:t>
            </w:r>
          </w:p>
          <w:p w14:paraId="315BB5FB" w14:textId="444DBBE7" w:rsidR="006260DD" w:rsidRPr="004D032F" w:rsidRDefault="006260DD" w:rsidP="003E62C5">
            <w:pPr>
              <w:spacing w:before="120" w:after="120"/>
            </w:pPr>
            <w:r>
              <w:t>Role/Position</w:t>
            </w:r>
            <w:r w:rsidR="00FE346D">
              <w:t>:</w:t>
            </w:r>
          </w:p>
        </w:tc>
      </w:tr>
      <w:tr w:rsidR="00415A27" w:rsidRPr="004D032F" w14:paraId="7F097C53" w14:textId="77777777" w:rsidTr="00DD2E2B">
        <w:tc>
          <w:tcPr>
            <w:tcW w:w="5831" w:type="dxa"/>
            <w:shd w:val="clear" w:color="auto" w:fill="D9D9D9" w:themeFill="background1" w:themeFillShade="D9"/>
          </w:tcPr>
          <w:p w14:paraId="76FA7A87" w14:textId="77777777" w:rsidR="00415A27" w:rsidRPr="004D032F" w:rsidRDefault="00415A27" w:rsidP="003E62C5">
            <w:pPr>
              <w:spacing w:before="120" w:after="120"/>
            </w:pPr>
            <w:r w:rsidRPr="004D032F">
              <w:t>Communicated to</w:t>
            </w:r>
            <w:r w:rsidR="0006451A">
              <w:t xml:space="preserve"> all relevant staff</w:t>
            </w:r>
            <w:r w:rsidR="00663135">
              <w:t>:</w:t>
            </w:r>
            <w:r w:rsidR="0006451A">
              <w:t xml:space="preserve"> </w:t>
            </w:r>
          </w:p>
          <w:p w14:paraId="023B77AC" w14:textId="77777777" w:rsidR="00415A27" w:rsidRPr="004D032F" w:rsidRDefault="00415A27" w:rsidP="003E62C5">
            <w:pPr>
              <w:spacing w:before="120" w:after="120"/>
            </w:pPr>
          </w:p>
        </w:tc>
        <w:tc>
          <w:tcPr>
            <w:tcW w:w="8117" w:type="dxa"/>
            <w:gridSpan w:val="3"/>
            <w:shd w:val="clear" w:color="auto" w:fill="D9D9D9" w:themeFill="background1" w:themeFillShade="D9"/>
          </w:tcPr>
          <w:p w14:paraId="3E6AA0E1" w14:textId="77777777" w:rsidR="00415A27" w:rsidRDefault="00663135" w:rsidP="003E62C5">
            <w:pPr>
              <w:spacing w:before="120" w:after="120"/>
            </w:pPr>
            <w:r>
              <w:t>Yes / No</w:t>
            </w:r>
          </w:p>
          <w:p w14:paraId="1BAAB5B4" w14:textId="77777777" w:rsidR="00663135" w:rsidRPr="004D032F" w:rsidRDefault="00663135" w:rsidP="003E62C5">
            <w:pPr>
              <w:spacing w:before="120" w:after="120"/>
            </w:pPr>
            <w:r>
              <w:t>Comment if needed:</w:t>
            </w:r>
          </w:p>
        </w:tc>
      </w:tr>
      <w:tr w:rsidR="00415A27" w:rsidRPr="004D032F" w14:paraId="0A841B33" w14:textId="77777777" w:rsidTr="003E62C5">
        <w:tc>
          <w:tcPr>
            <w:tcW w:w="5831" w:type="dxa"/>
          </w:tcPr>
          <w:p w14:paraId="29F3765D" w14:textId="77777777" w:rsidR="00415A27" w:rsidRPr="004D032F" w:rsidRDefault="00415A27" w:rsidP="003E62C5">
            <w:pPr>
              <w:spacing w:before="120" w:after="120"/>
            </w:pPr>
            <w:r w:rsidRPr="004D032F">
              <w:t>Vehicle safety information reviewed and attached</w:t>
            </w:r>
            <w:r w:rsidR="003E62C5" w:rsidRPr="004D032F">
              <w:t>:</w:t>
            </w:r>
          </w:p>
        </w:tc>
        <w:tc>
          <w:tcPr>
            <w:tcW w:w="8117" w:type="dxa"/>
            <w:gridSpan w:val="3"/>
          </w:tcPr>
          <w:p w14:paraId="7C108B26" w14:textId="77777777" w:rsidR="00415A27" w:rsidRPr="004D032F" w:rsidRDefault="00415A27" w:rsidP="003E62C5">
            <w:pPr>
              <w:spacing w:before="120" w:after="120"/>
            </w:pPr>
            <w:r w:rsidRPr="004D032F">
              <w:t>Yes / No</w:t>
            </w:r>
          </w:p>
          <w:p w14:paraId="21B727F1" w14:textId="77777777" w:rsidR="00415A27" w:rsidRPr="004D032F" w:rsidRDefault="00415A27" w:rsidP="003E62C5">
            <w:pPr>
              <w:spacing w:before="120" w:after="120"/>
            </w:pPr>
            <w:r w:rsidRPr="004D032F">
              <w:t>Comment if needed:</w:t>
            </w:r>
          </w:p>
        </w:tc>
      </w:tr>
      <w:tr w:rsidR="00415A27" w14:paraId="4239DAEA" w14:textId="77777777" w:rsidTr="00DD2E2B">
        <w:tc>
          <w:tcPr>
            <w:tcW w:w="5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14346B" w14:textId="77777777" w:rsidR="001E52FA" w:rsidRDefault="001E52FA" w:rsidP="001E52FA">
            <w:pPr>
              <w:spacing w:before="120" w:after="120"/>
            </w:pPr>
            <w:r w:rsidRPr="004D032F">
              <w:t xml:space="preserve">Risk assessment to be evaluated and reviewed on: </w:t>
            </w:r>
          </w:p>
          <w:p w14:paraId="672BABE2" w14:textId="77777777" w:rsidR="00415A27" w:rsidRPr="004D032F" w:rsidRDefault="0006451A" w:rsidP="001E52FA">
            <w:pPr>
              <w:spacing w:before="120" w:after="120"/>
            </w:pPr>
            <w:r>
              <w:rPr>
                <w:rFonts w:ascii="Calibri" w:hAnsi="Calibri" w:cs="Calibri"/>
                <w:color w:val="000000"/>
              </w:rPr>
              <w:t>A risk assessment must be undertaken prior to an excursion being undertaken (and before seeking authorisation for that excursion to be undertaken - see regulation 102). If the excursion is a '</w:t>
            </w:r>
            <w:r>
              <w:rPr>
                <w:rStyle w:val="Emphasis"/>
                <w:rFonts w:ascii="Calibri" w:hAnsi="Calibri" w:cs="Calibri"/>
                <w:color w:val="000000"/>
              </w:rPr>
              <w:t>regular outing</w:t>
            </w:r>
            <w:r>
              <w:rPr>
                <w:rFonts w:ascii="Calibri" w:hAnsi="Calibri" w:cs="Calibri"/>
                <w:color w:val="000000"/>
              </w:rPr>
              <w:t>'*, a risk assessment must be undertaken</w:t>
            </w:r>
            <w:r>
              <w:rPr>
                <w:rStyle w:val="Emphasis"/>
                <w:rFonts w:ascii="Calibri" w:hAnsi="Calibri" w:cs="Calibri"/>
                <w:color w:val="000000"/>
              </w:rPr>
              <w:t xml:space="preserve"> at least </w:t>
            </w:r>
            <w:r>
              <w:rPr>
                <w:rFonts w:ascii="Calibri" w:hAnsi="Calibri" w:cs="Calibri"/>
                <w:color w:val="000000"/>
              </w:rPr>
              <w:t>annually.</w:t>
            </w:r>
          </w:p>
        </w:tc>
        <w:tc>
          <w:tcPr>
            <w:tcW w:w="81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6DF417" w14:textId="77777777" w:rsidR="00415A27" w:rsidRDefault="00415A27" w:rsidP="003E62C5">
            <w:pPr>
              <w:spacing w:before="120" w:after="120"/>
            </w:pPr>
            <w:r w:rsidRPr="004D032F">
              <w:t>Date:</w:t>
            </w:r>
          </w:p>
        </w:tc>
      </w:tr>
    </w:tbl>
    <w:p w14:paraId="1BE03FED" w14:textId="77777777" w:rsidR="008B3188" w:rsidRDefault="008B3188"/>
    <w:sectPr w:rsidR="008B3188" w:rsidSect="00DD2E2B">
      <w:footerReference w:type="default" r:id="rId7"/>
      <w:pgSz w:w="16838" w:h="11906" w:orient="landscape"/>
      <w:pgMar w:top="709" w:right="1440" w:bottom="25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CD99B" w14:textId="77777777" w:rsidR="00CC522F" w:rsidRDefault="00CC522F" w:rsidP="00873ACB">
      <w:pPr>
        <w:spacing w:after="0" w:line="240" w:lineRule="auto"/>
      </w:pPr>
      <w:r>
        <w:separator/>
      </w:r>
    </w:p>
  </w:endnote>
  <w:endnote w:type="continuationSeparator" w:id="0">
    <w:p w14:paraId="5162487E" w14:textId="77777777" w:rsidR="00CC522F" w:rsidRDefault="00CC522F" w:rsidP="0087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556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41635" w14:textId="77777777" w:rsidR="00CC522F" w:rsidRDefault="00CC52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4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B4DA2E" w14:textId="77777777" w:rsidR="00CC522F" w:rsidRDefault="00CC52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F4DE7" w14:textId="77777777" w:rsidR="00CC522F" w:rsidRDefault="00CC522F" w:rsidP="00873ACB">
      <w:pPr>
        <w:spacing w:after="0" w:line="240" w:lineRule="auto"/>
      </w:pPr>
      <w:r>
        <w:separator/>
      </w:r>
    </w:p>
  </w:footnote>
  <w:footnote w:type="continuationSeparator" w:id="0">
    <w:p w14:paraId="7B74D66B" w14:textId="77777777" w:rsidR="00CC522F" w:rsidRDefault="00CC522F" w:rsidP="00873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59"/>
    <w:rsid w:val="0006451A"/>
    <w:rsid w:val="000A2AEA"/>
    <w:rsid w:val="000B1B3A"/>
    <w:rsid w:val="00107462"/>
    <w:rsid w:val="00140EB7"/>
    <w:rsid w:val="00163430"/>
    <w:rsid w:val="001E52FA"/>
    <w:rsid w:val="001F653C"/>
    <w:rsid w:val="00205359"/>
    <w:rsid w:val="0026308B"/>
    <w:rsid w:val="00291B46"/>
    <w:rsid w:val="00292FA2"/>
    <w:rsid w:val="003500F3"/>
    <w:rsid w:val="003A3F81"/>
    <w:rsid w:val="003A6CEF"/>
    <w:rsid w:val="003E62C5"/>
    <w:rsid w:val="00415A27"/>
    <w:rsid w:val="004D032F"/>
    <w:rsid w:val="004E7A39"/>
    <w:rsid w:val="005130FE"/>
    <w:rsid w:val="005E6EE8"/>
    <w:rsid w:val="006113F8"/>
    <w:rsid w:val="006260DD"/>
    <w:rsid w:val="006457B3"/>
    <w:rsid w:val="00663135"/>
    <w:rsid w:val="006961E4"/>
    <w:rsid w:val="006A1ADE"/>
    <w:rsid w:val="006B6937"/>
    <w:rsid w:val="00792F02"/>
    <w:rsid w:val="0079649E"/>
    <w:rsid w:val="007B05C1"/>
    <w:rsid w:val="007C4194"/>
    <w:rsid w:val="007D2832"/>
    <w:rsid w:val="00826989"/>
    <w:rsid w:val="00873ACB"/>
    <w:rsid w:val="008B3188"/>
    <w:rsid w:val="008E0E8F"/>
    <w:rsid w:val="00915757"/>
    <w:rsid w:val="009431AC"/>
    <w:rsid w:val="00970E68"/>
    <w:rsid w:val="00A327AB"/>
    <w:rsid w:val="00A66561"/>
    <w:rsid w:val="00AD60AA"/>
    <w:rsid w:val="00B62F21"/>
    <w:rsid w:val="00BB6A8A"/>
    <w:rsid w:val="00CC522F"/>
    <w:rsid w:val="00CF560F"/>
    <w:rsid w:val="00D318CD"/>
    <w:rsid w:val="00DD2E2B"/>
    <w:rsid w:val="00E32FD8"/>
    <w:rsid w:val="00E34424"/>
    <w:rsid w:val="00E77625"/>
    <w:rsid w:val="00EE41DD"/>
    <w:rsid w:val="00F00539"/>
    <w:rsid w:val="00FA2818"/>
    <w:rsid w:val="00FD2935"/>
    <w:rsid w:val="00F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6143A1"/>
  <w15:docId w15:val="{09548323-4D62-4958-8DA0-19EB6A59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3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ACB"/>
  </w:style>
  <w:style w:type="paragraph" w:styleId="Footer">
    <w:name w:val="footer"/>
    <w:basedOn w:val="Normal"/>
    <w:link w:val="FooterChar"/>
    <w:uiPriority w:val="99"/>
    <w:unhideWhenUsed/>
    <w:rsid w:val="00873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ACB"/>
  </w:style>
  <w:style w:type="paragraph" w:styleId="BalloonText">
    <w:name w:val="Balloon Text"/>
    <w:basedOn w:val="Normal"/>
    <w:link w:val="BalloonTextChar"/>
    <w:uiPriority w:val="99"/>
    <w:semiHidden/>
    <w:unhideWhenUsed/>
    <w:rsid w:val="00F00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3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5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7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2FD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6451A"/>
    <w:rPr>
      <w:i/>
      <w:iCs/>
    </w:rPr>
  </w:style>
  <w:style w:type="character" w:customStyle="1" w:styleId="QIPBodytextChar">
    <w:name w:val="QIP Body text Char"/>
    <w:basedOn w:val="DefaultParagraphFont"/>
    <w:link w:val="QIPBodytext"/>
    <w:locked/>
    <w:rsid w:val="008B3188"/>
    <w:rPr>
      <w:rFonts w:ascii="Calibri" w:hAnsi="Calibri" w:cs="Calibri"/>
    </w:rPr>
  </w:style>
  <w:style w:type="paragraph" w:customStyle="1" w:styleId="QIPBodytext">
    <w:name w:val="QIP Body text"/>
    <w:basedOn w:val="Normal"/>
    <w:link w:val="QIPBodytextChar"/>
    <w:rsid w:val="008B3188"/>
    <w:pPr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78FD8E-F61E-45F6-9D11-7F212C7E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71DCDD96</Template>
  <TotalTime>164</TotalTime>
  <Pages>7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Christian</dc:creator>
  <cp:lastModifiedBy>Palmira Sweeney</cp:lastModifiedBy>
  <cp:revision>10</cp:revision>
  <dcterms:created xsi:type="dcterms:W3CDTF">2020-08-11T04:41:00Z</dcterms:created>
  <dcterms:modified xsi:type="dcterms:W3CDTF">2020-08-14T04:24:00Z</dcterms:modified>
</cp:coreProperties>
</file>