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554F5" w14:textId="77777777" w:rsidR="00471571" w:rsidRPr="00471571" w:rsidRDefault="007F1B80" w:rsidP="00C324B0">
      <w:pPr>
        <w:spacing w:after="0"/>
        <w:rPr>
          <w:rFonts w:ascii="Calibri" w:eastAsia="Calibri" w:hAnsi="Calibri" w:cs="Calibri"/>
          <w:color w:val="0067AC" w:themeColor="accent1"/>
          <w:sz w:val="16"/>
          <w:szCs w:val="16"/>
        </w:rPr>
      </w:pPr>
      <w:r w:rsidRPr="00046982">
        <w:rPr>
          <w:rFonts w:ascii="Calibri" w:eastAsia="Calibri" w:hAnsi="Calibri" w:cs="Calibri"/>
          <w:color w:val="0067AC" w:themeColor="accent1"/>
          <w:sz w:val="28"/>
          <w:szCs w:val="28"/>
        </w:rPr>
        <w:tab/>
      </w:r>
    </w:p>
    <w:p w14:paraId="05B98ABB" w14:textId="03690749" w:rsidR="00FB7E38" w:rsidRPr="00DE31D2" w:rsidRDefault="00FB7E38" w:rsidP="00471571">
      <w:pPr>
        <w:spacing w:after="0"/>
        <w:ind w:firstLine="720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DE31D2">
        <w:rPr>
          <w:rFonts w:ascii="Calibri" w:eastAsia="Calibri" w:hAnsi="Calibri" w:cs="Calibri"/>
          <w:b/>
          <w:color w:val="000000" w:themeColor="text1"/>
          <w:sz w:val="24"/>
          <w:szCs w:val="24"/>
        </w:rPr>
        <w:t>About this application form</w:t>
      </w:r>
    </w:p>
    <w:p w14:paraId="2C2A0536" w14:textId="77777777" w:rsidR="00DE31D2" w:rsidRDefault="00CB4B76" w:rsidP="009D3931">
      <w:pPr>
        <w:spacing w:after="80"/>
        <w:ind w:left="720"/>
        <w:rPr>
          <w:rFonts w:ascii="Calibri" w:eastAsia="Calibri" w:hAnsi="Calibri" w:cs="Calibri"/>
          <w:lang w:val="en-AU"/>
        </w:rPr>
      </w:pPr>
      <w:r w:rsidRPr="00CB4B76">
        <w:rPr>
          <w:rFonts w:ascii="Calibri" w:eastAsia="Calibri" w:hAnsi="Calibri" w:cs="Calibri"/>
          <w:lang w:val="en-AU"/>
        </w:rPr>
        <w:t xml:space="preserve">This form is for organisations </w:t>
      </w:r>
      <w:r w:rsidR="00B81E07">
        <w:rPr>
          <w:rFonts w:ascii="Calibri" w:eastAsia="Calibri" w:hAnsi="Calibri" w:cs="Calibri"/>
          <w:lang w:val="en-AU"/>
        </w:rPr>
        <w:t>applying</w:t>
      </w:r>
      <w:r w:rsidR="0008755C">
        <w:rPr>
          <w:rFonts w:ascii="Calibri" w:eastAsia="Calibri" w:hAnsi="Calibri" w:cs="Calibri"/>
          <w:lang w:val="en-AU"/>
        </w:rPr>
        <w:t xml:space="preserve"> to have a qualification approved by ACECQA under </w:t>
      </w:r>
      <w:r w:rsidR="00E246BB">
        <w:rPr>
          <w:rFonts w:ascii="Calibri" w:eastAsia="Calibri" w:hAnsi="Calibri" w:cs="Calibri"/>
          <w:lang w:val="en-AU"/>
        </w:rPr>
        <w:t xml:space="preserve">section 169(7) of </w:t>
      </w:r>
      <w:r w:rsidR="0008755C">
        <w:rPr>
          <w:rFonts w:ascii="Calibri" w:eastAsia="Calibri" w:hAnsi="Calibri" w:cs="Calibri"/>
          <w:lang w:val="en-AU"/>
        </w:rPr>
        <w:t xml:space="preserve">the </w:t>
      </w:r>
      <w:r w:rsidR="0008755C" w:rsidRPr="00E246BB">
        <w:rPr>
          <w:rFonts w:ascii="Calibri" w:eastAsia="Calibri" w:hAnsi="Calibri" w:cs="Calibri"/>
          <w:i/>
          <w:lang w:val="en-AU"/>
        </w:rPr>
        <w:t>Education and Care Services National Law</w:t>
      </w:r>
      <w:r w:rsidR="009D3931">
        <w:rPr>
          <w:rFonts w:ascii="Calibri" w:eastAsia="Calibri" w:hAnsi="Calibri" w:cs="Calibri"/>
          <w:lang w:val="en-AU"/>
        </w:rPr>
        <w:t xml:space="preserve">. </w:t>
      </w:r>
    </w:p>
    <w:p w14:paraId="7B8D03AA" w14:textId="6316A0BD" w:rsidR="00B81E07" w:rsidRDefault="0080374D" w:rsidP="009D3931">
      <w:pPr>
        <w:spacing w:after="80"/>
        <w:ind w:left="720"/>
        <w:rPr>
          <w:rFonts w:ascii="Calibri" w:eastAsia="Calibri" w:hAnsi="Calibri" w:cs="Calibri"/>
          <w:lang w:val="en-AU"/>
        </w:rPr>
      </w:pPr>
      <w:r w:rsidRPr="009D3931">
        <w:rPr>
          <w:rFonts w:ascii="Calibri" w:eastAsia="Calibri" w:hAnsi="Calibri" w:cs="Calibri"/>
        </w:rPr>
        <w:t xml:space="preserve">The information below will help you complete the form. </w:t>
      </w:r>
      <w:r w:rsidR="009D3931" w:rsidRPr="009D3931">
        <w:rPr>
          <w:rFonts w:ascii="Calibri" w:eastAsia="Calibri" w:hAnsi="Calibri" w:cs="Calibri"/>
          <w:lang w:val="en-AU"/>
        </w:rPr>
        <w:t xml:space="preserve">Further information can be found </w:t>
      </w:r>
      <w:r w:rsidR="00B81E07">
        <w:rPr>
          <w:rFonts w:ascii="Calibri" w:eastAsia="Calibri" w:hAnsi="Calibri" w:cs="Calibri"/>
          <w:lang w:val="en-AU"/>
        </w:rPr>
        <w:t xml:space="preserve">on the ACECQA </w:t>
      </w:r>
      <w:hyperlink r:id="rId8" w:history="1">
        <w:r w:rsidR="00B81E07" w:rsidRPr="00B81E07">
          <w:rPr>
            <w:rStyle w:val="Hyperlink"/>
            <w:rFonts w:ascii="Calibri" w:eastAsia="Calibri" w:hAnsi="Calibri" w:cs="Calibri"/>
            <w:lang w:val="en-AU"/>
          </w:rPr>
          <w:t>website</w:t>
        </w:r>
      </w:hyperlink>
      <w:r w:rsidR="00B81E07">
        <w:rPr>
          <w:rFonts w:ascii="Calibri" w:eastAsia="Calibri" w:hAnsi="Calibri" w:cs="Calibri"/>
          <w:lang w:val="en-AU"/>
        </w:rPr>
        <w:t xml:space="preserve"> and in the below documents that outline the requirements for approving early childhood education and care qualifications:</w:t>
      </w:r>
    </w:p>
    <w:p w14:paraId="6CDCB860" w14:textId="64056E88" w:rsidR="00B81E07" w:rsidRDefault="00B81E07" w:rsidP="00B81E07">
      <w:pPr>
        <w:pStyle w:val="ListParagraph"/>
        <w:numPr>
          <w:ilvl w:val="0"/>
          <w:numId w:val="31"/>
        </w:numPr>
        <w:spacing w:before="240" w:after="80"/>
        <w:ind w:left="1134" w:hanging="283"/>
        <w:rPr>
          <w:rFonts w:ascii="Calibri" w:eastAsia="Calibri" w:hAnsi="Calibri" w:cs="Calibri"/>
          <w:lang w:val="en-AU"/>
        </w:rPr>
      </w:pPr>
      <w:r>
        <w:rPr>
          <w:rFonts w:ascii="Calibri" w:eastAsia="Calibri" w:hAnsi="Calibri" w:cs="Calibri"/>
          <w:lang w:val="en-AU"/>
        </w:rPr>
        <w:t>Qualification Requirements for Early Childhood Teaching Program Assessments</w:t>
      </w:r>
    </w:p>
    <w:p w14:paraId="466DE5CA" w14:textId="6CEFEF81" w:rsidR="00B81E07" w:rsidRPr="00B81E07" w:rsidRDefault="00B81E07" w:rsidP="00B81E07">
      <w:pPr>
        <w:pStyle w:val="ListParagraph"/>
        <w:numPr>
          <w:ilvl w:val="0"/>
          <w:numId w:val="31"/>
        </w:numPr>
        <w:spacing w:after="0"/>
        <w:ind w:left="1134" w:hanging="283"/>
        <w:rPr>
          <w:rFonts w:ascii="Calibri" w:eastAsia="Calibri" w:hAnsi="Calibri" w:cs="Calibri"/>
          <w:lang w:val="en-AU"/>
        </w:rPr>
      </w:pPr>
      <w:r>
        <w:rPr>
          <w:rFonts w:ascii="Calibri" w:eastAsia="Calibri" w:hAnsi="Calibri" w:cs="Calibri"/>
          <w:lang w:val="en-AU"/>
        </w:rPr>
        <w:t>Qualification Requirements for Diploma and Certificate III Level Program Assessments</w:t>
      </w:r>
      <w:r>
        <w:rPr>
          <w:rFonts w:ascii="Calibri" w:eastAsia="Calibri" w:hAnsi="Calibri" w:cs="Calibri"/>
          <w:lang w:val="en-AU"/>
        </w:rPr>
        <w:br/>
      </w:r>
    </w:p>
    <w:p w14:paraId="7965244D" w14:textId="2A791984" w:rsidR="00805848" w:rsidRPr="00DE31D2" w:rsidRDefault="00D47C09" w:rsidP="00B81E07">
      <w:pPr>
        <w:pStyle w:val="ListParagraph"/>
        <w:numPr>
          <w:ilvl w:val="0"/>
          <w:numId w:val="32"/>
        </w:numPr>
        <w:spacing w:after="0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DE31D2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Organisation </w:t>
      </w:r>
      <w:r w:rsidR="006934B7" w:rsidRPr="00DE31D2">
        <w:rPr>
          <w:rFonts w:ascii="Calibri" w:eastAsia="Calibri" w:hAnsi="Calibri" w:cs="Calibri"/>
          <w:b/>
          <w:color w:val="000000" w:themeColor="text1"/>
          <w:sz w:val="24"/>
          <w:szCs w:val="24"/>
        </w:rPr>
        <w:t>details</w:t>
      </w:r>
    </w:p>
    <w:p w14:paraId="382E8ED1" w14:textId="3984FA31" w:rsidR="006934B7" w:rsidRPr="006934B7" w:rsidRDefault="009D3931" w:rsidP="00C324B0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provide </w:t>
      </w:r>
      <w:r w:rsidR="005D1718">
        <w:rPr>
          <w:rFonts w:ascii="Calibri" w:eastAsia="Calibri" w:hAnsi="Calibri" w:cs="Calibri"/>
        </w:rPr>
        <w:t>details of your institution here.</w:t>
      </w:r>
    </w:p>
    <w:p w14:paraId="6D29B0AE" w14:textId="1570A3C8" w:rsidR="00F8295A" w:rsidRPr="005D1718" w:rsidRDefault="005D1718" w:rsidP="00B22224">
      <w:pPr>
        <w:ind w:left="720"/>
        <w:rPr>
          <w:rFonts w:ascii="Calibri" w:eastAsia="Calibri" w:hAnsi="Calibri" w:cs="Calibri"/>
        </w:rPr>
      </w:pPr>
      <w:r w:rsidRPr="005D1718">
        <w:rPr>
          <w:rFonts w:ascii="Calibri" w:eastAsia="Calibri" w:hAnsi="Calibri" w:cs="Calibri"/>
        </w:rPr>
        <w:t xml:space="preserve">You must provide evidence of your institution’s </w:t>
      </w:r>
      <w:r>
        <w:rPr>
          <w:rFonts w:ascii="Calibri" w:eastAsia="Calibri" w:hAnsi="Calibri" w:cs="Calibri"/>
        </w:rPr>
        <w:t>registration</w:t>
      </w:r>
      <w:r w:rsidRPr="005D1718">
        <w:rPr>
          <w:rFonts w:ascii="Calibri" w:eastAsia="Calibri" w:hAnsi="Calibri" w:cs="Calibri"/>
        </w:rPr>
        <w:t xml:space="preserve"> status</w:t>
      </w:r>
      <w:r>
        <w:rPr>
          <w:rFonts w:ascii="Calibri" w:eastAsia="Calibri" w:hAnsi="Calibri" w:cs="Calibri"/>
        </w:rPr>
        <w:t xml:space="preserve"> </w:t>
      </w:r>
      <w:r w:rsidR="00DE31D2">
        <w:rPr>
          <w:rFonts w:ascii="Calibri" w:eastAsia="Calibri" w:hAnsi="Calibri" w:cs="Calibri"/>
        </w:rPr>
        <w:t xml:space="preserve">with bodies </w:t>
      </w:r>
      <w:r>
        <w:rPr>
          <w:rFonts w:ascii="Calibri" w:eastAsia="Calibri" w:hAnsi="Calibri" w:cs="Calibri"/>
        </w:rPr>
        <w:t xml:space="preserve">such as the </w:t>
      </w:r>
      <w:r w:rsidRPr="005D1718">
        <w:rPr>
          <w:rFonts w:ascii="Calibri" w:eastAsia="Calibri" w:hAnsi="Calibri" w:cs="Calibri"/>
        </w:rPr>
        <w:t>Tertiary Education Quality and Standards Agency</w:t>
      </w:r>
      <w:r>
        <w:rPr>
          <w:rFonts w:ascii="Calibri" w:eastAsia="Calibri" w:hAnsi="Calibri" w:cs="Calibri"/>
        </w:rPr>
        <w:t xml:space="preserve"> (TEQSA) or the </w:t>
      </w:r>
      <w:r w:rsidRPr="005D1718">
        <w:rPr>
          <w:rFonts w:ascii="Calibri" w:eastAsia="Calibri" w:hAnsi="Calibri" w:cs="Calibri"/>
        </w:rPr>
        <w:t>Australian Skills Quality Authority</w:t>
      </w:r>
      <w:r>
        <w:rPr>
          <w:rFonts w:ascii="Calibri" w:eastAsia="Calibri" w:hAnsi="Calibri" w:cs="Calibri"/>
        </w:rPr>
        <w:t xml:space="preserve"> (ASQA)</w:t>
      </w:r>
      <w:r w:rsidRPr="005D1718">
        <w:rPr>
          <w:rFonts w:ascii="Calibri" w:eastAsia="Calibri" w:hAnsi="Calibri" w:cs="Calibri"/>
        </w:rPr>
        <w:t xml:space="preserve">. </w:t>
      </w:r>
      <w:r w:rsidR="00B22224" w:rsidRPr="005D1718">
        <w:rPr>
          <w:rFonts w:ascii="Calibri" w:eastAsia="Calibri" w:hAnsi="Calibri" w:cs="Calibri"/>
        </w:rPr>
        <w:t xml:space="preserve">International organisations should include details of any </w:t>
      </w:r>
      <w:r w:rsidR="00670085" w:rsidRPr="005D1718">
        <w:rPr>
          <w:rFonts w:ascii="Calibri" w:eastAsia="Calibri" w:hAnsi="Calibri" w:cs="Calibri"/>
        </w:rPr>
        <w:t xml:space="preserve">similar </w:t>
      </w:r>
      <w:r w:rsidRPr="005D1718">
        <w:rPr>
          <w:rFonts w:ascii="Calibri" w:eastAsia="Calibri" w:hAnsi="Calibri" w:cs="Calibri"/>
        </w:rPr>
        <w:t>accreditation and</w:t>
      </w:r>
      <w:r>
        <w:rPr>
          <w:rFonts w:ascii="Calibri" w:eastAsia="Calibri" w:hAnsi="Calibri" w:cs="Calibri"/>
        </w:rPr>
        <w:t>/or</w:t>
      </w:r>
      <w:r w:rsidRPr="005D1718">
        <w:rPr>
          <w:rFonts w:ascii="Calibri" w:eastAsia="Calibri" w:hAnsi="Calibri" w:cs="Calibri"/>
        </w:rPr>
        <w:t xml:space="preserve"> quality assurance registration</w:t>
      </w:r>
      <w:r w:rsidR="00DE31D2">
        <w:rPr>
          <w:rFonts w:ascii="Calibri" w:eastAsia="Calibri" w:hAnsi="Calibri" w:cs="Calibri"/>
        </w:rPr>
        <w:t xml:space="preserve"> they hold</w:t>
      </w:r>
      <w:r w:rsidR="00B22224" w:rsidRPr="005D1718">
        <w:rPr>
          <w:rFonts w:ascii="Calibri" w:eastAsia="Calibri" w:hAnsi="Calibri" w:cs="Calibri"/>
        </w:rPr>
        <w:t xml:space="preserve">. </w:t>
      </w:r>
    </w:p>
    <w:p w14:paraId="51297FA8" w14:textId="316EBE72" w:rsidR="00471571" w:rsidRPr="00DE31D2" w:rsidRDefault="00471571" w:rsidP="00471571">
      <w:pPr>
        <w:spacing w:after="0"/>
        <w:ind w:firstLine="720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DE31D2">
        <w:rPr>
          <w:rFonts w:ascii="Calibri" w:eastAsia="Calibri" w:hAnsi="Calibri" w:cs="Calibri"/>
          <w:b/>
          <w:color w:val="000000" w:themeColor="text1"/>
          <w:sz w:val="24"/>
          <w:szCs w:val="24"/>
        </w:rPr>
        <w:t>B. Contact details</w:t>
      </w:r>
    </w:p>
    <w:p w14:paraId="736BEB5C" w14:textId="037C2272" w:rsidR="00C324B0" w:rsidRDefault="006934B7" w:rsidP="00C324B0">
      <w:pPr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Enter the contact details for the </w:t>
      </w:r>
      <w:r w:rsidR="004768E3">
        <w:rPr>
          <w:rFonts w:ascii="Calibri" w:eastAsia="Calibri" w:hAnsi="Calibri" w:cs="Calibri"/>
        </w:rPr>
        <w:t xml:space="preserve">institution’s </w:t>
      </w:r>
      <w:r>
        <w:rPr>
          <w:rFonts w:ascii="Calibri" w:eastAsia="Calibri" w:hAnsi="Calibri" w:cs="Calibri"/>
        </w:rPr>
        <w:t>representative</w:t>
      </w:r>
      <w:r w:rsidR="00E246BB">
        <w:rPr>
          <w:rFonts w:ascii="Calibri" w:eastAsia="Calibri" w:hAnsi="Calibri" w:cs="Calibri"/>
        </w:rPr>
        <w:t xml:space="preserve"> here</w:t>
      </w:r>
      <w:r>
        <w:rPr>
          <w:rFonts w:ascii="Calibri" w:eastAsia="Calibri" w:hAnsi="Calibri" w:cs="Calibri"/>
        </w:rPr>
        <w:t>.</w:t>
      </w:r>
      <w:r w:rsidR="00330967">
        <w:rPr>
          <w:rFonts w:ascii="Calibri" w:eastAsia="Calibri" w:hAnsi="Calibri" w:cs="Calibri"/>
        </w:rPr>
        <w:t xml:space="preserve"> The representative should be someone ACECQA can contact to discuss th</w:t>
      </w:r>
      <w:r w:rsidR="004768E3">
        <w:rPr>
          <w:rFonts w:ascii="Calibri" w:eastAsia="Calibri" w:hAnsi="Calibri" w:cs="Calibri"/>
        </w:rPr>
        <w:t>is</w:t>
      </w:r>
      <w:r w:rsidR="00330967">
        <w:rPr>
          <w:rFonts w:ascii="Calibri" w:eastAsia="Calibri" w:hAnsi="Calibri" w:cs="Calibri"/>
        </w:rPr>
        <w:t xml:space="preserve"> application.</w:t>
      </w:r>
      <w:r>
        <w:rPr>
          <w:rFonts w:ascii="Calibri" w:eastAsia="Calibri" w:hAnsi="Calibri" w:cs="Calibri"/>
        </w:rPr>
        <w:t xml:space="preserve"> </w:t>
      </w:r>
    </w:p>
    <w:p w14:paraId="0E3114D9" w14:textId="36D55C63" w:rsidR="00FB7E38" w:rsidRPr="00DE31D2" w:rsidRDefault="00471571" w:rsidP="00C324B0">
      <w:pPr>
        <w:spacing w:after="0"/>
        <w:ind w:firstLine="720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DE31D2">
        <w:rPr>
          <w:rFonts w:ascii="Calibri" w:eastAsia="Calibri" w:hAnsi="Calibri" w:cs="Calibri"/>
          <w:b/>
          <w:color w:val="000000" w:themeColor="text1"/>
          <w:sz w:val="24"/>
          <w:szCs w:val="24"/>
        </w:rPr>
        <w:t>C</w:t>
      </w:r>
      <w:r w:rsidR="00FB7E38" w:rsidRPr="00DE31D2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. </w:t>
      </w:r>
      <w:r w:rsidR="006934B7" w:rsidRPr="00DE31D2">
        <w:rPr>
          <w:rFonts w:ascii="Calibri" w:eastAsia="Calibri" w:hAnsi="Calibri" w:cs="Calibri"/>
          <w:b/>
          <w:color w:val="000000" w:themeColor="text1"/>
          <w:sz w:val="24"/>
          <w:szCs w:val="24"/>
        </w:rPr>
        <w:t>Program details</w:t>
      </w:r>
    </w:p>
    <w:p w14:paraId="0BF97604" w14:textId="197EFD04" w:rsidR="00FB7E38" w:rsidRDefault="006934B7" w:rsidP="00FB7E38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Enter the details of the program </w:t>
      </w:r>
      <w:r w:rsidR="00DE31D2">
        <w:rPr>
          <w:rFonts w:ascii="Calibri" w:eastAsia="Calibri" w:hAnsi="Calibri" w:cs="Calibri"/>
        </w:rPr>
        <w:t xml:space="preserve">being </w:t>
      </w:r>
      <w:r w:rsidR="005D1718">
        <w:rPr>
          <w:rFonts w:ascii="Calibri" w:eastAsia="Calibri" w:hAnsi="Calibri" w:cs="Calibri"/>
        </w:rPr>
        <w:t>submitted for approval</w:t>
      </w:r>
      <w:r>
        <w:rPr>
          <w:rFonts w:ascii="Calibri" w:eastAsia="Calibri" w:hAnsi="Calibri" w:cs="Calibri"/>
        </w:rPr>
        <w:t xml:space="preserve">. </w:t>
      </w:r>
    </w:p>
    <w:p w14:paraId="34A2C912" w14:textId="1FCE0448" w:rsidR="00BE682E" w:rsidRDefault="00BE682E" w:rsidP="00FE2D79">
      <w:pPr>
        <w:ind w:left="720"/>
        <w:rPr>
          <w:rFonts w:ascii="Calibri" w:eastAsia="Calibri" w:hAnsi="Calibri" w:cs="Calibri"/>
        </w:rPr>
      </w:pPr>
      <w:r w:rsidRPr="00DE31D2">
        <w:rPr>
          <w:rFonts w:ascii="Calibri" w:eastAsia="Calibri" w:hAnsi="Calibri" w:cs="Calibri"/>
        </w:rPr>
        <w:t xml:space="preserve">You must provide evidence of your program’s </w:t>
      </w:r>
      <w:r w:rsidR="00062454" w:rsidRPr="00DE31D2">
        <w:rPr>
          <w:rFonts w:ascii="Calibri" w:eastAsia="Calibri" w:hAnsi="Calibri" w:cs="Calibri"/>
        </w:rPr>
        <w:t>internal approval by your institutions Academic Board such as a formal notification or an excerpt of minutes from an approval meeting.</w:t>
      </w:r>
    </w:p>
    <w:p w14:paraId="37BD3B53" w14:textId="565B5643" w:rsidR="00DE31D2" w:rsidRPr="00DE31D2" w:rsidRDefault="004768E3" w:rsidP="00FE2D79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must also provide evidence of the programs accreditation status with bodies such as TEQSA or ASQA. This is not required from institutions that are authorised to self-accredit by TEQSA.</w:t>
      </w:r>
    </w:p>
    <w:p w14:paraId="031484B7" w14:textId="16D2E174" w:rsidR="00062454" w:rsidRDefault="004768E3" w:rsidP="00FE2D79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br/>
      </w:r>
      <w:r w:rsidR="00062454">
        <w:rPr>
          <w:rFonts w:ascii="Calibri" w:eastAsia="Calibri" w:hAnsi="Calibri" w:cs="Calibri"/>
        </w:rPr>
        <w:t xml:space="preserve">Applications for approval of early childhood teaching programs </w:t>
      </w:r>
      <w:r w:rsidR="008C6AE0">
        <w:rPr>
          <w:rFonts w:ascii="Calibri" w:eastAsia="Calibri" w:hAnsi="Calibri" w:cs="Calibri"/>
        </w:rPr>
        <w:t>must also</w:t>
      </w:r>
      <w:r w:rsidR="00062454">
        <w:rPr>
          <w:rFonts w:ascii="Calibri" w:eastAsia="Calibri" w:hAnsi="Calibri" w:cs="Calibri"/>
        </w:rPr>
        <w:t xml:space="preserve"> indicate whether </w:t>
      </w:r>
      <w:r w:rsidR="008C6AE0"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</w:rPr>
        <w:t xml:space="preserve"> hold or</w:t>
      </w:r>
      <w:r w:rsidR="008C6AE0">
        <w:rPr>
          <w:rFonts w:ascii="Calibri" w:eastAsia="Calibri" w:hAnsi="Calibri" w:cs="Calibri"/>
        </w:rPr>
        <w:t xml:space="preserve"> are seeking accreditation with </w:t>
      </w:r>
      <w:r>
        <w:rPr>
          <w:rFonts w:ascii="Calibri" w:eastAsia="Calibri" w:hAnsi="Calibri" w:cs="Calibri"/>
        </w:rPr>
        <w:t xml:space="preserve">one of </w:t>
      </w:r>
      <w:r w:rsidR="008C6AE0">
        <w:rPr>
          <w:rFonts w:ascii="Calibri" w:eastAsia="Calibri" w:hAnsi="Calibri" w:cs="Calibri"/>
        </w:rPr>
        <w:t>t</w:t>
      </w:r>
      <w:r w:rsidR="008C6AE0" w:rsidRPr="008C6AE0">
        <w:rPr>
          <w:rFonts w:ascii="Calibri" w:eastAsia="Calibri" w:hAnsi="Calibri" w:cs="Calibri"/>
        </w:rPr>
        <w:t>he Australasian Teacher Regulatory Authorities</w:t>
      </w:r>
      <w:r w:rsidR="008C6AE0">
        <w:rPr>
          <w:rFonts w:ascii="Calibri" w:eastAsia="Calibri" w:hAnsi="Calibri" w:cs="Calibri"/>
        </w:rPr>
        <w:t xml:space="preserve"> (ATRA)</w:t>
      </w:r>
      <w:r w:rsidR="00062454">
        <w:rPr>
          <w:rFonts w:ascii="Calibri" w:eastAsia="Calibri" w:hAnsi="Calibri" w:cs="Calibri"/>
        </w:rPr>
        <w:t>.</w:t>
      </w:r>
      <w:r w:rsidR="008C6AE0">
        <w:rPr>
          <w:rFonts w:ascii="Calibri" w:eastAsia="Calibri" w:hAnsi="Calibri" w:cs="Calibri"/>
        </w:rPr>
        <w:t xml:space="preserve"> </w:t>
      </w:r>
    </w:p>
    <w:p w14:paraId="4F1DB335" w14:textId="14BC611C" w:rsidR="00922058" w:rsidRPr="00521B52" w:rsidRDefault="001F6ACA" w:rsidP="00922058">
      <w:pPr>
        <w:ind w:left="720"/>
        <w:rPr>
          <w:rFonts w:ascii="Calibri" w:eastAsia="Calibri" w:hAnsi="Calibri" w:cs="Calibri"/>
        </w:rPr>
      </w:pPr>
      <w:r w:rsidRPr="00521B52">
        <w:rPr>
          <w:rFonts w:ascii="Calibri" w:eastAsia="Calibri" w:hAnsi="Calibri" w:cs="Calibri"/>
        </w:rPr>
        <w:t>ACECQA accepts applications that are awaiting ATRA/TEQSA accreditation, however ACECQA’s assessment outcome will be pending approval from these bodies</w:t>
      </w:r>
      <w:r w:rsidR="00922058" w:rsidRPr="00521B52">
        <w:rPr>
          <w:rFonts w:ascii="Calibri" w:eastAsia="Calibri" w:hAnsi="Calibri" w:cs="Calibri"/>
        </w:rPr>
        <w:t>.</w:t>
      </w:r>
    </w:p>
    <w:p w14:paraId="5863998A" w14:textId="673C74D4" w:rsidR="00EA3417" w:rsidRPr="002152C6" w:rsidRDefault="00EA3417" w:rsidP="00EA3417">
      <w:pPr>
        <w:spacing w:after="0"/>
        <w:ind w:left="720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>D</w:t>
      </w:r>
      <w:r w:rsidRPr="002152C6">
        <w:rPr>
          <w:rFonts w:ascii="Calibri" w:eastAsia="Calibri" w:hAnsi="Calibri" w:cs="Calibri"/>
          <w:b/>
          <w:color w:val="000000" w:themeColor="text1"/>
          <w:sz w:val="24"/>
          <w:szCs w:val="24"/>
        </w:rPr>
        <w:t>. Payment details</w:t>
      </w:r>
    </w:p>
    <w:p w14:paraId="000635A1" w14:textId="77777777" w:rsidR="00EA3417" w:rsidRDefault="00EA3417" w:rsidP="00EA3417">
      <w:pPr>
        <w:ind w:left="720"/>
        <w:rPr>
          <w:rStyle w:val="Hyperlink"/>
          <w:rFonts w:ascii="Calibri" w:eastAsia="Calibri" w:hAnsi="Calibri" w:cs="Calibri"/>
        </w:rPr>
      </w:pPr>
      <w:r w:rsidRPr="002C0931">
        <w:rPr>
          <w:rFonts w:ascii="Calibri" w:eastAsia="Calibri" w:hAnsi="Calibri" w:cs="Calibri"/>
          <w:color w:val="231F20"/>
        </w:rPr>
        <w:t>The c</w:t>
      </w:r>
      <w:r w:rsidRPr="0065224D">
        <w:rPr>
          <w:rFonts w:ascii="Calibri" w:eastAsia="Calibri" w:hAnsi="Calibri" w:cs="Calibri"/>
          <w:color w:val="231F20"/>
        </w:rPr>
        <w:t xml:space="preserve">urrent fee schedule can be </w:t>
      </w:r>
      <w:r>
        <w:rPr>
          <w:rFonts w:ascii="Calibri" w:eastAsia="Calibri" w:hAnsi="Calibri" w:cs="Calibri"/>
          <w:color w:val="231F20"/>
        </w:rPr>
        <w:t xml:space="preserve">accessed </w:t>
      </w:r>
      <w:hyperlink r:id="rId9" w:history="1">
        <w:r w:rsidRPr="00B414BB">
          <w:rPr>
            <w:rStyle w:val="Hyperlink"/>
            <w:rFonts w:ascii="Calibri" w:eastAsia="Calibri" w:hAnsi="Calibri" w:cs="Calibri"/>
          </w:rPr>
          <w:t>here</w:t>
        </w:r>
      </w:hyperlink>
      <w:r>
        <w:rPr>
          <w:rFonts w:ascii="Calibri" w:eastAsia="Calibri" w:hAnsi="Calibri" w:cs="Calibri"/>
          <w:color w:val="231F20"/>
        </w:rPr>
        <w:t>.</w:t>
      </w:r>
      <w:r w:rsidRPr="0065224D">
        <w:rPr>
          <w:rFonts w:ascii="Calibri" w:eastAsia="Calibri" w:hAnsi="Calibri" w:cs="Calibri"/>
          <w:color w:val="231F20"/>
        </w:rPr>
        <w:t xml:space="preserve"> </w:t>
      </w:r>
    </w:p>
    <w:p w14:paraId="46983630" w14:textId="5796824C" w:rsidR="00EA3417" w:rsidRPr="00EA3417" w:rsidRDefault="00EA3417" w:rsidP="00EA3417">
      <w:pPr>
        <w:ind w:left="72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If you have trouble using the </w:t>
      </w:r>
      <w:hyperlink r:id="rId10" w:history="1">
        <w:r w:rsidRPr="00CA283B">
          <w:rPr>
            <w:rStyle w:val="Hyperlink"/>
            <w:rFonts w:ascii="Calibri" w:eastAsia="Calibri" w:hAnsi="Calibri" w:cs="Calibri"/>
          </w:rPr>
          <w:t>online payment portal</w:t>
        </w:r>
      </w:hyperlink>
      <w:r>
        <w:rPr>
          <w:rFonts w:ascii="Calibri" w:eastAsia="Calibri" w:hAnsi="Calibri" w:cs="Calibri"/>
          <w:color w:val="231F20"/>
        </w:rPr>
        <w:t xml:space="preserve"> please call</w:t>
      </w:r>
      <w:hyperlink r:id="rId11" w:history="1"/>
      <w:r>
        <w:rPr>
          <w:rFonts w:ascii="Calibri" w:eastAsia="Calibri" w:hAnsi="Calibri" w:cs="Calibri"/>
          <w:color w:val="231F20"/>
        </w:rPr>
        <w:t xml:space="preserve"> us on 1300 422 327.</w:t>
      </w:r>
    </w:p>
    <w:p w14:paraId="09367600" w14:textId="6E76590F" w:rsidR="00EC5900" w:rsidRPr="001F6ACA" w:rsidRDefault="00EA3417" w:rsidP="00EC5900">
      <w:pPr>
        <w:spacing w:after="0"/>
        <w:ind w:left="720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>E</w:t>
      </w:r>
      <w:r w:rsidR="00EC5900" w:rsidRPr="001F6ACA">
        <w:rPr>
          <w:rFonts w:ascii="Calibri" w:eastAsia="Calibri" w:hAnsi="Calibri" w:cs="Calibri"/>
          <w:b/>
          <w:color w:val="000000" w:themeColor="text1"/>
          <w:sz w:val="24"/>
          <w:szCs w:val="24"/>
        </w:rPr>
        <w:t>. Documentary evidence</w:t>
      </w:r>
      <w:r w:rsidR="002152C6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/ Checklist</w:t>
      </w:r>
    </w:p>
    <w:p w14:paraId="6C56D90E" w14:textId="155E254C" w:rsidR="00922058" w:rsidRDefault="00922058" w:rsidP="00B414B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Ensure you have </w:t>
      </w:r>
      <w:r w:rsidR="005D1718">
        <w:rPr>
          <w:rFonts w:ascii="Calibri" w:eastAsia="Calibri" w:hAnsi="Calibri" w:cs="Calibri"/>
        </w:rPr>
        <w:t>attached</w:t>
      </w:r>
      <w:r>
        <w:rPr>
          <w:rFonts w:ascii="Calibri" w:eastAsia="Calibri" w:hAnsi="Calibri" w:cs="Calibri"/>
        </w:rPr>
        <w:t xml:space="preserve"> all required information before submitting your application. </w:t>
      </w:r>
      <w:r w:rsidR="00B414BB" w:rsidRPr="002F6B4F">
        <w:rPr>
          <w:rFonts w:ascii="Calibri" w:eastAsia="Calibri" w:hAnsi="Calibri" w:cs="Calibri"/>
        </w:rPr>
        <w:t>Failure to include this documentation may result in a delay i</w:t>
      </w:r>
      <w:r w:rsidR="00B414BB">
        <w:rPr>
          <w:rFonts w:ascii="Calibri" w:eastAsia="Calibri" w:hAnsi="Calibri" w:cs="Calibri"/>
        </w:rPr>
        <w:t xml:space="preserve">n processing your application. </w:t>
      </w:r>
    </w:p>
    <w:p w14:paraId="37644C8A" w14:textId="59BA3A04" w:rsidR="00584225" w:rsidRDefault="00584225" w:rsidP="00B414B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cover letter is expected to provide an overview of your program and how it meets each of the qualification assessment requirements. </w:t>
      </w:r>
    </w:p>
    <w:p w14:paraId="1CF910C9" w14:textId="6ECAD2AE" w:rsidR="00922058" w:rsidRPr="002152C6" w:rsidRDefault="00922058" w:rsidP="00922058">
      <w:pPr>
        <w:spacing w:after="0"/>
        <w:ind w:left="720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2152C6">
        <w:rPr>
          <w:rFonts w:ascii="Calibri" w:eastAsia="Calibri" w:hAnsi="Calibri" w:cs="Calibri"/>
          <w:b/>
          <w:color w:val="000000" w:themeColor="text1"/>
          <w:sz w:val="24"/>
          <w:szCs w:val="24"/>
        </w:rPr>
        <w:t>F. ACECQA Privacy Notice</w:t>
      </w:r>
    </w:p>
    <w:p w14:paraId="1A05A130" w14:textId="63009D5C" w:rsidR="00922058" w:rsidRDefault="00922058" w:rsidP="00922058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review ACECQ</w:t>
      </w:r>
      <w:r w:rsidR="005D1718">
        <w:rPr>
          <w:rFonts w:ascii="Calibri" w:eastAsia="Calibri" w:hAnsi="Calibri" w:cs="Calibri"/>
        </w:rPr>
        <w:t>A’s privacy statement.</w:t>
      </w:r>
    </w:p>
    <w:p w14:paraId="25FB7335" w14:textId="2DF0971A" w:rsidR="00EC5900" w:rsidRPr="002152C6" w:rsidRDefault="00922058" w:rsidP="00EC5900">
      <w:pPr>
        <w:spacing w:after="0"/>
        <w:ind w:left="720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2152C6">
        <w:rPr>
          <w:rFonts w:ascii="Calibri" w:eastAsia="Calibri" w:hAnsi="Calibri" w:cs="Calibri"/>
          <w:b/>
          <w:color w:val="000000" w:themeColor="text1"/>
          <w:sz w:val="24"/>
          <w:szCs w:val="24"/>
        </w:rPr>
        <w:t>G</w:t>
      </w:r>
      <w:r w:rsidR="00EC5900" w:rsidRPr="002152C6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. </w:t>
      </w:r>
      <w:r w:rsidRPr="002152C6">
        <w:rPr>
          <w:rFonts w:ascii="Calibri" w:eastAsia="Calibri" w:hAnsi="Calibri" w:cs="Calibri"/>
          <w:b/>
          <w:color w:val="000000" w:themeColor="text1"/>
          <w:sz w:val="24"/>
          <w:szCs w:val="24"/>
        </w:rPr>
        <w:t>Declaration and consent</w:t>
      </w:r>
    </w:p>
    <w:p w14:paraId="719B6BB2" w14:textId="598432C0" w:rsidR="00922058" w:rsidRDefault="00922058" w:rsidP="0018254E">
      <w:pPr>
        <w:spacing w:after="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review the declaration and </w:t>
      </w:r>
      <w:r w:rsidR="00CA283B">
        <w:rPr>
          <w:rFonts w:ascii="Calibri" w:eastAsia="Calibri" w:hAnsi="Calibri" w:cs="Calibri"/>
        </w:rPr>
        <w:t>relevant qualification requirements documentation</w:t>
      </w:r>
      <w:r>
        <w:rPr>
          <w:rFonts w:ascii="Calibri" w:eastAsia="Calibri" w:hAnsi="Calibri" w:cs="Calibri"/>
        </w:rPr>
        <w:t xml:space="preserve"> b</w:t>
      </w:r>
      <w:r w:rsidR="005D1718">
        <w:rPr>
          <w:rFonts w:ascii="Calibri" w:eastAsia="Calibri" w:hAnsi="Calibri" w:cs="Calibri"/>
        </w:rPr>
        <w:t>efore signing your declaration.</w:t>
      </w:r>
    </w:p>
    <w:p w14:paraId="1FE6AF43" w14:textId="77777777" w:rsidR="00922058" w:rsidRDefault="00922058" w:rsidP="0018254E">
      <w:pPr>
        <w:spacing w:after="0"/>
        <w:ind w:left="720"/>
        <w:rPr>
          <w:rFonts w:ascii="Calibri" w:eastAsia="Calibri" w:hAnsi="Calibri" w:cs="Calibri"/>
        </w:rPr>
      </w:pPr>
    </w:p>
    <w:p w14:paraId="7E13CC42" w14:textId="5A15631E" w:rsidR="0018254E" w:rsidRPr="002152C6" w:rsidRDefault="00922058" w:rsidP="0018254E">
      <w:pPr>
        <w:spacing w:after="0"/>
        <w:ind w:left="720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2152C6">
        <w:rPr>
          <w:rFonts w:ascii="Calibri" w:eastAsia="Calibri" w:hAnsi="Calibri" w:cs="Calibri"/>
          <w:b/>
          <w:color w:val="000000" w:themeColor="text1"/>
          <w:sz w:val="24"/>
          <w:szCs w:val="24"/>
        </w:rPr>
        <w:t>H</w:t>
      </w:r>
      <w:r w:rsidR="0018254E" w:rsidRPr="002152C6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. </w:t>
      </w:r>
      <w:r w:rsidR="00CA283B" w:rsidRPr="002152C6">
        <w:rPr>
          <w:rFonts w:ascii="Calibri" w:eastAsia="Calibri" w:hAnsi="Calibri" w:cs="Calibri"/>
          <w:b/>
          <w:color w:val="000000" w:themeColor="text1"/>
          <w:sz w:val="24"/>
          <w:szCs w:val="24"/>
        </w:rPr>
        <w:t>Submission</w:t>
      </w:r>
      <w:r w:rsidRPr="002152C6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</w:p>
    <w:p w14:paraId="589001FA" w14:textId="6A66493B" w:rsidR="009F58B3" w:rsidRDefault="00922058" w:rsidP="004F2084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Instructions for submitting your application are available</w:t>
      </w:r>
      <w:r w:rsidR="007F28CC">
        <w:rPr>
          <w:rFonts w:ascii="Calibri" w:eastAsia="Calibri" w:hAnsi="Calibri" w:cs="Calibri"/>
        </w:rPr>
        <w:t xml:space="preserve"> here</w:t>
      </w:r>
      <w:r w:rsidR="0018254E">
        <w:rPr>
          <w:rFonts w:ascii="Calibri" w:eastAsia="Calibri" w:hAnsi="Calibri" w:cs="Calibri"/>
        </w:rPr>
        <w:t>.</w:t>
      </w:r>
    </w:p>
    <w:p w14:paraId="682537C6" w14:textId="19D78553" w:rsidR="00CA283B" w:rsidRDefault="00CA283B" w:rsidP="004F2084">
      <w:pPr>
        <w:ind w:left="720"/>
        <w:rPr>
          <w:rFonts w:ascii="Calibri" w:eastAsia="Calibri" w:hAnsi="Calibri" w:cs="Calibri"/>
          <w:sz w:val="28"/>
          <w:szCs w:val="28"/>
        </w:rPr>
        <w:sectPr w:rsidR="00CA283B" w:rsidSect="00046982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20" w:h="16840"/>
          <w:pgMar w:top="1812" w:right="721" w:bottom="760" w:left="142" w:header="284" w:footer="263" w:gutter="0"/>
          <w:pgNumType w:start="1"/>
          <w:cols w:num="2" w:space="454"/>
          <w:titlePg/>
          <w:docGrid w:linePitch="299"/>
        </w:sectPr>
      </w:pPr>
      <w:r>
        <w:rPr>
          <w:color w:val="221E1F"/>
        </w:rPr>
        <w:t>ACECQA prefers electronic submissions. If your institute chooses to submit a hardcopy application, please ensure that an electronic copy is also supplied (e.g. USB or email). ACECQA has a secure document sharing platform, please call us if you would like to use this platform to submit your application.</w:t>
      </w:r>
    </w:p>
    <w:p w14:paraId="27A8B35B" w14:textId="77777777" w:rsidR="004E41F9" w:rsidRPr="004E41F9" w:rsidRDefault="004E41F9" w:rsidP="00046982">
      <w:pPr>
        <w:spacing w:after="0" w:line="240" w:lineRule="auto"/>
        <w:jc w:val="center"/>
        <w:rPr>
          <w:rFonts w:ascii="Calibri" w:eastAsia="Calibri" w:hAnsi="Calibri" w:cs="Calibri"/>
          <w:color w:val="00629A"/>
          <w:sz w:val="10"/>
          <w:szCs w:val="10"/>
        </w:rPr>
      </w:pPr>
    </w:p>
    <w:p w14:paraId="468628E1" w14:textId="77777777" w:rsidR="00C3370C" w:rsidRPr="001911F5" w:rsidRDefault="00C3370C" w:rsidP="00C3370C">
      <w:pPr>
        <w:spacing w:after="0" w:line="240" w:lineRule="auto"/>
        <w:ind w:left="567" w:right="1287"/>
        <w:rPr>
          <w:rFonts w:ascii="Calibri" w:eastAsia="Calibri" w:hAnsi="Calibri" w:cs="Calibri"/>
          <w:color w:val="0067AC" w:themeColor="accent1"/>
          <w:sz w:val="16"/>
          <w:szCs w:val="16"/>
        </w:rPr>
      </w:pPr>
    </w:p>
    <w:p w14:paraId="7C2B1450" w14:textId="77777777" w:rsidR="00FC4CB7" w:rsidRDefault="00FC4CB7" w:rsidP="00432583">
      <w:pPr>
        <w:pBdr>
          <w:bottom w:val="single" w:sz="4" w:space="1" w:color="auto"/>
        </w:pBdr>
        <w:ind w:right="-1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1A090613" w14:textId="2E49DC0F" w:rsidR="00432583" w:rsidRPr="003432C9" w:rsidRDefault="00FC4CB7" w:rsidP="00432583">
      <w:pPr>
        <w:pBdr>
          <w:bottom w:val="single" w:sz="4" w:space="1" w:color="auto"/>
        </w:pBdr>
        <w:ind w:right="-10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br/>
      </w:r>
      <w:r w:rsidR="00432583" w:rsidRPr="00D01997">
        <w:rPr>
          <w:rFonts w:ascii="Calibri" w:eastAsia="Calibri" w:hAnsi="Calibri" w:cs="Calibri"/>
          <w:color w:val="000000" w:themeColor="text1"/>
          <w:sz w:val="28"/>
          <w:szCs w:val="28"/>
        </w:rPr>
        <w:t>A.</w:t>
      </w:r>
      <w:r w:rsidR="00432583" w:rsidRPr="00D01997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="00432583">
        <w:rPr>
          <w:rFonts w:ascii="Calibri" w:eastAsia="Calibri" w:hAnsi="Calibri" w:cs="Calibri"/>
          <w:color w:val="000000" w:themeColor="text1"/>
          <w:sz w:val="28"/>
          <w:szCs w:val="28"/>
        </w:rPr>
        <w:t>Organisation Details</w:t>
      </w:r>
      <w:bookmarkStart w:id="0" w:name="_Ref348000917"/>
      <w:r w:rsidR="00432583" w:rsidRPr="00BA6ED8">
        <w:rPr>
          <w:rFonts w:ascii="Calibri" w:eastAsia="Calibri" w:hAnsi="Calibri" w:cs="Calibri"/>
          <w:b/>
          <w:color w:val="231F20"/>
        </w:rPr>
        <w:tab/>
      </w:r>
      <w:bookmarkEnd w:id="0"/>
    </w:p>
    <w:p w14:paraId="673AC04C" w14:textId="77777777" w:rsidR="00432583" w:rsidRDefault="00432583" w:rsidP="00432583">
      <w:pPr>
        <w:spacing w:before="240"/>
        <w:ind w:right="606" w:firstLine="720"/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60FA86E" wp14:editId="31BD78ED">
                <wp:simplePos x="0" y="0"/>
                <wp:positionH relativeFrom="column">
                  <wp:posOffset>2061845</wp:posOffset>
                </wp:positionH>
                <wp:positionV relativeFrom="paragraph">
                  <wp:posOffset>-3810</wp:posOffset>
                </wp:positionV>
                <wp:extent cx="3004185" cy="254635"/>
                <wp:effectExtent l="0" t="0" r="24765" b="12065"/>
                <wp:wrapNone/>
                <wp:docPr id="22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8FB2E" w14:textId="77777777" w:rsidR="006F444F" w:rsidRPr="00130BB9" w:rsidRDefault="006F444F" w:rsidP="004325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FA86E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162.35pt;margin-top:-.3pt;width:236.55pt;height:20.0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">
                <v:textbox>
                  <w:txbxContent>
                    <w:p w14:paraId="3168FB2E" w14:textId="77777777" w:rsidR="006F444F" w:rsidRPr="00130BB9" w:rsidRDefault="006F444F" w:rsidP="0043258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47B6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w:t>Na</w:t>
      </w:r>
      <w:r w:rsidRPr="004A47B6">
        <w:rPr>
          <w:rFonts w:ascii="Calibri" w:eastAsia="Calibri" w:hAnsi="Calibri" w:cs="Calibri"/>
          <w:color w:val="231F20"/>
          <w:u w:color="231F20"/>
        </w:rPr>
        <w:t>me of institution</w:t>
      </w:r>
    </w:p>
    <w:p w14:paraId="53F002B1" w14:textId="77777777" w:rsidR="00432583" w:rsidRPr="00EF35CC" w:rsidRDefault="00432583" w:rsidP="00432583">
      <w:pPr>
        <w:spacing w:before="240"/>
        <w:ind w:right="606" w:firstLine="720"/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</w:pPr>
      <w:r>
        <w:rPr>
          <w:noProof/>
          <w:u w:color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CD4E454" wp14:editId="1E484841">
                <wp:simplePos x="0" y="0"/>
                <wp:positionH relativeFrom="column">
                  <wp:posOffset>2063750</wp:posOffset>
                </wp:positionH>
                <wp:positionV relativeFrom="paragraph">
                  <wp:posOffset>36195</wp:posOffset>
                </wp:positionV>
                <wp:extent cx="3004185" cy="577850"/>
                <wp:effectExtent l="0" t="0" r="24765" b="12700"/>
                <wp:wrapNone/>
                <wp:docPr id="263" name="Text 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EA33A" w14:textId="77777777" w:rsidR="006F444F" w:rsidRDefault="006F444F" w:rsidP="004325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CITY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STATE</w:t>
                            </w:r>
                          </w:p>
                          <w:p w14:paraId="50C8E041" w14:textId="77777777" w:rsidR="006F444F" w:rsidRDefault="006F444F" w:rsidP="004325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COUNTRY</w:t>
                            </w:r>
                          </w:p>
                          <w:p w14:paraId="455004F0" w14:textId="77777777" w:rsidR="006F444F" w:rsidRPr="00130BB9" w:rsidRDefault="006F444F" w:rsidP="004325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4E454" id="Text Box 435" o:spid="_x0000_s1027" type="#_x0000_t202" style="position:absolute;left:0;text-align:left;margin-left:162.5pt;margin-top:2.85pt;width:236.55pt;height:45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">
                <v:textbox>
                  <w:txbxContent>
                    <w:p w14:paraId="71FEA33A" w14:textId="77777777" w:rsidR="006F444F" w:rsidRDefault="006F444F" w:rsidP="004325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CITY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STATE</w:t>
                      </w:r>
                    </w:p>
                    <w:p w14:paraId="50C8E041" w14:textId="77777777" w:rsidR="006F444F" w:rsidRDefault="006F444F" w:rsidP="004325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COUNTRY</w:t>
                      </w:r>
                    </w:p>
                    <w:p w14:paraId="455004F0" w14:textId="77777777" w:rsidR="006F444F" w:rsidRPr="00130BB9" w:rsidRDefault="006F444F" w:rsidP="004325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4A47B6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w:t xml:space="preserve">Institution </w:t>
      </w:r>
      <w:r w:rsidRPr="004A47B6">
        <w:rPr>
          <w:rFonts w:ascii="Calibri" w:eastAsia="Calibri" w:hAnsi="Calibri" w:cs="Calibri"/>
          <w:color w:val="231F20"/>
          <w:u w:color="231F20"/>
        </w:rPr>
        <w:t>address</w:t>
      </w:r>
    </w:p>
    <w:p w14:paraId="39A42D66" w14:textId="77777777" w:rsidR="00432583" w:rsidRDefault="00432583" w:rsidP="00432583">
      <w:pPr>
        <w:pStyle w:val="ListParagraph"/>
        <w:spacing w:after="0"/>
        <w:ind w:left="0" w:right="606"/>
        <w:contextualSpacing w:val="0"/>
        <w:rPr>
          <w:rFonts w:ascii="Calibri" w:eastAsia="Calibri" w:hAnsi="Calibri" w:cs="Calibri"/>
          <w:color w:val="231F20"/>
          <w:u w:color="231F20"/>
        </w:rPr>
      </w:pPr>
    </w:p>
    <w:p w14:paraId="6A6E6783" w14:textId="77777777" w:rsidR="00432583" w:rsidRDefault="00432583" w:rsidP="008A679E">
      <w:pPr>
        <w:ind w:right="-10"/>
        <w:rPr>
          <w:rFonts w:ascii="Calibri" w:eastAsia="Calibri" w:hAnsi="Calibri" w:cs="Calibri"/>
          <w:color w:val="000000" w:themeColor="text1"/>
          <w:szCs w:val="28"/>
        </w:rPr>
      </w:pPr>
    </w:p>
    <w:p w14:paraId="7EC34E35" w14:textId="351C2238" w:rsidR="00432583" w:rsidRDefault="00432583" w:rsidP="008A679E">
      <w:pPr>
        <w:ind w:right="-1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000000" w:themeColor="text1"/>
          <w:szCs w:val="28"/>
        </w:rPr>
        <w:tab/>
        <w:t>Your institution is:</w:t>
      </w:r>
      <w:r>
        <w:rPr>
          <w:rFonts w:ascii="Calibri" w:eastAsia="Calibri" w:hAnsi="Calibri" w:cs="Calibri"/>
          <w:color w:val="000000" w:themeColor="text1"/>
          <w:szCs w:val="28"/>
        </w:rPr>
        <w:tab/>
      </w:r>
      <w:r>
        <w:rPr>
          <w:rFonts w:ascii="Calibri" w:eastAsia="Calibri" w:hAnsi="Calibri" w:cs="Calibri"/>
          <w:color w:val="000000" w:themeColor="text1"/>
          <w:szCs w:val="28"/>
        </w:rPr>
        <w:tab/>
      </w:r>
      <w:sdt>
        <w:sdtPr>
          <w:rPr>
            <w:rFonts w:ascii="MS Gothic" w:eastAsia="MS Gothic" w:hAnsi="MS Gothic"/>
            <w:b/>
            <w:sz w:val="32"/>
            <w:szCs w:val="32"/>
          </w:rPr>
          <w:id w:val="1346882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21AE">
            <w:rPr>
              <w:rFonts w:ascii="MS Gothic" w:eastAsia="MS Gothic" w:hAnsi="MS Gothic" w:hint="eastAsia"/>
              <w:b/>
              <w:sz w:val="32"/>
              <w:szCs w:val="32"/>
            </w:rPr>
            <w:t>☒</w:t>
          </w:r>
        </w:sdtContent>
      </w:sdt>
      <w:r w:rsidR="00F521AE">
        <w:rPr>
          <w:rFonts w:ascii="Calibri" w:eastAsia="Calibri" w:hAnsi="Calibri" w:cs="Calibri"/>
          <w:color w:val="231F20"/>
        </w:rPr>
        <w:t xml:space="preserve">    Registered with TEQSA</w:t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sdt>
        <w:sdtPr>
          <w:rPr>
            <w:rFonts w:ascii="MS Gothic" w:eastAsia="MS Gothic" w:hAnsi="MS Gothic"/>
            <w:b/>
            <w:sz w:val="32"/>
            <w:szCs w:val="32"/>
          </w:rPr>
          <w:id w:val="16421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1AE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F521AE">
        <w:rPr>
          <w:rFonts w:ascii="Calibri" w:eastAsia="Calibri" w:hAnsi="Calibri" w:cs="Calibri"/>
          <w:color w:val="231F20"/>
        </w:rPr>
        <w:t xml:space="preserve">  Registered with</w:t>
      </w:r>
      <w:r>
        <w:rPr>
          <w:rFonts w:ascii="Calibri" w:eastAsia="Calibri" w:hAnsi="Calibri" w:cs="Calibri"/>
          <w:color w:val="231F20"/>
        </w:rPr>
        <w:t xml:space="preserve"> ASQA</w:t>
      </w:r>
    </w:p>
    <w:p w14:paraId="211FB9C3" w14:textId="0BF387B5" w:rsidR="00432583" w:rsidRDefault="00432583" w:rsidP="008A679E">
      <w:pPr>
        <w:ind w:right="-10"/>
        <w:rPr>
          <w:rFonts w:ascii="Calibri" w:eastAsia="Calibri" w:hAnsi="Calibri" w:cs="Calibri"/>
          <w:color w:val="231F20"/>
        </w:rPr>
      </w:pPr>
      <w:r w:rsidRPr="00EF35CC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FAB5AF8" wp14:editId="39A17E88">
                <wp:simplePos x="0" y="0"/>
                <wp:positionH relativeFrom="column">
                  <wp:posOffset>2276475</wp:posOffset>
                </wp:positionH>
                <wp:positionV relativeFrom="paragraph">
                  <wp:posOffset>263525</wp:posOffset>
                </wp:positionV>
                <wp:extent cx="2895600" cy="247650"/>
                <wp:effectExtent l="0" t="0" r="19050" b="19050"/>
                <wp:wrapNone/>
                <wp:docPr id="22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1BE4B" w14:textId="77777777" w:rsidR="006F444F" w:rsidRPr="00130BB9" w:rsidRDefault="006F444F" w:rsidP="004325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B5AF8" id="Text Box 151" o:spid="_x0000_s1028" type="#_x0000_t202" style="position:absolute;margin-left:179.25pt;margin-top:20.75pt;width:228pt;height:19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">
                <v:textbox>
                  <w:txbxContent>
                    <w:p w14:paraId="2211BE4B" w14:textId="77777777" w:rsidR="006F444F" w:rsidRPr="00130BB9" w:rsidRDefault="006F444F" w:rsidP="0043258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sdt>
        <w:sdtPr>
          <w:rPr>
            <w:rFonts w:ascii="MS Gothic" w:eastAsia="MS Gothic" w:hAnsi="MS Gothic"/>
            <w:b/>
            <w:sz w:val="32"/>
            <w:szCs w:val="32"/>
          </w:rPr>
          <w:id w:val="-200889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1AE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F521AE">
        <w:rPr>
          <w:rFonts w:ascii="MS Gothic" w:eastAsia="MS Gothic" w:hAnsi="MS Gothic"/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31F20"/>
        </w:rPr>
        <w:t>Other (please specify)</w:t>
      </w:r>
    </w:p>
    <w:p w14:paraId="23817221" w14:textId="77777777" w:rsidR="00DE31D2" w:rsidRDefault="00DE31D2" w:rsidP="008A679E">
      <w:pPr>
        <w:ind w:right="-10"/>
        <w:rPr>
          <w:rFonts w:ascii="Calibri" w:eastAsia="Calibri" w:hAnsi="Calibri" w:cs="Calibri"/>
          <w:color w:val="000000" w:themeColor="text1"/>
        </w:rPr>
      </w:pPr>
    </w:p>
    <w:p w14:paraId="7CB3CDB5" w14:textId="2500F236" w:rsidR="00AF37F1" w:rsidRDefault="00AF37F1" w:rsidP="008A679E">
      <w:pPr>
        <w:ind w:right="-10"/>
        <w:rPr>
          <w:rFonts w:ascii="Calibri" w:eastAsia="Calibri" w:hAnsi="Calibri" w:cs="Calibri"/>
          <w:color w:val="000000" w:themeColor="text1"/>
        </w:rPr>
      </w:pPr>
      <w:r w:rsidRPr="00432583">
        <w:rPr>
          <w:rFonts w:ascii="Calibri" w:eastAsia="Calibri" w:hAnsi="Calibri" w:cs="Calibri"/>
          <w:noProof/>
          <w:color w:val="000000" w:themeColor="text1"/>
          <w:lang w:val="en-AU" w:eastAsia="en-AU"/>
        </w:rPr>
        <w:drawing>
          <wp:anchor distT="0" distB="0" distL="114300" distR="114300" simplePos="0" relativeHeight="251664384" behindDoc="0" locked="0" layoutInCell="1" allowOverlap="1" wp14:anchorId="0354084E" wp14:editId="3058BCBD">
            <wp:simplePos x="0" y="0"/>
            <wp:positionH relativeFrom="column">
              <wp:posOffset>133350</wp:posOffset>
            </wp:positionH>
            <wp:positionV relativeFrom="paragraph">
              <wp:posOffset>245745</wp:posOffset>
            </wp:positionV>
            <wp:extent cx="251460" cy="251460"/>
            <wp:effectExtent l="0" t="0" r="0" b="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y-Basic-Paper-Clip-ico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6C53C" w14:textId="7535364A" w:rsidR="00AF37F1" w:rsidRPr="00DE31D2" w:rsidRDefault="00AF37F1" w:rsidP="00DE31D2">
      <w:pPr>
        <w:ind w:right="-10"/>
        <w:rPr>
          <w:rFonts w:ascii="Calibri" w:eastAsia="Calibri" w:hAnsi="Calibri" w:cs="Calibri"/>
          <w:b/>
          <w:i/>
          <w:color w:val="231F20"/>
        </w:rPr>
      </w:pPr>
      <w:r>
        <w:rPr>
          <w:rFonts w:ascii="Calibri" w:eastAsia="Calibri" w:hAnsi="Calibri" w:cs="Calibri"/>
          <w:i/>
          <w:color w:val="231F20"/>
        </w:rPr>
        <w:tab/>
      </w:r>
      <w:r w:rsidR="008A679E" w:rsidRPr="00DE31D2">
        <w:rPr>
          <w:rFonts w:ascii="Calibri" w:eastAsia="Calibri" w:hAnsi="Calibri" w:cs="Calibri"/>
          <w:b/>
          <w:i/>
          <w:color w:val="B03F16" w:themeColor="accent6" w:themeShade="BF"/>
        </w:rPr>
        <w:t xml:space="preserve">Please attach evidence of </w:t>
      </w:r>
      <w:r w:rsidRPr="00DE31D2">
        <w:rPr>
          <w:rFonts w:ascii="Calibri" w:eastAsia="Calibri" w:hAnsi="Calibri" w:cs="Calibri"/>
          <w:b/>
          <w:i/>
          <w:color w:val="B03F16" w:themeColor="accent6" w:themeShade="BF"/>
        </w:rPr>
        <w:t xml:space="preserve">your </w:t>
      </w:r>
      <w:r w:rsidR="00DE31D2" w:rsidRPr="00DE31D2">
        <w:rPr>
          <w:rFonts w:ascii="Calibri" w:eastAsia="Calibri" w:hAnsi="Calibri" w:cs="Calibri"/>
          <w:b/>
          <w:i/>
          <w:color w:val="B03F16" w:themeColor="accent6" w:themeShade="BF"/>
        </w:rPr>
        <w:t xml:space="preserve">registration </w:t>
      </w:r>
      <w:r w:rsidRPr="00DE31D2">
        <w:rPr>
          <w:rFonts w:ascii="Calibri" w:eastAsia="Calibri" w:hAnsi="Calibri" w:cs="Calibri"/>
          <w:b/>
          <w:i/>
          <w:color w:val="B03F16" w:themeColor="accent6" w:themeShade="BF"/>
        </w:rPr>
        <w:t>status</w:t>
      </w:r>
      <w:r w:rsidR="008A679E" w:rsidRPr="00DE31D2">
        <w:rPr>
          <w:rFonts w:ascii="Calibri" w:eastAsia="Calibri" w:hAnsi="Calibri" w:cs="Calibri"/>
          <w:b/>
          <w:i/>
          <w:color w:val="B03F16" w:themeColor="accent6" w:themeShade="BF"/>
        </w:rPr>
        <w:t>.</w:t>
      </w:r>
    </w:p>
    <w:p w14:paraId="28008FCC" w14:textId="5E213D93" w:rsidR="008A679E" w:rsidRPr="003432C9" w:rsidRDefault="008A679E" w:rsidP="008A679E">
      <w:pPr>
        <w:pBdr>
          <w:bottom w:val="single" w:sz="4" w:space="1" w:color="auto"/>
        </w:pBdr>
        <w:ind w:right="-10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noProof/>
          <w:color w:val="231F20"/>
          <w:u w:color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92AA2D7" wp14:editId="23B5FF5A">
                <wp:simplePos x="0" y="0"/>
                <wp:positionH relativeFrom="column">
                  <wp:posOffset>2279650</wp:posOffset>
                </wp:positionH>
                <wp:positionV relativeFrom="paragraph">
                  <wp:posOffset>330200</wp:posOffset>
                </wp:positionV>
                <wp:extent cx="1524000" cy="294005"/>
                <wp:effectExtent l="0" t="0" r="19050" b="10795"/>
                <wp:wrapNone/>
                <wp:docPr id="27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9EC42" w14:textId="77777777" w:rsidR="006F444F" w:rsidRPr="00130BB9" w:rsidRDefault="006F444F" w:rsidP="008A6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AA2D7" id="Text Box 121" o:spid="_x0000_s1029" type="#_x0000_t202" style="position:absolute;margin-left:179.5pt;margin-top:26pt;width:120pt;height:23.1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">
                <v:textbox>
                  <w:txbxContent>
                    <w:p w14:paraId="5019EC42" w14:textId="77777777" w:rsidR="006F444F" w:rsidRPr="00130BB9" w:rsidRDefault="006F444F" w:rsidP="008A679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>B</w:t>
      </w:r>
      <w:r w:rsidRPr="00D01997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  <w:r w:rsidRPr="00D01997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>Contact Details</w:t>
      </w:r>
      <w:r w:rsidRPr="00BA6ED8">
        <w:rPr>
          <w:rFonts w:ascii="Calibri" w:eastAsia="Calibri" w:hAnsi="Calibri" w:cs="Calibri"/>
          <w:b/>
          <w:color w:val="231F20"/>
          <w:u w:color="231F20"/>
        </w:rPr>
        <w:tab/>
      </w:r>
    </w:p>
    <w:p w14:paraId="389957C2" w14:textId="77777777" w:rsidR="008A679E" w:rsidRDefault="008A679E" w:rsidP="008A679E">
      <w:pPr>
        <w:spacing w:before="240"/>
        <w:ind w:right="606" w:firstLine="720"/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</w:pPr>
      <w:r w:rsidRPr="003432C9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811F318" wp14:editId="03A79991">
                <wp:simplePos x="0" y="0"/>
                <wp:positionH relativeFrom="column">
                  <wp:posOffset>2279650</wp:posOffset>
                </wp:positionH>
                <wp:positionV relativeFrom="paragraph">
                  <wp:posOffset>299085</wp:posOffset>
                </wp:positionV>
                <wp:extent cx="3004185" cy="294005"/>
                <wp:effectExtent l="0" t="0" r="24765" b="10795"/>
                <wp:wrapNone/>
                <wp:docPr id="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97267" w14:textId="77777777" w:rsidR="006F444F" w:rsidRPr="00130BB9" w:rsidRDefault="006F444F" w:rsidP="008A6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1F318" id="_x0000_s1030" type="#_x0000_t202" style="position:absolute;left:0;text-align:left;margin-left:179.5pt;margin-top:23.55pt;width:236.55pt;height:23.1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">
                <v:textbox>
                  <w:txbxContent>
                    <w:p w14:paraId="0D897267" w14:textId="77777777" w:rsidR="006F444F" w:rsidRPr="00130BB9" w:rsidRDefault="006F444F" w:rsidP="008A679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32C9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w:t>Title (Mr, Mrs, Ms, Miss</w:t>
      </w:r>
      <w:r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w:t>)</w:t>
      </w:r>
    </w:p>
    <w:p w14:paraId="6DC86E5D" w14:textId="77777777" w:rsidR="008A679E" w:rsidRDefault="008A679E" w:rsidP="008A679E">
      <w:pPr>
        <w:spacing w:before="240"/>
        <w:ind w:right="606" w:firstLine="720"/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</w:pPr>
      <w:r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FBB0BD8" wp14:editId="55C231D6">
                <wp:simplePos x="0" y="0"/>
                <wp:positionH relativeFrom="column">
                  <wp:posOffset>2277745</wp:posOffset>
                </wp:positionH>
                <wp:positionV relativeFrom="paragraph">
                  <wp:posOffset>306705</wp:posOffset>
                </wp:positionV>
                <wp:extent cx="3004185" cy="266065"/>
                <wp:effectExtent l="0" t="0" r="24765" b="19685"/>
                <wp:wrapNone/>
                <wp:docPr id="27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68566" w14:textId="77777777" w:rsidR="006F444F" w:rsidRPr="00130BB9" w:rsidRDefault="006F444F" w:rsidP="008A6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B0BD8" id="Text Box 127" o:spid="_x0000_s1031" type="#_x0000_t202" style="position:absolute;left:0;text-align:left;margin-left:179.35pt;margin-top:24.15pt;width:236.55pt;height:20.9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">
                <v:textbox>
                  <w:txbxContent>
                    <w:p w14:paraId="6CF68566" w14:textId="77777777" w:rsidR="006F444F" w:rsidRPr="00130BB9" w:rsidRDefault="006F444F" w:rsidP="008A679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32C9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w:t>N</w:t>
      </w:r>
      <w:r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w:t>ame</w:t>
      </w:r>
    </w:p>
    <w:p w14:paraId="3D3ECB2A" w14:textId="77777777" w:rsidR="008A679E" w:rsidRDefault="008A679E" w:rsidP="008A679E">
      <w:pPr>
        <w:spacing w:before="240"/>
        <w:ind w:right="606" w:firstLine="720"/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</w:pPr>
      <w:r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5FECCD1" wp14:editId="6B041AE1">
                <wp:simplePos x="0" y="0"/>
                <wp:positionH relativeFrom="column">
                  <wp:posOffset>2277745</wp:posOffset>
                </wp:positionH>
                <wp:positionV relativeFrom="paragraph">
                  <wp:posOffset>275590</wp:posOffset>
                </wp:positionV>
                <wp:extent cx="3004185" cy="269240"/>
                <wp:effectExtent l="0" t="0" r="24765" b="16510"/>
                <wp:wrapNone/>
                <wp:docPr id="21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88BCC" w14:textId="77777777" w:rsidR="006F444F" w:rsidRPr="008B6BC9" w:rsidRDefault="006F444F" w:rsidP="008A67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B6BC9">
                              <w:rPr>
                                <w:sz w:val="18"/>
                                <w:szCs w:val="18"/>
                              </w:rPr>
                              <w:t>(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ECCD1" id="Text Box 122" o:spid="_x0000_s1032" type="#_x0000_t202" style="position:absolute;left:0;text-align:left;margin-left:179.35pt;margin-top:21.7pt;width:236.55pt;height:21.2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">
                <v:textbox>
                  <w:txbxContent>
                    <w:p w14:paraId="48688BCC" w14:textId="77777777" w:rsidR="006F444F" w:rsidRPr="008B6BC9" w:rsidRDefault="006F444F" w:rsidP="008A679E">
                      <w:pPr>
                        <w:rPr>
                          <w:sz w:val="18"/>
                          <w:szCs w:val="18"/>
                        </w:rPr>
                      </w:pPr>
                      <w:r w:rsidRPr="008B6BC9">
                        <w:rPr>
                          <w:sz w:val="18"/>
                          <w:szCs w:val="18"/>
                        </w:rPr>
                        <w:t>(           )</w:t>
                      </w:r>
                    </w:p>
                  </w:txbxContent>
                </v:textbox>
              </v:shape>
            </w:pict>
          </mc:Fallback>
        </mc:AlternateContent>
      </w:r>
      <w:r w:rsidRPr="003432C9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w:t>Position</w:t>
      </w:r>
    </w:p>
    <w:p w14:paraId="2D04DAF5" w14:textId="77777777" w:rsidR="008A679E" w:rsidRDefault="008A679E" w:rsidP="008A679E">
      <w:pPr>
        <w:spacing w:before="240"/>
        <w:ind w:right="606" w:firstLine="720"/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</w:pPr>
      <w:r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17882958" wp14:editId="5DA6D555">
                <wp:simplePos x="0" y="0"/>
                <wp:positionH relativeFrom="column">
                  <wp:posOffset>2277745</wp:posOffset>
                </wp:positionH>
                <wp:positionV relativeFrom="paragraph">
                  <wp:posOffset>248285</wp:posOffset>
                </wp:positionV>
                <wp:extent cx="3004185" cy="266065"/>
                <wp:effectExtent l="0" t="0" r="24765" b="19685"/>
                <wp:wrapNone/>
                <wp:docPr id="273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7E09B" w14:textId="77777777" w:rsidR="006F444F" w:rsidRPr="00130BB9" w:rsidRDefault="006F444F" w:rsidP="008A6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82958" id="_x0000_s1033" type="#_x0000_t202" style="position:absolute;left:0;text-align:left;margin-left:179.35pt;margin-top:19.55pt;width:236.55pt;height:20.9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">
                <v:textbox>
                  <w:txbxContent>
                    <w:p w14:paraId="6DC7E09B" w14:textId="77777777" w:rsidR="006F444F" w:rsidRPr="00130BB9" w:rsidRDefault="006F444F" w:rsidP="008A679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32C9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w:t>Phone</w:t>
      </w:r>
    </w:p>
    <w:p w14:paraId="02797EF8" w14:textId="38041FCD" w:rsidR="00AF37F1" w:rsidRPr="00DE31D2" w:rsidRDefault="008A679E" w:rsidP="00DE31D2">
      <w:pPr>
        <w:spacing w:before="240"/>
        <w:ind w:right="606" w:firstLine="720"/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</w:pPr>
      <w:r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w:t>Email</w:t>
      </w:r>
    </w:p>
    <w:p w14:paraId="2885F50B" w14:textId="07C1E378" w:rsidR="00432583" w:rsidRPr="00D01997" w:rsidRDefault="0065224D" w:rsidP="00432583">
      <w:pPr>
        <w:pBdr>
          <w:bottom w:val="single" w:sz="4" w:space="1" w:color="auto"/>
        </w:pBdr>
        <w:ind w:right="-10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C</w:t>
      </w:r>
      <w:r w:rsidR="00432583" w:rsidRPr="00D01997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  <w:r w:rsidR="00432583" w:rsidRPr="00D01997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="00432583">
        <w:rPr>
          <w:rFonts w:ascii="Calibri" w:eastAsia="Calibri" w:hAnsi="Calibri" w:cs="Calibri"/>
          <w:color w:val="000000" w:themeColor="text1"/>
          <w:sz w:val="28"/>
          <w:szCs w:val="28"/>
        </w:rPr>
        <w:t>Program Details</w:t>
      </w:r>
    </w:p>
    <w:p w14:paraId="3616626A" w14:textId="77777777" w:rsidR="00432583" w:rsidRDefault="00432583" w:rsidP="00432583">
      <w:pPr>
        <w:spacing w:before="240"/>
        <w:ind w:right="606" w:firstLine="720"/>
        <w:rPr>
          <w:rFonts w:ascii="Calibri" w:eastAsia="Calibri" w:hAnsi="Calibri" w:cs="Calibri"/>
          <w:color w:val="231F20"/>
          <w:u w:color="231F20"/>
        </w:rPr>
      </w:pPr>
      <w:r w:rsidRPr="004A47B6">
        <w:rPr>
          <w:rFonts w:ascii="Calibri" w:eastAsia="Calibri" w:hAnsi="Calibri" w:cs="Calibri"/>
          <w:b/>
          <w:noProof/>
          <w:color w:val="231F20"/>
          <w:u w:color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608A201" wp14:editId="243BE9A4">
                <wp:simplePos x="0" y="0"/>
                <wp:positionH relativeFrom="column">
                  <wp:posOffset>2061845</wp:posOffset>
                </wp:positionH>
                <wp:positionV relativeFrom="paragraph">
                  <wp:posOffset>23495</wp:posOffset>
                </wp:positionV>
                <wp:extent cx="3004185" cy="259080"/>
                <wp:effectExtent l="0" t="0" r="24765" b="26670"/>
                <wp:wrapNone/>
                <wp:docPr id="265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CEF46" w14:textId="77777777" w:rsidR="006F444F" w:rsidRPr="00130BB9" w:rsidRDefault="006F444F" w:rsidP="004325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8A201" id="_x0000_s1034" type="#_x0000_t202" style="position:absolute;left:0;text-align:left;margin-left:162.35pt;margin-top:1.85pt;width:236.55pt;height:20.4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">
                <v:textbox>
                  <w:txbxContent>
                    <w:p w14:paraId="385CEF46" w14:textId="77777777" w:rsidR="006F444F" w:rsidRPr="00130BB9" w:rsidRDefault="006F444F" w:rsidP="0043258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35CC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w:t>Title of award</w:t>
      </w:r>
      <w:r w:rsidRPr="00DD6BA1">
        <w:rPr>
          <w:rFonts w:ascii="Calibri" w:eastAsia="Calibri" w:hAnsi="Calibri" w:cs="Calibri"/>
          <w:color w:val="231F20"/>
          <w:w w:val="99"/>
        </w:rPr>
        <w:t xml:space="preserve"> </w:t>
      </w:r>
    </w:p>
    <w:p w14:paraId="13CA57EC" w14:textId="79CB84E4" w:rsidR="00432583" w:rsidRPr="00EF35CC" w:rsidRDefault="00432583" w:rsidP="00432583">
      <w:pPr>
        <w:spacing w:before="240"/>
        <w:ind w:right="606" w:firstLine="720"/>
        <w:rPr>
          <w:rFonts w:ascii="Calibri" w:eastAsia="Calibri" w:hAnsi="Calibri" w:cs="Calibri"/>
          <w:color w:val="231F20"/>
          <w:u w:color="231F20"/>
        </w:rPr>
      </w:pPr>
      <w:r w:rsidRPr="00EF35CC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97EF3EC" wp14:editId="5A91B37A">
                <wp:simplePos x="0" y="0"/>
                <wp:positionH relativeFrom="column">
                  <wp:posOffset>2063750</wp:posOffset>
                </wp:positionH>
                <wp:positionV relativeFrom="paragraph">
                  <wp:posOffset>328930</wp:posOffset>
                </wp:positionV>
                <wp:extent cx="1530350" cy="259080"/>
                <wp:effectExtent l="0" t="0" r="12700" b="26670"/>
                <wp:wrapNone/>
                <wp:docPr id="267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46ED3" w14:textId="77777777" w:rsidR="006F444F" w:rsidRPr="00130BB9" w:rsidRDefault="006F444F" w:rsidP="004325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EF3EC" id="_x0000_s1035" type="#_x0000_t202" style="position:absolute;left:0;text-align:left;margin-left:162.5pt;margin-top:25.9pt;width:120.5pt;height:20.4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">
                <v:textbox>
                  <w:txbxContent>
                    <w:p w14:paraId="14C46ED3" w14:textId="77777777" w:rsidR="006F444F" w:rsidRPr="00130BB9" w:rsidRDefault="006F444F" w:rsidP="0043258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35CC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E15A863" wp14:editId="5FE9AD2A">
                <wp:simplePos x="0" y="0"/>
                <wp:positionH relativeFrom="column">
                  <wp:posOffset>2063750</wp:posOffset>
                </wp:positionH>
                <wp:positionV relativeFrom="paragraph">
                  <wp:posOffset>-4445</wp:posOffset>
                </wp:positionV>
                <wp:extent cx="1530350" cy="259080"/>
                <wp:effectExtent l="0" t="0" r="12700" b="26670"/>
                <wp:wrapNone/>
                <wp:docPr id="266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B8E60" w14:textId="77777777" w:rsidR="006F444F" w:rsidRPr="00130BB9" w:rsidRDefault="006F444F" w:rsidP="004325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5A863" id="_x0000_s1036" type="#_x0000_t202" style="position:absolute;left:0;text-align:left;margin-left:162.5pt;margin-top:-.35pt;width:120.5pt;height:20.4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">
                <v:textbox>
                  <w:txbxContent>
                    <w:p w14:paraId="738B8E60" w14:textId="77777777" w:rsidR="006F444F" w:rsidRPr="00130BB9" w:rsidRDefault="006F444F" w:rsidP="0043258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w:t>Course code</w:t>
      </w:r>
    </w:p>
    <w:p w14:paraId="549BC349" w14:textId="77777777" w:rsidR="00432583" w:rsidRDefault="00432583" w:rsidP="00432583">
      <w:pPr>
        <w:spacing w:before="240"/>
        <w:ind w:right="606" w:firstLine="720"/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</w:pPr>
      <w:r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2A4FDE0" wp14:editId="2EAC3725">
                <wp:simplePos x="0" y="0"/>
                <wp:positionH relativeFrom="column">
                  <wp:posOffset>2066925</wp:posOffset>
                </wp:positionH>
                <wp:positionV relativeFrom="paragraph">
                  <wp:posOffset>334010</wp:posOffset>
                </wp:positionV>
                <wp:extent cx="1590675" cy="319405"/>
                <wp:effectExtent l="0" t="0" r="28575" b="23495"/>
                <wp:wrapNone/>
                <wp:docPr id="268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4D7FD" w14:textId="77777777" w:rsidR="006F444F" w:rsidRPr="00130BB9" w:rsidRDefault="006F444F" w:rsidP="004325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YEARS FULL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4FDE0" id="Text Box 154" o:spid="_x0000_s1037" type="#_x0000_t202" style="position:absolute;left:0;text-align:left;margin-left:162.75pt;margin-top:26.3pt;width:125.25pt;height:25.1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">
                <v:textbox>
                  <w:txbxContent>
                    <w:p w14:paraId="32C4D7FD" w14:textId="77777777" w:rsidR="006F444F" w:rsidRPr="00130BB9" w:rsidRDefault="006F444F" w:rsidP="004325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YEARS FULL TIME</w:t>
                      </w:r>
                    </w:p>
                  </w:txbxContent>
                </v:textbox>
              </v:shape>
            </w:pict>
          </mc:Fallback>
        </mc:AlternateContent>
      </w:r>
      <w:r w:rsidRPr="00EF35CC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w:t>Faculty/School</w:t>
      </w:r>
    </w:p>
    <w:p w14:paraId="769FBD74" w14:textId="6C8FCE06" w:rsidR="00432583" w:rsidRPr="00EF35CC" w:rsidRDefault="00432583" w:rsidP="00432583">
      <w:pPr>
        <w:ind w:firstLine="720"/>
      </w:pPr>
      <w:r w:rsidRPr="00EF35CC">
        <w:rPr>
          <w:rFonts w:ascii="Calibri" w:eastAsia="Calibri" w:hAnsi="Calibri" w:cs="Calibri"/>
          <w:color w:val="231F20"/>
          <w:u w:color="231F20"/>
        </w:rPr>
        <w:t>Standard course length</w:t>
      </w:r>
    </w:p>
    <w:p w14:paraId="69340798" w14:textId="77777777" w:rsidR="00432583" w:rsidRDefault="00432583" w:rsidP="00432583">
      <w:pPr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FCC45D5" wp14:editId="7A9FC97A">
                <wp:simplePos x="0" y="0"/>
                <wp:positionH relativeFrom="column">
                  <wp:posOffset>2066925</wp:posOffset>
                </wp:positionH>
                <wp:positionV relativeFrom="paragraph">
                  <wp:posOffset>210820</wp:posOffset>
                </wp:positionV>
                <wp:extent cx="1024255" cy="283845"/>
                <wp:effectExtent l="0" t="0" r="23495" b="20955"/>
                <wp:wrapNone/>
                <wp:docPr id="269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D7A86" w14:textId="77777777" w:rsidR="006F444F" w:rsidRPr="00752AF7" w:rsidRDefault="006F444F" w:rsidP="004325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752AF7">
                              <w:rPr>
                                <w:sz w:val="18"/>
                                <w:szCs w:val="18"/>
                              </w:rPr>
                              <w:t xml:space="preserve"> /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C45D5" id="Text Box 162" o:spid="_x0000_s1038" type="#_x0000_t202" style="position:absolute;margin-left:162.75pt;margin-top:16.6pt;width:80.65pt;height:22.3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">
                <v:textbox>
                  <w:txbxContent>
                    <w:p w14:paraId="1B4D7A86" w14:textId="77777777" w:rsidR="006F444F" w:rsidRPr="00752AF7" w:rsidRDefault="006F444F" w:rsidP="004325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</w:t>
                      </w:r>
                      <w:r w:rsidRPr="00752AF7">
                        <w:rPr>
                          <w:sz w:val="18"/>
                          <w:szCs w:val="18"/>
                        </w:rPr>
                        <w:t xml:space="preserve"> /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 w:rsidRPr="00860CFB">
        <w:rPr>
          <w:rFonts w:ascii="Calibri" w:eastAsia="Calibri" w:hAnsi="Calibri" w:cs="Calibri"/>
          <w:smallCaps/>
          <w:color w:val="231F20"/>
          <w:u w:color="231F20"/>
          <w:vertAlign w:val="subscript"/>
        </w:rPr>
        <w:t>MONT</w:t>
      </w:r>
      <w:r>
        <w:rPr>
          <w:rFonts w:ascii="Calibri" w:eastAsia="Calibri" w:hAnsi="Calibri" w:cs="Calibri"/>
          <w:smallCaps/>
          <w:color w:val="231F20"/>
          <w:u w:color="231F20"/>
          <w:vertAlign w:val="subscript"/>
        </w:rPr>
        <w:t>H          YEAR</w:t>
      </w:r>
    </w:p>
    <w:p w14:paraId="5BA55193" w14:textId="759CC4F0" w:rsidR="008A679E" w:rsidRDefault="008A679E" w:rsidP="00432583">
      <w:pPr>
        <w:ind w:firstLine="720"/>
        <w:rPr>
          <w:rFonts w:ascii="Calibri" w:eastAsia="Calibri" w:hAnsi="Calibri" w:cs="Calibri"/>
          <w:color w:val="231F20"/>
        </w:rPr>
      </w:pPr>
      <w:r w:rsidRPr="00EF35CC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EA686E4" wp14:editId="1A3C2B9E">
                <wp:simplePos x="0" y="0"/>
                <wp:positionH relativeFrom="column">
                  <wp:posOffset>2063750</wp:posOffset>
                </wp:positionH>
                <wp:positionV relativeFrom="paragraph">
                  <wp:posOffset>280670</wp:posOffset>
                </wp:positionV>
                <wp:extent cx="1530350" cy="259080"/>
                <wp:effectExtent l="0" t="0" r="12700" b="26670"/>
                <wp:wrapNone/>
                <wp:docPr id="224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AFA83" w14:textId="77777777" w:rsidR="006F444F" w:rsidRPr="00130BB9" w:rsidRDefault="006F444F" w:rsidP="008A6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686E4" id="_x0000_s1039" type="#_x0000_t202" style="position:absolute;left:0;text-align:left;margin-left:162.5pt;margin-top:22.1pt;width:120.5pt;height:20.4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">
                <v:textbox>
                  <w:txbxContent>
                    <w:p w14:paraId="5ADAFA83" w14:textId="77777777" w:rsidR="006F444F" w:rsidRPr="00130BB9" w:rsidRDefault="006F444F" w:rsidP="008A679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2583">
        <w:rPr>
          <w:rFonts w:ascii="Calibri" w:eastAsia="Calibri" w:hAnsi="Calibri" w:cs="Calibri"/>
          <w:color w:val="231F20"/>
        </w:rPr>
        <w:t>Commencement date</w:t>
      </w:r>
      <w:r w:rsidR="00432583">
        <w:rPr>
          <w:rFonts w:ascii="Calibri" w:eastAsia="Calibri" w:hAnsi="Calibri" w:cs="Calibri"/>
          <w:color w:val="231F20"/>
        </w:rPr>
        <w:tab/>
      </w:r>
      <w:r w:rsidR="00432583">
        <w:rPr>
          <w:rFonts w:ascii="Calibri" w:eastAsia="Calibri" w:hAnsi="Calibri" w:cs="Calibri"/>
          <w:color w:val="231F20"/>
        </w:rPr>
        <w:tab/>
      </w:r>
      <w:r w:rsidR="00432583">
        <w:rPr>
          <w:rFonts w:ascii="Calibri" w:eastAsia="Calibri" w:hAnsi="Calibri" w:cs="Calibri"/>
          <w:color w:val="231F20"/>
        </w:rPr>
        <w:tab/>
      </w:r>
      <w:r w:rsidR="00432583">
        <w:rPr>
          <w:rFonts w:ascii="Calibri" w:eastAsia="Calibri" w:hAnsi="Calibri" w:cs="Calibri"/>
          <w:color w:val="231F20"/>
        </w:rPr>
        <w:tab/>
      </w:r>
    </w:p>
    <w:p w14:paraId="0C14472F" w14:textId="6102918C" w:rsidR="00432583" w:rsidRDefault="008A679E" w:rsidP="00432583">
      <w:pPr>
        <w:ind w:firstLine="72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>Delivery mode</w:t>
      </w:r>
      <w:r w:rsidR="00432583">
        <w:rPr>
          <w:rFonts w:ascii="Calibri" w:eastAsia="Calibri" w:hAnsi="Calibri" w:cs="Calibri"/>
          <w:color w:val="231F20"/>
        </w:rPr>
        <w:tab/>
      </w:r>
      <w:r w:rsidR="00432583">
        <w:rPr>
          <w:rFonts w:ascii="Calibri" w:eastAsia="Calibri" w:hAnsi="Calibri" w:cs="Calibri"/>
          <w:color w:val="231F20"/>
        </w:rPr>
        <w:tab/>
      </w:r>
      <w:r w:rsidR="00432583">
        <w:rPr>
          <w:rFonts w:ascii="Calibri" w:eastAsia="Calibri" w:hAnsi="Calibri" w:cs="Calibri"/>
          <w:color w:val="231F20"/>
        </w:rPr>
        <w:tab/>
        <w:t xml:space="preserve">        </w:t>
      </w:r>
      <w:r w:rsidR="00432583">
        <w:rPr>
          <w:rFonts w:ascii="Calibri" w:eastAsia="Calibri" w:hAnsi="Calibri" w:cs="Calibri"/>
          <w:color w:val="231F20"/>
        </w:rPr>
        <w:tab/>
      </w:r>
    </w:p>
    <w:p w14:paraId="55CF6374" w14:textId="3A9685F8" w:rsidR="00DE31D2" w:rsidRDefault="00DE31D2" w:rsidP="00AF37F1">
      <w:pPr>
        <w:ind w:firstLine="720"/>
        <w:rPr>
          <w:rFonts w:ascii="Calibri" w:eastAsia="Calibri" w:hAnsi="Calibri" w:cs="Calibri"/>
          <w:i/>
          <w:color w:val="231F20"/>
        </w:rPr>
      </w:pPr>
      <w:r w:rsidRPr="00432583">
        <w:rPr>
          <w:rFonts w:ascii="Calibri" w:eastAsia="Calibri" w:hAnsi="Calibri" w:cs="Calibri"/>
          <w:noProof/>
          <w:color w:val="000000" w:themeColor="text1"/>
          <w:lang w:val="en-AU" w:eastAsia="en-AU"/>
        </w:rPr>
        <w:drawing>
          <wp:anchor distT="0" distB="0" distL="114300" distR="114300" simplePos="0" relativeHeight="251663360" behindDoc="0" locked="0" layoutInCell="1" allowOverlap="1" wp14:anchorId="67906618" wp14:editId="27524226">
            <wp:simplePos x="0" y="0"/>
            <wp:positionH relativeFrom="column">
              <wp:posOffset>142875</wp:posOffset>
            </wp:positionH>
            <wp:positionV relativeFrom="paragraph">
              <wp:posOffset>269240</wp:posOffset>
            </wp:positionV>
            <wp:extent cx="251460" cy="25146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y-Basic-Paper-Clip-ico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EECB1" w14:textId="77777777" w:rsidR="00AF37F1" w:rsidRPr="00DE31D2" w:rsidRDefault="008A679E" w:rsidP="00AF37F1">
      <w:pPr>
        <w:ind w:firstLine="720"/>
        <w:rPr>
          <w:rFonts w:ascii="Calibri" w:eastAsia="Calibri" w:hAnsi="Calibri" w:cs="Calibri"/>
          <w:b/>
          <w:i/>
          <w:color w:val="B03F16" w:themeColor="accent6" w:themeShade="BF"/>
        </w:rPr>
      </w:pPr>
      <w:r w:rsidRPr="00DE31D2">
        <w:rPr>
          <w:rFonts w:ascii="Calibri" w:eastAsia="Calibri" w:hAnsi="Calibri" w:cs="Calibri"/>
          <w:b/>
          <w:i/>
          <w:color w:val="B03F16" w:themeColor="accent6" w:themeShade="BF"/>
        </w:rPr>
        <w:t xml:space="preserve">Please attach evidence of </w:t>
      </w:r>
      <w:r w:rsidR="00AF37F1" w:rsidRPr="00DE31D2">
        <w:rPr>
          <w:rFonts w:ascii="Calibri" w:eastAsia="Calibri" w:hAnsi="Calibri" w:cs="Calibri"/>
          <w:b/>
          <w:i/>
          <w:color w:val="B03F16" w:themeColor="accent6" w:themeShade="BF"/>
        </w:rPr>
        <w:t xml:space="preserve">your </w:t>
      </w:r>
      <w:r w:rsidRPr="00DE31D2">
        <w:rPr>
          <w:rFonts w:ascii="Calibri" w:eastAsia="Calibri" w:hAnsi="Calibri" w:cs="Calibri"/>
          <w:b/>
          <w:i/>
          <w:color w:val="B03F16" w:themeColor="accent6" w:themeShade="BF"/>
        </w:rPr>
        <w:t>internal university approval of this program.</w:t>
      </w:r>
    </w:p>
    <w:p w14:paraId="1AD9EB68" w14:textId="77777777" w:rsidR="00B73373" w:rsidRPr="004A5BFA" w:rsidRDefault="00B73373" w:rsidP="00922058">
      <w:pPr>
        <w:rPr>
          <w:rFonts w:ascii="Calibri" w:eastAsia="Calibri" w:hAnsi="Calibri" w:cs="Calibri"/>
          <w:color w:val="000000" w:themeColor="text1"/>
          <w:sz w:val="10"/>
        </w:rPr>
      </w:pPr>
    </w:p>
    <w:p w14:paraId="4F2A20C6" w14:textId="77777777" w:rsidR="00EA3417" w:rsidRDefault="00EA3417" w:rsidP="002152C6">
      <w:pPr>
        <w:spacing w:line="240" w:lineRule="auto"/>
        <w:ind w:right="607" w:firstLine="567"/>
        <w:rPr>
          <w:rFonts w:ascii="Calibri" w:eastAsia="Calibri" w:hAnsi="Calibri" w:cs="Calibri"/>
          <w:color w:val="231F20"/>
        </w:rPr>
      </w:pPr>
      <w:bookmarkStart w:id="1" w:name="_Ref348013821"/>
    </w:p>
    <w:p w14:paraId="1BC3B760" w14:textId="77777777" w:rsidR="00FC4CB7" w:rsidRDefault="00FC4CB7" w:rsidP="002152C6">
      <w:pPr>
        <w:spacing w:line="240" w:lineRule="auto"/>
        <w:ind w:right="607" w:firstLine="567"/>
        <w:rPr>
          <w:rFonts w:ascii="Calibri" w:eastAsia="Calibri" w:hAnsi="Calibri" w:cs="Calibri"/>
          <w:color w:val="231F20"/>
        </w:rPr>
      </w:pPr>
    </w:p>
    <w:p w14:paraId="7B91C2F1" w14:textId="29846B9E" w:rsidR="00AF37F1" w:rsidRDefault="00AF37F1" w:rsidP="002152C6">
      <w:pPr>
        <w:spacing w:line="240" w:lineRule="auto"/>
        <w:ind w:right="607" w:firstLine="567"/>
        <w:rPr>
          <w:rFonts w:ascii="Calibri" w:eastAsia="Calibri" w:hAnsi="Calibri" w:cs="Calibri"/>
          <w:color w:val="231F20"/>
        </w:rPr>
      </w:pPr>
      <w:r w:rsidRPr="00046982">
        <w:rPr>
          <w:rFonts w:ascii="Calibri" w:eastAsia="Calibri" w:hAnsi="Calibri" w:cs="Calibri"/>
          <w:color w:val="231F20"/>
        </w:rPr>
        <w:t>This program is:</w:t>
      </w:r>
      <w:r w:rsidRPr="00046982">
        <w:rPr>
          <w:rFonts w:ascii="Calibri" w:eastAsia="Calibri" w:hAnsi="Calibri" w:cs="Calibri"/>
          <w:color w:val="231F20"/>
        </w:rPr>
        <w:tab/>
        <w:t xml:space="preserve"> </w:t>
      </w:r>
      <w:r w:rsidRPr="00046982">
        <w:rPr>
          <w:rFonts w:ascii="Calibri" w:eastAsia="Calibri" w:hAnsi="Calibri" w:cs="Calibri"/>
          <w:color w:val="231F20"/>
        </w:rPr>
        <w:tab/>
        <w:t xml:space="preserve">  </w:t>
      </w:r>
      <w:r w:rsidR="00A405D9">
        <w:rPr>
          <w:rFonts w:ascii="Calibri" w:eastAsia="Calibri" w:hAnsi="Calibri" w:cs="Calibri"/>
          <w:color w:val="231F20"/>
        </w:rPr>
        <w:tab/>
        <w:t xml:space="preserve">              </w:t>
      </w:r>
      <w:r w:rsidRPr="00046982">
        <w:rPr>
          <w:rFonts w:ascii="Calibri" w:eastAsia="Calibri" w:hAnsi="Calibri" w:cs="Calibri"/>
          <w:color w:val="231F20"/>
        </w:rPr>
        <w:t xml:space="preserve"> </w:t>
      </w:r>
      <w:sdt>
        <w:sdtPr>
          <w:rPr>
            <w:rFonts w:ascii="MS Gothic" w:eastAsia="MS Gothic" w:hAnsi="MS Gothic"/>
            <w:b/>
            <w:sz w:val="32"/>
            <w:szCs w:val="32"/>
          </w:rPr>
          <w:id w:val="-539736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1AE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F521AE">
        <w:rPr>
          <w:rFonts w:ascii="Calibri" w:eastAsia="Calibri" w:hAnsi="Calibri" w:cs="Calibri"/>
          <w:color w:val="231F20"/>
        </w:rPr>
        <w:t xml:space="preserve">  </w:t>
      </w:r>
      <w:r w:rsidRPr="00046982">
        <w:rPr>
          <w:rFonts w:ascii="Calibri" w:eastAsia="Calibri" w:hAnsi="Calibri" w:cs="Calibri"/>
          <w:color w:val="231F20"/>
        </w:rPr>
        <w:t xml:space="preserve">New    </w:t>
      </w:r>
      <w:r w:rsidRPr="00046982">
        <w:rPr>
          <w:rFonts w:ascii="Calibri" w:eastAsia="Calibri" w:hAnsi="Calibri" w:cs="Calibri"/>
          <w:color w:val="231F20"/>
        </w:rPr>
        <w:tab/>
        <w:t xml:space="preserve">   </w:t>
      </w:r>
      <w:sdt>
        <w:sdtPr>
          <w:rPr>
            <w:rFonts w:ascii="MS Gothic" w:eastAsia="MS Gothic" w:hAnsi="MS Gothic"/>
            <w:b/>
            <w:sz w:val="32"/>
            <w:szCs w:val="32"/>
          </w:rPr>
          <w:id w:val="162813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1AE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F521AE">
        <w:rPr>
          <w:rFonts w:ascii="Calibri" w:eastAsia="Calibri" w:hAnsi="Calibri" w:cs="Calibri"/>
          <w:color w:val="231F20"/>
        </w:rPr>
        <w:t xml:space="preserve">  </w:t>
      </w:r>
      <w:r w:rsidR="00EA3417">
        <w:rPr>
          <w:rFonts w:ascii="Calibri" w:eastAsia="Calibri" w:hAnsi="Calibri" w:cs="Calibri"/>
          <w:color w:val="231F20"/>
        </w:rPr>
        <w:t>Previously approved by ACECQA</w:t>
      </w:r>
      <w:r w:rsidRPr="00046982">
        <w:rPr>
          <w:rFonts w:ascii="Calibri" w:eastAsia="Calibri" w:hAnsi="Calibri" w:cs="Calibri"/>
          <w:color w:val="231F20"/>
        </w:rPr>
        <w:t xml:space="preserve">   </w:t>
      </w:r>
    </w:p>
    <w:p w14:paraId="42E46377" w14:textId="7444D2C4" w:rsidR="002152C6" w:rsidRDefault="00F521AE" w:rsidP="00FC4CB7">
      <w:pPr>
        <w:spacing w:line="240" w:lineRule="auto"/>
        <w:ind w:right="607" w:firstLine="567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 xml:space="preserve">Type of </w:t>
      </w:r>
      <w:r w:rsidR="009510E8">
        <w:rPr>
          <w:rFonts w:ascii="Calibri" w:eastAsia="Calibri" w:hAnsi="Calibri" w:cs="Calibri"/>
          <w:color w:val="231F20"/>
        </w:rPr>
        <w:t xml:space="preserve">application: </w:t>
      </w:r>
      <w:r w:rsidR="009510E8">
        <w:rPr>
          <w:rFonts w:ascii="Calibri" w:eastAsia="Calibri" w:hAnsi="Calibri" w:cs="Calibri"/>
          <w:color w:val="231F20"/>
        </w:rPr>
        <w:tab/>
      </w:r>
      <w:r w:rsidR="009510E8">
        <w:rPr>
          <w:rFonts w:ascii="Calibri" w:eastAsia="Calibri" w:hAnsi="Calibri" w:cs="Calibri"/>
          <w:color w:val="231F20"/>
        </w:rPr>
        <w:tab/>
        <w:t xml:space="preserve">        </w:t>
      </w:r>
      <w:r w:rsidRPr="00046982">
        <w:rPr>
          <w:rFonts w:ascii="Calibri" w:eastAsia="Calibri" w:hAnsi="Calibri" w:cs="Calibri"/>
          <w:color w:val="231F20"/>
        </w:rPr>
        <w:t xml:space="preserve"> </w:t>
      </w:r>
      <w:r w:rsidR="009510E8">
        <w:rPr>
          <w:rFonts w:ascii="Calibri" w:eastAsia="Calibri" w:hAnsi="Calibri" w:cs="Calibri"/>
          <w:color w:val="231F20"/>
        </w:rPr>
        <w:t xml:space="preserve">     </w:t>
      </w:r>
      <w:r>
        <w:rPr>
          <w:rFonts w:ascii="Calibri" w:eastAsia="Calibri" w:hAnsi="Calibri" w:cs="Calibri"/>
          <w:color w:val="231F20"/>
        </w:rPr>
        <w:t xml:space="preserve"> </w:t>
      </w:r>
      <w:sdt>
        <w:sdtPr>
          <w:rPr>
            <w:rFonts w:ascii="MS Gothic" w:eastAsia="MS Gothic" w:hAnsi="MS Gothic"/>
            <w:b/>
            <w:sz w:val="32"/>
            <w:szCs w:val="32"/>
          </w:rPr>
          <w:id w:val="284011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10E8">
            <w:rPr>
              <w:rFonts w:ascii="MS Gothic" w:eastAsia="MS Gothic" w:hAnsi="MS Gothic" w:hint="eastAsia"/>
              <w:b/>
              <w:sz w:val="32"/>
              <w:szCs w:val="32"/>
            </w:rPr>
            <w:t>☒</w:t>
          </w:r>
        </w:sdtContent>
      </w:sdt>
      <w:r>
        <w:rPr>
          <w:rFonts w:ascii="Calibri" w:eastAsia="Calibri" w:hAnsi="Calibri" w:cs="Calibri"/>
          <w:color w:val="231F20"/>
        </w:rPr>
        <w:t xml:space="preserve"> </w:t>
      </w:r>
      <w:r w:rsidR="00FC4CB7">
        <w:rPr>
          <w:rFonts w:ascii="Calibri" w:eastAsia="Calibri" w:hAnsi="Calibri" w:cs="Calibri"/>
          <w:color w:val="231F20"/>
        </w:rPr>
        <w:t xml:space="preserve">   </w:t>
      </w:r>
      <w:r>
        <w:rPr>
          <w:rFonts w:ascii="Calibri" w:eastAsia="Calibri" w:hAnsi="Calibri" w:cs="Calibri"/>
          <w:color w:val="231F20"/>
        </w:rPr>
        <w:t>Early Childhood Teacher</w:t>
      </w:r>
      <w:r w:rsidRPr="00046982">
        <w:rPr>
          <w:rFonts w:ascii="Calibri" w:eastAsia="Calibri" w:hAnsi="Calibri" w:cs="Calibri"/>
          <w:color w:val="231F20"/>
        </w:rPr>
        <w:t xml:space="preserve">    </w:t>
      </w:r>
      <w:r>
        <w:rPr>
          <w:rFonts w:ascii="Calibri" w:eastAsia="Calibri" w:hAnsi="Calibri" w:cs="Calibri"/>
          <w:color w:val="231F20"/>
        </w:rPr>
        <w:br/>
      </w:r>
      <w:r w:rsidRPr="00046982">
        <w:rPr>
          <w:rFonts w:ascii="Calibri" w:eastAsia="Calibri" w:hAnsi="Calibri" w:cs="Calibri"/>
          <w:color w:val="231F20"/>
        </w:rPr>
        <w:t xml:space="preserve"> </w:t>
      </w:r>
      <w:r>
        <w:rPr>
          <w:rFonts w:ascii="Calibri" w:eastAsia="Calibri" w:hAnsi="Calibri" w:cs="Calibri"/>
          <w:color w:val="231F20"/>
        </w:rPr>
        <w:t xml:space="preserve">                                  </w:t>
      </w:r>
      <w:r w:rsidR="00FC4CB7">
        <w:rPr>
          <w:rFonts w:ascii="Calibri" w:eastAsia="Calibri" w:hAnsi="Calibri" w:cs="Calibri"/>
          <w:color w:val="231F20"/>
        </w:rPr>
        <w:tab/>
      </w:r>
      <w:r w:rsidR="00FC4CB7">
        <w:rPr>
          <w:rFonts w:ascii="Calibri" w:eastAsia="Calibri" w:hAnsi="Calibri" w:cs="Calibri"/>
          <w:color w:val="231F20"/>
        </w:rPr>
        <w:tab/>
      </w:r>
      <w:r w:rsidR="00FC4CB7">
        <w:rPr>
          <w:rFonts w:ascii="Calibri" w:eastAsia="Calibri" w:hAnsi="Calibri" w:cs="Calibri"/>
          <w:color w:val="231F20"/>
        </w:rPr>
        <w:tab/>
        <w:t xml:space="preserve">             </w:t>
      </w:r>
      <w:r>
        <w:rPr>
          <w:rFonts w:ascii="Calibri" w:eastAsia="Calibri" w:hAnsi="Calibri" w:cs="Calibri"/>
          <w:color w:val="231F20"/>
        </w:rPr>
        <w:t xml:space="preserve">  </w:t>
      </w:r>
      <w:sdt>
        <w:sdtPr>
          <w:rPr>
            <w:rFonts w:ascii="MS Gothic" w:eastAsia="MS Gothic" w:hAnsi="MS Gothic"/>
            <w:b/>
            <w:sz w:val="32"/>
            <w:szCs w:val="32"/>
          </w:rPr>
          <w:id w:val="74460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>
        <w:rPr>
          <w:rFonts w:ascii="Calibri" w:eastAsia="Calibri" w:hAnsi="Calibri" w:cs="Calibri"/>
          <w:color w:val="231F20"/>
        </w:rPr>
        <w:t xml:space="preserve">  </w:t>
      </w:r>
      <w:r w:rsidR="00FC4CB7">
        <w:rPr>
          <w:rFonts w:ascii="Calibri" w:eastAsia="Calibri" w:hAnsi="Calibri" w:cs="Calibri"/>
          <w:color w:val="231F20"/>
        </w:rPr>
        <w:t xml:space="preserve">  </w:t>
      </w:r>
      <w:r>
        <w:rPr>
          <w:rFonts w:ascii="Calibri" w:eastAsia="Calibri" w:hAnsi="Calibri" w:cs="Calibri"/>
          <w:color w:val="231F20"/>
        </w:rPr>
        <w:t>Diploma Level Educator</w:t>
      </w:r>
      <w:r w:rsidRPr="00046982">
        <w:rPr>
          <w:rFonts w:ascii="Calibri" w:eastAsia="Calibri" w:hAnsi="Calibri" w:cs="Calibri"/>
          <w:color w:val="231F20"/>
        </w:rPr>
        <w:t xml:space="preserve"> </w:t>
      </w:r>
      <w:r>
        <w:rPr>
          <w:rFonts w:ascii="Calibri" w:eastAsia="Calibri" w:hAnsi="Calibri" w:cs="Calibri"/>
          <w:color w:val="231F20"/>
        </w:rPr>
        <w:br/>
      </w:r>
      <w:r>
        <w:rPr>
          <w:rFonts w:ascii="MS Gothic" w:eastAsia="MS Gothic" w:hAnsi="MS Gothic"/>
          <w:b/>
          <w:sz w:val="32"/>
          <w:szCs w:val="32"/>
        </w:rPr>
        <w:tab/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 w:rsidR="00FC4CB7">
        <w:rPr>
          <w:rFonts w:ascii="Calibri" w:eastAsia="Calibri" w:hAnsi="Calibri" w:cs="Calibri"/>
          <w:color w:val="231F20"/>
        </w:rPr>
        <w:t xml:space="preserve">             </w:t>
      </w:r>
      <w:r w:rsidR="0004768D">
        <w:rPr>
          <w:rFonts w:ascii="Calibri" w:eastAsia="Calibri" w:hAnsi="Calibri" w:cs="Calibri"/>
          <w:color w:val="231F20"/>
        </w:rPr>
        <w:t xml:space="preserve">  </w:t>
      </w:r>
      <w:sdt>
        <w:sdtPr>
          <w:rPr>
            <w:rFonts w:ascii="MS Gothic" w:eastAsia="MS Gothic" w:hAnsi="MS Gothic"/>
            <w:b/>
            <w:sz w:val="32"/>
            <w:szCs w:val="32"/>
          </w:rPr>
          <w:id w:val="-1127773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68D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>
        <w:rPr>
          <w:rFonts w:ascii="Calibri" w:eastAsia="Calibri" w:hAnsi="Calibri" w:cs="Calibri"/>
          <w:color w:val="231F20"/>
        </w:rPr>
        <w:t xml:space="preserve">  </w:t>
      </w:r>
      <w:r w:rsidR="00FC4CB7">
        <w:rPr>
          <w:rFonts w:ascii="Calibri" w:eastAsia="Calibri" w:hAnsi="Calibri" w:cs="Calibri"/>
          <w:color w:val="231F20"/>
        </w:rPr>
        <w:t xml:space="preserve">  Certificate III Level Educator</w:t>
      </w:r>
      <w:r w:rsidR="00FC4CB7">
        <w:rPr>
          <w:rFonts w:ascii="Calibri" w:eastAsia="Calibri" w:hAnsi="Calibri" w:cs="Calibri"/>
          <w:color w:val="231F20"/>
        </w:rPr>
        <w:br/>
      </w:r>
    </w:p>
    <w:p w14:paraId="0ECCC216" w14:textId="06AB9AC7" w:rsidR="00AF37F1" w:rsidRDefault="00AF37F1" w:rsidP="002152C6">
      <w:pPr>
        <w:spacing w:line="240" w:lineRule="auto"/>
        <w:ind w:right="607" w:firstLine="567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>Is this program ATRA</w:t>
      </w:r>
      <w:r w:rsidR="002152C6">
        <w:rPr>
          <w:rFonts w:ascii="Calibri" w:eastAsia="Calibri" w:hAnsi="Calibri" w:cs="Calibri"/>
          <w:color w:val="231F20"/>
        </w:rPr>
        <w:t xml:space="preserve">/ASQA </w:t>
      </w:r>
      <w:r>
        <w:rPr>
          <w:rFonts w:ascii="Calibri" w:eastAsia="Calibri" w:hAnsi="Calibri" w:cs="Calibri"/>
          <w:color w:val="231F20"/>
        </w:rPr>
        <w:t>accredited?</w:t>
      </w:r>
      <w:r w:rsidR="0004768D">
        <w:rPr>
          <w:rFonts w:ascii="Calibri" w:eastAsia="Calibri" w:hAnsi="Calibri" w:cs="Calibri"/>
          <w:color w:val="231F20"/>
        </w:rPr>
        <w:t xml:space="preserve"> </w:t>
      </w:r>
      <w:r>
        <w:rPr>
          <w:rFonts w:ascii="Calibri" w:eastAsia="Calibri" w:hAnsi="Calibri" w:cs="Calibri"/>
          <w:color w:val="231F20"/>
        </w:rPr>
        <w:t xml:space="preserve"> </w:t>
      </w:r>
      <w:r w:rsidR="0004768D">
        <w:rPr>
          <w:rFonts w:ascii="Calibri" w:eastAsia="Calibri" w:hAnsi="Calibri" w:cs="Calibri"/>
          <w:color w:val="231F20"/>
        </w:rPr>
        <w:t xml:space="preserve">  </w:t>
      </w:r>
      <w:r>
        <w:rPr>
          <w:rFonts w:ascii="Calibri" w:eastAsia="Calibri" w:hAnsi="Calibri" w:cs="Calibri"/>
          <w:color w:val="231F20"/>
        </w:rPr>
        <w:tab/>
      </w:r>
      <w:sdt>
        <w:sdtPr>
          <w:rPr>
            <w:rFonts w:ascii="MS Gothic" w:eastAsia="MS Gothic" w:hAnsi="MS Gothic"/>
            <w:b/>
            <w:sz w:val="32"/>
            <w:szCs w:val="32"/>
          </w:rPr>
          <w:id w:val="925690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68D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F521AE">
        <w:rPr>
          <w:rFonts w:ascii="MS Gothic" w:eastAsia="MS Gothic" w:hAnsi="MS Gothic"/>
          <w:b/>
          <w:sz w:val="32"/>
          <w:szCs w:val="32"/>
        </w:rPr>
        <w:t xml:space="preserve"> </w:t>
      </w:r>
      <w:r w:rsidR="00FC4CB7">
        <w:rPr>
          <w:rFonts w:ascii="Calibri" w:eastAsia="Calibri" w:hAnsi="Calibri" w:cs="Calibri"/>
          <w:color w:val="231F20"/>
        </w:rPr>
        <w:t>Yes</w:t>
      </w:r>
      <w:r w:rsidR="00FC4CB7"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sdt>
        <w:sdtPr>
          <w:rPr>
            <w:rFonts w:ascii="MS Gothic" w:eastAsia="MS Gothic" w:hAnsi="MS Gothic"/>
            <w:b/>
            <w:sz w:val="32"/>
            <w:szCs w:val="32"/>
          </w:rPr>
          <w:id w:val="213478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417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EA3417">
        <w:rPr>
          <w:rFonts w:ascii="MS Gothic" w:eastAsia="MS Gothic" w:hAnsi="MS Gothic"/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31F20"/>
        </w:rPr>
        <w:t>No</w:t>
      </w:r>
    </w:p>
    <w:p w14:paraId="603E84EE" w14:textId="20DE2C79" w:rsidR="00AF37F1" w:rsidRDefault="00AF37F1" w:rsidP="00AF37F1">
      <w:pPr>
        <w:ind w:right="-1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sdt>
        <w:sdtPr>
          <w:rPr>
            <w:rFonts w:ascii="MS Gothic" w:eastAsia="MS Gothic" w:hAnsi="MS Gothic"/>
            <w:b/>
            <w:sz w:val="32"/>
            <w:szCs w:val="32"/>
          </w:rPr>
          <w:id w:val="-149464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417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F521AE">
        <w:rPr>
          <w:rFonts w:ascii="Calibri" w:eastAsia="Calibri" w:hAnsi="Calibri" w:cs="Calibri"/>
          <w:color w:val="231F20"/>
        </w:rPr>
        <w:t xml:space="preserve">    </w:t>
      </w:r>
      <w:r>
        <w:rPr>
          <w:rFonts w:ascii="Calibri" w:eastAsia="Calibri" w:hAnsi="Calibri" w:cs="Calibri"/>
          <w:color w:val="231F20"/>
        </w:rPr>
        <w:t>Pending</w:t>
      </w:r>
      <w:r w:rsidR="00A14A84">
        <w:rPr>
          <w:rFonts w:ascii="Calibri" w:eastAsia="Calibri" w:hAnsi="Calibri" w:cs="Calibri"/>
          <w:color w:val="231F20"/>
        </w:rPr>
        <w:t xml:space="preserve"> accreditation</w:t>
      </w:r>
      <w:r>
        <w:rPr>
          <w:rFonts w:ascii="Calibri" w:eastAsia="Calibri" w:hAnsi="Calibri" w:cs="Calibri"/>
          <w:color w:val="231F20"/>
        </w:rPr>
        <w:t xml:space="preserve"> </w:t>
      </w:r>
    </w:p>
    <w:p w14:paraId="3E7408B7" w14:textId="0B80FB74" w:rsidR="00AF37F1" w:rsidRDefault="00AF37F1" w:rsidP="00AF37F1">
      <w:pPr>
        <w:ind w:right="-1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154509B" wp14:editId="6E3B4D88">
                <wp:simplePos x="0" y="0"/>
                <wp:positionH relativeFrom="column">
                  <wp:posOffset>3100705</wp:posOffset>
                </wp:positionH>
                <wp:positionV relativeFrom="paragraph">
                  <wp:posOffset>188595</wp:posOffset>
                </wp:positionV>
                <wp:extent cx="1024255" cy="283845"/>
                <wp:effectExtent l="0" t="0" r="23495" b="20955"/>
                <wp:wrapNone/>
                <wp:docPr id="244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417D7" w14:textId="77777777" w:rsidR="006F444F" w:rsidRPr="00752AF7" w:rsidRDefault="006F444F" w:rsidP="00AF37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752AF7">
                              <w:rPr>
                                <w:sz w:val="18"/>
                                <w:szCs w:val="18"/>
                              </w:rPr>
                              <w:t xml:space="preserve"> /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4509B" id="_x0000_s1040" type="#_x0000_t202" style="position:absolute;margin-left:244.15pt;margin-top:14.85pt;width:80.65pt;height:22.3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">
                <v:textbox>
                  <w:txbxContent>
                    <w:p w14:paraId="58B417D7" w14:textId="77777777" w:rsidR="006F444F" w:rsidRPr="00752AF7" w:rsidRDefault="006F444F" w:rsidP="00AF37F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</w:t>
                      </w:r>
                      <w:r w:rsidRPr="00752AF7">
                        <w:rPr>
                          <w:sz w:val="18"/>
                          <w:szCs w:val="18"/>
                        </w:rPr>
                        <w:t xml:space="preserve"> /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 w:rsidRPr="00860CFB">
        <w:rPr>
          <w:rFonts w:ascii="Calibri" w:eastAsia="Calibri" w:hAnsi="Calibri" w:cs="Calibri"/>
          <w:smallCaps/>
          <w:color w:val="231F20"/>
          <w:u w:color="231F20"/>
          <w:vertAlign w:val="subscript"/>
        </w:rPr>
        <w:t>MONT</w:t>
      </w:r>
      <w:r>
        <w:rPr>
          <w:rFonts w:ascii="Calibri" w:eastAsia="Calibri" w:hAnsi="Calibri" w:cs="Calibri"/>
          <w:smallCaps/>
          <w:color w:val="231F20"/>
          <w:u w:color="231F20"/>
          <w:vertAlign w:val="subscript"/>
        </w:rPr>
        <w:t>H          YEAR</w:t>
      </w:r>
    </w:p>
    <w:p w14:paraId="5FC1B88E" w14:textId="4F9E6B23" w:rsidR="00AF37F1" w:rsidRDefault="00AF37F1" w:rsidP="00AF37F1">
      <w:pPr>
        <w:spacing w:line="240" w:lineRule="auto"/>
        <w:ind w:right="607"/>
        <w:rPr>
          <w:rFonts w:ascii="Calibri" w:eastAsia="Calibri" w:hAnsi="Calibri" w:cs="Calibri"/>
          <w:color w:val="231F20"/>
        </w:rPr>
      </w:pPr>
    </w:p>
    <w:p w14:paraId="603B0077" w14:textId="77777777" w:rsidR="00EA3417" w:rsidRDefault="00EA3417" w:rsidP="002152C6">
      <w:pPr>
        <w:ind w:left="709"/>
        <w:rPr>
          <w:rFonts w:ascii="Calibri" w:eastAsia="Calibri" w:hAnsi="Calibri" w:cs="Calibri"/>
          <w:i/>
          <w:color w:val="231F20"/>
        </w:rPr>
      </w:pPr>
    </w:p>
    <w:p w14:paraId="7F6F487E" w14:textId="220625C1" w:rsidR="00AF37F1" w:rsidRPr="00CA283B" w:rsidRDefault="00AF37F1" w:rsidP="002152C6">
      <w:pPr>
        <w:ind w:left="709"/>
        <w:rPr>
          <w:rFonts w:ascii="Calibri" w:eastAsia="Calibri" w:hAnsi="Calibri" w:cs="Calibri"/>
          <w:b/>
          <w:i/>
          <w:color w:val="B03F16" w:themeColor="accent6" w:themeShade="BF"/>
        </w:rPr>
      </w:pPr>
      <w:r w:rsidRPr="00432583">
        <w:rPr>
          <w:rFonts w:ascii="Calibri" w:eastAsia="Calibri" w:hAnsi="Calibri" w:cs="Calibri"/>
          <w:noProof/>
          <w:color w:val="000000" w:themeColor="text1"/>
          <w:lang w:val="en-AU" w:eastAsia="en-AU"/>
        </w:rPr>
        <w:drawing>
          <wp:anchor distT="0" distB="0" distL="114300" distR="114300" simplePos="0" relativeHeight="251950080" behindDoc="0" locked="0" layoutInCell="1" allowOverlap="1" wp14:anchorId="6B3CFA63" wp14:editId="49ADA3CF">
            <wp:simplePos x="0" y="0"/>
            <wp:positionH relativeFrom="column">
              <wp:posOffset>152400</wp:posOffset>
            </wp:positionH>
            <wp:positionV relativeFrom="paragraph">
              <wp:posOffset>30480</wp:posOffset>
            </wp:positionV>
            <wp:extent cx="251460" cy="251460"/>
            <wp:effectExtent l="0" t="0" r="0" b="0"/>
            <wp:wrapNone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y-Basic-Paper-Clip-ico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A84">
        <w:rPr>
          <w:rFonts w:ascii="Calibri" w:eastAsia="Calibri" w:hAnsi="Calibri" w:cs="Calibri"/>
          <w:i/>
          <w:color w:val="231F20"/>
        </w:rPr>
        <w:tab/>
      </w:r>
      <w:r w:rsidRPr="00CA283B">
        <w:rPr>
          <w:rFonts w:ascii="Calibri" w:eastAsia="Calibri" w:hAnsi="Calibri" w:cs="Calibri"/>
          <w:b/>
          <w:i/>
          <w:color w:val="B03F16" w:themeColor="accent6" w:themeShade="BF"/>
        </w:rPr>
        <w:t xml:space="preserve">Please attach evidence of your </w:t>
      </w:r>
      <w:r w:rsidR="00EA3417">
        <w:rPr>
          <w:rFonts w:ascii="Calibri" w:eastAsia="Calibri" w:hAnsi="Calibri" w:cs="Calibri"/>
          <w:b/>
          <w:i/>
          <w:color w:val="B03F16" w:themeColor="accent6" w:themeShade="BF"/>
        </w:rPr>
        <w:t xml:space="preserve">ATRA / </w:t>
      </w:r>
      <w:r w:rsidR="002152C6">
        <w:rPr>
          <w:rFonts w:ascii="Calibri" w:eastAsia="Calibri" w:hAnsi="Calibri" w:cs="Calibri"/>
          <w:b/>
          <w:i/>
          <w:color w:val="B03F16" w:themeColor="accent6" w:themeShade="BF"/>
        </w:rPr>
        <w:t>ASQA</w:t>
      </w:r>
      <w:r w:rsidRPr="00CA283B">
        <w:rPr>
          <w:rFonts w:ascii="Calibri" w:eastAsia="Calibri" w:hAnsi="Calibri" w:cs="Calibri"/>
          <w:b/>
          <w:i/>
          <w:color w:val="B03F16" w:themeColor="accent6" w:themeShade="BF"/>
        </w:rPr>
        <w:t xml:space="preserve"> </w:t>
      </w:r>
      <w:r w:rsidR="00EA3417">
        <w:rPr>
          <w:rFonts w:ascii="Calibri" w:eastAsia="Calibri" w:hAnsi="Calibri" w:cs="Calibri"/>
          <w:b/>
          <w:i/>
          <w:color w:val="B03F16" w:themeColor="accent6" w:themeShade="BF"/>
        </w:rPr>
        <w:t xml:space="preserve">/ TEQSA </w:t>
      </w:r>
      <w:r w:rsidRPr="00CA283B">
        <w:rPr>
          <w:rFonts w:ascii="Calibri" w:eastAsia="Calibri" w:hAnsi="Calibri" w:cs="Calibri"/>
          <w:b/>
          <w:i/>
          <w:color w:val="B03F16" w:themeColor="accent6" w:themeShade="BF"/>
        </w:rPr>
        <w:t xml:space="preserve">accreditation of this program. If the program is currently </w:t>
      </w:r>
      <w:r w:rsidR="00A14A84" w:rsidRPr="00CA283B">
        <w:rPr>
          <w:rFonts w:ascii="Calibri" w:eastAsia="Calibri" w:hAnsi="Calibri" w:cs="Calibri"/>
          <w:b/>
          <w:i/>
          <w:color w:val="B03F16" w:themeColor="accent6" w:themeShade="BF"/>
        </w:rPr>
        <w:t>pending</w:t>
      </w:r>
      <w:r w:rsidRPr="00CA283B">
        <w:rPr>
          <w:rFonts w:ascii="Calibri" w:eastAsia="Calibri" w:hAnsi="Calibri" w:cs="Calibri"/>
          <w:b/>
          <w:i/>
          <w:color w:val="B03F16" w:themeColor="accent6" w:themeShade="BF"/>
        </w:rPr>
        <w:t xml:space="preserve"> accreditation, please provide</w:t>
      </w:r>
      <w:r w:rsidR="00A14A84" w:rsidRPr="00CA283B">
        <w:rPr>
          <w:rFonts w:ascii="Calibri" w:eastAsia="Calibri" w:hAnsi="Calibri" w:cs="Calibri"/>
          <w:b/>
          <w:i/>
          <w:color w:val="B03F16" w:themeColor="accent6" w:themeShade="BF"/>
        </w:rPr>
        <w:t xml:space="preserve"> </w:t>
      </w:r>
      <w:r w:rsidR="00EA3417">
        <w:rPr>
          <w:rFonts w:ascii="Calibri" w:eastAsia="Calibri" w:hAnsi="Calibri" w:cs="Calibri"/>
          <w:b/>
          <w:i/>
          <w:color w:val="B03F16" w:themeColor="accent6" w:themeShade="BF"/>
        </w:rPr>
        <w:t>advice</w:t>
      </w:r>
      <w:r w:rsidR="00A14A84" w:rsidRPr="00CA283B">
        <w:rPr>
          <w:rFonts w:ascii="Calibri" w:eastAsia="Calibri" w:hAnsi="Calibri" w:cs="Calibri"/>
          <w:b/>
          <w:i/>
          <w:color w:val="B03F16" w:themeColor="accent6" w:themeShade="BF"/>
        </w:rPr>
        <w:t xml:space="preserve"> </w:t>
      </w:r>
      <w:r w:rsidR="00EA3417">
        <w:rPr>
          <w:rFonts w:ascii="Calibri" w:eastAsia="Calibri" w:hAnsi="Calibri" w:cs="Calibri"/>
          <w:b/>
          <w:i/>
          <w:color w:val="B03F16" w:themeColor="accent6" w:themeShade="BF"/>
        </w:rPr>
        <w:t xml:space="preserve">on </w:t>
      </w:r>
      <w:r w:rsidR="00A14A84" w:rsidRPr="00CA283B">
        <w:rPr>
          <w:rFonts w:ascii="Calibri" w:eastAsia="Calibri" w:hAnsi="Calibri" w:cs="Calibri"/>
          <w:b/>
          <w:i/>
          <w:color w:val="B03F16" w:themeColor="accent6" w:themeShade="BF"/>
        </w:rPr>
        <w:t xml:space="preserve">when you expect an outcome. </w:t>
      </w:r>
    </w:p>
    <w:p w14:paraId="46A522E3" w14:textId="77777777" w:rsidR="00B73373" w:rsidRDefault="00A14A84" w:rsidP="00B73373">
      <w:pPr>
        <w:rPr>
          <w:rFonts w:ascii="Calibri" w:eastAsia="Calibri" w:hAnsi="Calibri" w:cs="Calibri"/>
          <w:b/>
          <w:color w:val="231F20"/>
        </w:rPr>
      </w:pPr>
      <w:r w:rsidRPr="00EF35CC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60B843AE" wp14:editId="0812AEF1">
                <wp:simplePos x="0" y="0"/>
                <wp:positionH relativeFrom="column">
                  <wp:posOffset>2781300</wp:posOffset>
                </wp:positionH>
                <wp:positionV relativeFrom="paragraph">
                  <wp:posOffset>250190</wp:posOffset>
                </wp:positionV>
                <wp:extent cx="914400" cy="259080"/>
                <wp:effectExtent l="0" t="0" r="19050" b="26670"/>
                <wp:wrapNone/>
                <wp:docPr id="246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6FEB3" w14:textId="7986053B" w:rsidR="006F444F" w:rsidRPr="00130BB9" w:rsidRDefault="006F444F" w:rsidP="00A14A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mallCaps/>
                                <w:color w:val="231F20"/>
                                <w:u w:color="231F20"/>
                                <w:vertAlign w:val="subscript"/>
                              </w:rPr>
                              <w:tab/>
                              <w:t>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843AE" id="_x0000_s1041" type="#_x0000_t202" style="position:absolute;margin-left:219pt;margin-top:19.7pt;width:1in;height:20.4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">
                <v:textbox>
                  <w:txbxContent>
                    <w:p w14:paraId="24E6FEB3" w14:textId="7986053B" w:rsidR="006F444F" w:rsidRPr="00130BB9" w:rsidRDefault="006F444F" w:rsidP="00A14A8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smallCaps/>
                          <w:color w:val="231F20"/>
                          <w:u w:color="231F20"/>
                          <w:vertAlign w:val="subscript"/>
                        </w:rPr>
                        <w:tab/>
                        <w:t>DAYS</w:t>
                      </w:r>
                    </w:p>
                  </w:txbxContent>
                </v:textbox>
              </v:shape>
            </w:pict>
          </mc:Fallback>
        </mc:AlternateContent>
      </w:r>
      <w:bookmarkEnd w:id="1"/>
    </w:p>
    <w:p w14:paraId="0EC3186A" w14:textId="1E171145" w:rsidR="00325378" w:rsidRPr="00325378" w:rsidRDefault="0004768D" w:rsidP="00B73373">
      <w:pPr>
        <w:rPr>
          <w:rFonts w:ascii="Calibri" w:eastAsia="Calibri" w:hAnsi="Calibri" w:cs="Calibri"/>
          <w:color w:val="231F20"/>
          <w:w w:val="99"/>
        </w:rPr>
      </w:pPr>
      <w:r w:rsidRPr="00EF35CC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CBAA86" wp14:editId="18683654">
                <wp:simplePos x="0" y="0"/>
                <wp:positionH relativeFrom="column">
                  <wp:posOffset>1285875</wp:posOffset>
                </wp:positionH>
                <wp:positionV relativeFrom="paragraph">
                  <wp:posOffset>237490</wp:posOffset>
                </wp:positionV>
                <wp:extent cx="904875" cy="259080"/>
                <wp:effectExtent l="0" t="0" r="28575" b="26670"/>
                <wp:wrapNone/>
                <wp:docPr id="247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83F84" w14:textId="70494B28" w:rsidR="006F444F" w:rsidRPr="00130BB9" w:rsidRDefault="006F444F" w:rsidP="00A14A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mallCaps/>
                                <w:color w:val="231F20"/>
                                <w:u w:color="231F20"/>
                                <w:vertAlign w:val="subscript"/>
                              </w:rPr>
                              <w:tab/>
                              <w:t>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BAA86" id="_x0000_s1042" type="#_x0000_t202" style="position:absolute;margin-left:101.25pt;margin-top:18.7pt;width:71.2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">
                <v:textbox>
                  <w:txbxContent>
                    <w:p w14:paraId="03A83F84" w14:textId="70494B28" w:rsidR="006F444F" w:rsidRPr="00130BB9" w:rsidRDefault="006F444F" w:rsidP="00A14A8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smallCaps/>
                          <w:color w:val="231F20"/>
                          <w:u w:color="231F20"/>
                          <w:vertAlign w:val="subscript"/>
                        </w:rPr>
                        <w:tab/>
                        <w:t>DAYS</w:t>
                      </w:r>
                    </w:p>
                  </w:txbxContent>
                </v:textbox>
              </v:shape>
            </w:pict>
          </mc:Fallback>
        </mc:AlternateContent>
      </w:r>
      <w:r w:rsidR="00A14A84">
        <w:rPr>
          <w:rFonts w:ascii="Calibri" w:eastAsia="Calibri" w:hAnsi="Calibri" w:cs="Calibri"/>
          <w:b/>
          <w:color w:val="231F20"/>
        </w:rPr>
        <w:tab/>
      </w:r>
      <w:r w:rsidR="00A14A84" w:rsidRPr="00A14A84">
        <w:rPr>
          <w:rFonts w:ascii="Calibri" w:eastAsia="Calibri" w:hAnsi="Calibri" w:cs="Calibri"/>
          <w:color w:val="231F20"/>
        </w:rPr>
        <w:t>Total duration of supervised placement</w:t>
      </w:r>
      <w:r w:rsidR="00EA3417">
        <w:rPr>
          <w:rFonts w:ascii="Calibri" w:eastAsia="Calibri" w:hAnsi="Calibri" w:cs="Calibri"/>
          <w:color w:val="231F20"/>
        </w:rPr>
        <w:t>:</w:t>
      </w:r>
      <w:r w:rsidR="00B83DBF" w:rsidRPr="00A14A84">
        <w:rPr>
          <w:rFonts w:ascii="Calibri" w:eastAsia="Calibri" w:hAnsi="Calibri" w:cs="Calibri"/>
          <w:color w:val="231F20"/>
        </w:rPr>
        <w:tab/>
      </w:r>
      <w:r w:rsidR="00A14A84" w:rsidRPr="00A14A84">
        <w:rPr>
          <w:rFonts w:ascii="Calibri" w:eastAsia="Calibri" w:hAnsi="Calibri" w:cs="Calibri"/>
          <w:color w:val="231F20"/>
        </w:rPr>
        <w:tab/>
      </w:r>
      <w:r w:rsidR="00B83DBF" w:rsidRPr="00A14A84">
        <w:rPr>
          <w:rFonts w:ascii="Calibri" w:eastAsia="Calibri" w:hAnsi="Calibri" w:cs="Calibri"/>
          <w:color w:val="231F20"/>
          <w:w w:val="99"/>
        </w:rPr>
        <w:tab/>
      </w:r>
      <w:r w:rsidR="00EA3417">
        <w:rPr>
          <w:rFonts w:ascii="Calibri" w:eastAsia="Calibri" w:hAnsi="Calibri" w:cs="Calibri"/>
          <w:color w:val="231F20"/>
          <w:w w:val="99"/>
        </w:rPr>
        <w:t xml:space="preserve">   This includes</w:t>
      </w:r>
      <w:r w:rsidR="00325378">
        <w:rPr>
          <w:rFonts w:ascii="Calibri" w:eastAsia="Calibri" w:hAnsi="Calibri" w:cs="Calibri"/>
          <w:color w:val="231F20"/>
        </w:rPr>
        <w:t>:</w:t>
      </w:r>
      <w:bookmarkStart w:id="2" w:name="_GoBack"/>
      <w:bookmarkEnd w:id="2"/>
    </w:p>
    <w:p w14:paraId="145E617F" w14:textId="1C669938" w:rsidR="00325378" w:rsidRDefault="00325378" w:rsidP="0004768D">
      <w:pPr>
        <w:spacing w:before="120" w:line="240" w:lineRule="auto"/>
        <w:ind w:right="557"/>
        <w:rPr>
          <w:rFonts w:ascii="Calibri" w:eastAsia="Calibri" w:hAnsi="Calibri" w:cs="Calibri"/>
          <w:color w:val="231F20"/>
        </w:rPr>
      </w:pPr>
      <w:r w:rsidRPr="00EF35CC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EA85A68" wp14:editId="7ED2CB86">
                <wp:simplePos x="0" y="0"/>
                <wp:positionH relativeFrom="column">
                  <wp:posOffset>1295400</wp:posOffset>
                </wp:positionH>
                <wp:positionV relativeFrom="paragraph">
                  <wp:posOffset>248285</wp:posOffset>
                </wp:positionV>
                <wp:extent cx="914400" cy="259080"/>
                <wp:effectExtent l="0" t="0" r="19050" b="26670"/>
                <wp:wrapNone/>
                <wp:docPr id="248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16876" w14:textId="77777777" w:rsidR="006F444F" w:rsidRPr="00130BB9" w:rsidRDefault="006F444F" w:rsidP="003253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mallCaps/>
                                <w:color w:val="231F20"/>
                                <w:u w:color="231F20"/>
                                <w:vertAlign w:val="subscript"/>
                              </w:rPr>
                              <w:tab/>
                              <w:t>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85A68" id="_x0000_s1043" type="#_x0000_t202" style="position:absolute;margin-left:102pt;margin-top:19.55pt;width:1in;height:20.4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">
                <v:textbox>
                  <w:txbxContent>
                    <w:p w14:paraId="0D916876" w14:textId="77777777" w:rsidR="006F444F" w:rsidRPr="00130BB9" w:rsidRDefault="006F444F" w:rsidP="0032537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smallCaps/>
                          <w:color w:val="231F20"/>
                          <w:u w:color="231F20"/>
                          <w:vertAlign w:val="subscript"/>
                        </w:rPr>
                        <w:tab/>
                        <w:t>DAYS</w:t>
                      </w:r>
                    </w:p>
                  </w:txbxContent>
                </v:textbox>
              </v:shape>
            </w:pict>
          </mc:Fallback>
        </mc:AlternateContent>
      </w:r>
      <w:r w:rsidR="0004768D">
        <w:rPr>
          <w:rFonts w:ascii="Calibri" w:eastAsia="Calibri" w:hAnsi="Calibri" w:cs="Calibri"/>
          <w:color w:val="231F20"/>
        </w:rPr>
        <w:tab/>
      </w:r>
      <w:r w:rsidR="0004768D">
        <w:rPr>
          <w:rFonts w:ascii="Calibri" w:eastAsia="Calibri" w:hAnsi="Calibri" w:cs="Calibri"/>
          <w:color w:val="231F20"/>
        </w:rPr>
        <w:tab/>
      </w:r>
      <w:r w:rsidR="0004768D">
        <w:rPr>
          <w:rFonts w:ascii="Calibri" w:eastAsia="Calibri" w:hAnsi="Calibri" w:cs="Calibri"/>
          <w:color w:val="231F20"/>
        </w:rPr>
        <w:tab/>
      </w:r>
      <w:r w:rsidR="0004768D">
        <w:rPr>
          <w:rFonts w:ascii="Calibri" w:eastAsia="Calibri" w:hAnsi="Calibri" w:cs="Calibri"/>
          <w:color w:val="231F20"/>
        </w:rPr>
        <w:tab/>
      </w:r>
      <w:r w:rsidR="0004768D"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 xml:space="preserve">with children aged birth to </w:t>
      </w:r>
      <w:r w:rsidR="0004768D">
        <w:rPr>
          <w:rFonts w:ascii="Calibri" w:eastAsia="Calibri" w:hAnsi="Calibri" w:cs="Calibri"/>
          <w:color w:val="231F20"/>
        </w:rPr>
        <w:t>under three years</w:t>
      </w:r>
    </w:p>
    <w:p w14:paraId="395AC7A6" w14:textId="562FF625" w:rsidR="00A14A84" w:rsidRDefault="00325378" w:rsidP="0004768D">
      <w:pPr>
        <w:spacing w:before="120" w:line="240" w:lineRule="auto"/>
        <w:ind w:right="-10"/>
        <w:rPr>
          <w:rFonts w:ascii="Calibri" w:eastAsia="Calibri" w:hAnsi="Calibri" w:cs="Calibri"/>
          <w:color w:val="231F20"/>
        </w:rPr>
      </w:pPr>
      <w:r w:rsidRPr="00EF35CC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A4F6EE4" wp14:editId="43621245">
                <wp:simplePos x="0" y="0"/>
                <wp:positionH relativeFrom="column">
                  <wp:posOffset>1304925</wp:posOffset>
                </wp:positionH>
                <wp:positionV relativeFrom="paragraph">
                  <wp:posOffset>255270</wp:posOffset>
                </wp:positionV>
                <wp:extent cx="914400" cy="259080"/>
                <wp:effectExtent l="0" t="0" r="19050" b="26670"/>
                <wp:wrapNone/>
                <wp:docPr id="24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F3DB0" w14:textId="77777777" w:rsidR="006F444F" w:rsidRPr="00130BB9" w:rsidRDefault="006F444F" w:rsidP="003253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mallCaps/>
                                <w:color w:val="231F20"/>
                                <w:u w:color="231F20"/>
                                <w:vertAlign w:val="subscript"/>
                              </w:rPr>
                              <w:tab/>
                              <w:t>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F6EE4" id="_x0000_s1044" type="#_x0000_t202" style="position:absolute;margin-left:102.75pt;margin-top:20.1pt;width:1in;height:20.4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">
                <v:textbox>
                  <w:txbxContent>
                    <w:p w14:paraId="751F3DB0" w14:textId="77777777" w:rsidR="006F444F" w:rsidRPr="00130BB9" w:rsidRDefault="006F444F" w:rsidP="0032537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smallCaps/>
                          <w:color w:val="231F20"/>
                          <w:u w:color="231F20"/>
                          <w:vertAlign w:val="subscript"/>
                        </w:rPr>
                        <w:tab/>
                        <w:t>DAYS</w:t>
                      </w:r>
                    </w:p>
                  </w:txbxContent>
                </v:textbox>
              </v:shape>
            </w:pict>
          </mc:Fallback>
        </mc:AlternateContent>
      </w:r>
      <w:r w:rsidR="00A14A84">
        <w:rPr>
          <w:rFonts w:ascii="Calibri" w:eastAsia="Calibri" w:hAnsi="Calibri" w:cs="Calibri"/>
          <w:color w:val="231F20"/>
        </w:rPr>
        <w:tab/>
      </w:r>
      <w:r w:rsidR="00A14A84">
        <w:rPr>
          <w:rFonts w:ascii="Calibri" w:eastAsia="Calibri" w:hAnsi="Calibri" w:cs="Calibri"/>
          <w:color w:val="231F20"/>
        </w:rPr>
        <w:tab/>
      </w:r>
      <w:r w:rsidR="0004768D">
        <w:rPr>
          <w:rFonts w:ascii="Calibri" w:eastAsia="Calibri" w:hAnsi="Calibri" w:cs="Calibri"/>
          <w:color w:val="231F20"/>
        </w:rPr>
        <w:tab/>
      </w:r>
      <w:r w:rsidR="0004768D">
        <w:rPr>
          <w:rFonts w:ascii="Calibri" w:eastAsia="Calibri" w:hAnsi="Calibri" w:cs="Calibri"/>
          <w:color w:val="231F20"/>
        </w:rPr>
        <w:tab/>
      </w:r>
      <w:r w:rsidR="0004768D"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 xml:space="preserve">with children aged </w:t>
      </w:r>
      <w:r w:rsidR="00816930">
        <w:rPr>
          <w:rFonts w:ascii="Calibri" w:eastAsia="Calibri" w:hAnsi="Calibri" w:cs="Calibri"/>
          <w:color w:val="231F20"/>
        </w:rPr>
        <w:t>three</w:t>
      </w:r>
      <w:r w:rsidR="0004768D">
        <w:rPr>
          <w:rFonts w:ascii="Calibri" w:eastAsia="Calibri" w:hAnsi="Calibri" w:cs="Calibri"/>
          <w:color w:val="231F20"/>
        </w:rPr>
        <w:t xml:space="preserve"> to five years (before formal schooling)</w:t>
      </w:r>
    </w:p>
    <w:p w14:paraId="75170A2D" w14:textId="5E3C5B1D" w:rsidR="00325378" w:rsidRDefault="00325378" w:rsidP="00A14A84">
      <w:pPr>
        <w:spacing w:before="120" w:line="240" w:lineRule="auto"/>
        <w:ind w:right="1196"/>
        <w:rPr>
          <w:rFonts w:ascii="Calibri" w:eastAsia="Calibri" w:hAnsi="Calibri" w:cs="Calibri"/>
          <w:color w:val="231F20"/>
        </w:rPr>
      </w:pPr>
      <w:r w:rsidRPr="00EF35CC"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46CF0BA4" wp14:editId="109ACE9D">
                <wp:simplePos x="0" y="0"/>
                <wp:positionH relativeFrom="column">
                  <wp:posOffset>1314450</wp:posOffset>
                </wp:positionH>
                <wp:positionV relativeFrom="paragraph">
                  <wp:posOffset>262890</wp:posOffset>
                </wp:positionV>
                <wp:extent cx="914400" cy="259080"/>
                <wp:effectExtent l="0" t="0" r="19050" b="26670"/>
                <wp:wrapNone/>
                <wp:docPr id="2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7AA3A" w14:textId="77777777" w:rsidR="006F444F" w:rsidRPr="00130BB9" w:rsidRDefault="006F444F" w:rsidP="003253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mallCaps/>
                                <w:color w:val="231F20"/>
                                <w:u w:color="231F20"/>
                                <w:vertAlign w:val="subscript"/>
                              </w:rPr>
                              <w:tab/>
                              <w:t>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F0BA4" id="_x0000_s1045" type="#_x0000_t202" style="position:absolute;margin-left:103.5pt;margin-top:20.7pt;width:1in;height:20.4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">
                <v:textbox>
                  <w:txbxContent>
                    <w:p w14:paraId="4F37AA3A" w14:textId="77777777" w:rsidR="006F444F" w:rsidRPr="00130BB9" w:rsidRDefault="006F444F" w:rsidP="0032537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smallCaps/>
                          <w:color w:val="231F20"/>
                          <w:u w:color="231F20"/>
                          <w:vertAlign w:val="subscript"/>
                        </w:rPr>
                        <w:tab/>
                        <w:t>DAYS</w:t>
                      </w:r>
                    </w:p>
                  </w:txbxContent>
                </v:textbox>
              </v:shape>
            </w:pict>
          </mc:Fallback>
        </mc:AlternateContent>
      </w:r>
      <w:r w:rsidR="0004768D">
        <w:rPr>
          <w:rFonts w:ascii="Calibri" w:eastAsia="Calibri" w:hAnsi="Calibri" w:cs="Calibri"/>
          <w:color w:val="231F20"/>
        </w:rPr>
        <w:tab/>
      </w:r>
      <w:r w:rsidR="0004768D">
        <w:rPr>
          <w:rFonts w:ascii="Calibri" w:eastAsia="Calibri" w:hAnsi="Calibri" w:cs="Calibri"/>
          <w:color w:val="231F20"/>
        </w:rPr>
        <w:tab/>
      </w:r>
      <w:r w:rsidR="0004768D">
        <w:rPr>
          <w:rFonts w:ascii="Calibri" w:eastAsia="Calibri" w:hAnsi="Calibri" w:cs="Calibri"/>
          <w:color w:val="231F20"/>
        </w:rPr>
        <w:tab/>
      </w:r>
      <w:r w:rsidR="0004768D">
        <w:rPr>
          <w:rFonts w:ascii="Calibri" w:eastAsia="Calibri" w:hAnsi="Calibri" w:cs="Calibri"/>
          <w:color w:val="231F20"/>
        </w:rPr>
        <w:tab/>
      </w:r>
      <w:r w:rsidR="0004768D"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 xml:space="preserve">with children aged </w:t>
      </w:r>
      <w:r w:rsidR="00816930">
        <w:rPr>
          <w:rFonts w:ascii="Calibri" w:eastAsia="Calibri" w:hAnsi="Calibri" w:cs="Calibri"/>
          <w:color w:val="231F20"/>
        </w:rPr>
        <w:t>six</w:t>
      </w:r>
      <w:r>
        <w:rPr>
          <w:rFonts w:ascii="Calibri" w:eastAsia="Calibri" w:hAnsi="Calibri" w:cs="Calibri"/>
          <w:color w:val="231F20"/>
        </w:rPr>
        <w:t xml:space="preserve"> to eight years, and</w:t>
      </w:r>
    </w:p>
    <w:p w14:paraId="127B0E29" w14:textId="709DA2EE" w:rsidR="00325378" w:rsidRPr="00A14A84" w:rsidRDefault="0004768D" w:rsidP="00A14A84">
      <w:pPr>
        <w:spacing w:before="120" w:line="240" w:lineRule="auto"/>
        <w:ind w:right="1196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 w:rsidR="00325378">
        <w:rPr>
          <w:rFonts w:ascii="Calibri" w:eastAsia="Calibri" w:hAnsi="Calibri" w:cs="Calibri"/>
          <w:color w:val="231F20"/>
        </w:rPr>
        <w:t>with children aged eight years and over.</w:t>
      </w:r>
    </w:p>
    <w:p w14:paraId="67D88FDB" w14:textId="445E1402" w:rsidR="00A14A84" w:rsidRDefault="009A60ED" w:rsidP="00410782">
      <w:pPr>
        <w:pStyle w:val="Default"/>
        <w:ind w:left="1287" w:right="1288" w:hanging="720"/>
        <w:rPr>
          <w:rFonts w:asciiTheme="minorHAnsi" w:hAnsiTheme="minorHAnsi" w:cstheme="minorBidi"/>
          <w:b/>
          <w:i/>
          <w:color w:val="auto"/>
          <w:sz w:val="22"/>
          <w:szCs w:val="22"/>
        </w:rPr>
      </w:pPr>
      <w:r w:rsidRPr="00046982">
        <w:rPr>
          <w:rFonts w:asciiTheme="minorHAnsi" w:hAnsiTheme="minorHAnsi" w:cstheme="minorBidi"/>
          <w:b/>
          <w:i/>
          <w:color w:val="auto"/>
          <w:sz w:val="22"/>
          <w:szCs w:val="22"/>
        </w:rPr>
        <w:tab/>
      </w:r>
    </w:p>
    <w:p w14:paraId="631CBAE6" w14:textId="77777777" w:rsidR="00EA3417" w:rsidRDefault="00EA3417" w:rsidP="00410782">
      <w:pPr>
        <w:pStyle w:val="Default"/>
        <w:ind w:left="1287" w:right="1288" w:hanging="720"/>
        <w:rPr>
          <w:rFonts w:asciiTheme="minorHAnsi" w:hAnsiTheme="minorHAnsi" w:cstheme="minorBidi"/>
          <w:b/>
          <w:i/>
          <w:color w:val="auto"/>
          <w:sz w:val="22"/>
          <w:szCs w:val="22"/>
        </w:rPr>
      </w:pPr>
    </w:p>
    <w:p w14:paraId="5C37439F" w14:textId="77777777" w:rsidR="00EA3417" w:rsidRPr="004A5BFA" w:rsidRDefault="00EA3417" w:rsidP="00410782">
      <w:pPr>
        <w:pStyle w:val="Default"/>
        <w:ind w:left="1287" w:right="1288" w:hanging="720"/>
        <w:rPr>
          <w:rFonts w:asciiTheme="minorHAnsi" w:hAnsiTheme="minorHAnsi" w:cstheme="minorBidi"/>
          <w:b/>
          <w:i/>
          <w:color w:val="auto"/>
          <w:sz w:val="12"/>
          <w:szCs w:val="22"/>
        </w:rPr>
      </w:pPr>
    </w:p>
    <w:p w14:paraId="662BA60E" w14:textId="0E3315DC" w:rsidR="00EA3417" w:rsidRPr="00216B23" w:rsidRDefault="00EA3417" w:rsidP="00EA3417">
      <w:pPr>
        <w:pBdr>
          <w:bottom w:val="single" w:sz="4" w:space="1" w:color="auto"/>
        </w:pBd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D</w:t>
      </w:r>
      <w:r w:rsidRPr="00325378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  <w:r w:rsidRPr="00325378">
        <w:rPr>
          <w:rFonts w:ascii="Calibri" w:eastAsia="Calibri" w:hAnsi="Calibri" w:cs="Calibri"/>
          <w:color w:val="000000" w:themeColor="text1"/>
          <w:sz w:val="28"/>
          <w:szCs w:val="28"/>
        </w:rPr>
        <w:tab/>
        <w:t>Payment details</w:t>
      </w:r>
    </w:p>
    <w:p w14:paraId="338E4ABE" w14:textId="77777777" w:rsidR="00EA3417" w:rsidRPr="0065224D" w:rsidRDefault="00EA3417" w:rsidP="00EA3417">
      <w:pPr>
        <w:spacing w:before="76" w:after="0" w:line="480" w:lineRule="auto"/>
        <w:ind w:right="-20"/>
        <w:rPr>
          <w:rFonts w:ascii="Calibri" w:eastAsia="Calibri" w:hAnsi="Calibri" w:cs="Calibri"/>
          <w:color w:val="231F20"/>
        </w:rPr>
      </w:pPr>
      <w:r>
        <w:rPr>
          <w:rFonts w:ascii="Calibri" w:eastAsia="Calibri" w:hAnsi="Calibri" w:cs="Calibri"/>
          <w:b/>
          <w:color w:val="231F20"/>
        </w:rPr>
        <w:tab/>
      </w:r>
      <w:r w:rsidRPr="002C0931">
        <w:rPr>
          <w:rFonts w:ascii="Calibri" w:eastAsia="Calibri" w:hAnsi="Calibri" w:cs="Calibri"/>
          <w:color w:val="231F20"/>
        </w:rPr>
        <w:t xml:space="preserve">The </w:t>
      </w:r>
      <w:hyperlink r:id="rId18" w:history="1">
        <w:r w:rsidRPr="008E5882">
          <w:rPr>
            <w:rStyle w:val="Hyperlink"/>
            <w:rFonts w:ascii="Calibri" w:eastAsia="Calibri" w:hAnsi="Calibri" w:cs="Calibri"/>
          </w:rPr>
          <w:t>current fee</w:t>
        </w:r>
      </w:hyperlink>
      <w:r w:rsidRPr="0065224D">
        <w:rPr>
          <w:rFonts w:ascii="Calibri" w:eastAsia="Calibri" w:hAnsi="Calibri" w:cs="Calibri"/>
          <w:color w:val="231F20"/>
        </w:rPr>
        <w:t xml:space="preserve"> schedule can be </w:t>
      </w:r>
      <w:r>
        <w:rPr>
          <w:rFonts w:ascii="Calibri" w:eastAsia="Calibri" w:hAnsi="Calibri" w:cs="Calibri"/>
          <w:color w:val="231F20"/>
        </w:rPr>
        <w:t>accessed on our website. The fee is in Australian dollars.</w:t>
      </w:r>
    </w:p>
    <w:p w14:paraId="74D624D3" w14:textId="33551D43" w:rsidR="00EA3417" w:rsidRPr="00B414BB" w:rsidRDefault="00EA3417" w:rsidP="00EA3417">
      <w:pPr>
        <w:spacing w:before="76" w:after="0" w:line="480" w:lineRule="auto"/>
        <w:ind w:right="-20"/>
        <w:rPr>
          <w:rStyle w:val="Hyperlink"/>
          <w:rFonts w:ascii="Calibri" w:eastAsia="Calibri" w:hAnsi="Calibri" w:cs="Calibri"/>
          <w:color w:val="231F20"/>
          <w:u w:val="none"/>
        </w:rPr>
      </w:pPr>
      <w:r w:rsidRPr="00A73ACC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966464" behindDoc="0" locked="0" layoutInCell="1" allowOverlap="1" wp14:anchorId="2404E087" wp14:editId="6A265928">
                <wp:simplePos x="0" y="0"/>
                <wp:positionH relativeFrom="column">
                  <wp:posOffset>1624965</wp:posOffset>
                </wp:positionH>
                <wp:positionV relativeFrom="paragraph">
                  <wp:posOffset>417830</wp:posOffset>
                </wp:positionV>
                <wp:extent cx="3354705" cy="254635"/>
                <wp:effectExtent l="0" t="0" r="17145" b="1206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4705" cy="254635"/>
                          <a:chOff x="0" y="0"/>
                          <a:chExt cx="3354705" cy="254635"/>
                        </a:xfrm>
                      </wpg:grpSpPr>
                      <wps:wsp>
                        <wps:cNvPr id="3" name="Text Box 5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8130" cy="25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1042C9" w14:textId="77777777" w:rsidR="006F444F" w:rsidRPr="00130BB9" w:rsidRDefault="006F444F" w:rsidP="00EA34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Text Box 581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0"/>
                            <a:ext cx="278130" cy="25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240CA0" w14:textId="77777777" w:rsidR="006F444F" w:rsidRPr="00130BB9" w:rsidRDefault="006F444F" w:rsidP="00EA34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58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0"/>
                            <a:ext cx="278130" cy="25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21B07A" w14:textId="77777777" w:rsidR="006F444F" w:rsidRPr="00130BB9" w:rsidRDefault="006F444F" w:rsidP="00EA34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" name="Text Box 583"/>
                        <wps:cNvSpPr txBox="1">
                          <a:spLocks noChangeArrowheads="1"/>
                        </wps:cNvSpPr>
                        <wps:spPr bwMode="auto">
                          <a:xfrm>
                            <a:off x="1038225" y="0"/>
                            <a:ext cx="278130" cy="25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7B18F0" w14:textId="77777777" w:rsidR="006F444F" w:rsidRPr="00130BB9" w:rsidRDefault="006F444F" w:rsidP="00EA34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584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278130" cy="25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2B1A5D" w14:textId="77777777" w:rsidR="006F444F" w:rsidRPr="00130BB9" w:rsidRDefault="006F444F" w:rsidP="00EA34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Text Box 585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0"/>
                            <a:ext cx="278130" cy="25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FE4C72" w14:textId="77777777" w:rsidR="006F444F" w:rsidRPr="00130BB9" w:rsidRDefault="006F444F" w:rsidP="00EA34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Text Box 586"/>
                        <wps:cNvSpPr txBox="1">
                          <a:spLocks noChangeArrowheads="1"/>
                        </wps:cNvSpPr>
                        <wps:spPr bwMode="auto">
                          <a:xfrm>
                            <a:off x="2047875" y="0"/>
                            <a:ext cx="278130" cy="25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D80C1B" w14:textId="77777777" w:rsidR="006F444F" w:rsidRPr="00130BB9" w:rsidRDefault="006F444F" w:rsidP="00EA34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 Box 587"/>
                        <wps:cNvSpPr txBox="1">
                          <a:spLocks noChangeArrowheads="1"/>
                        </wps:cNvSpPr>
                        <wps:spPr bwMode="auto">
                          <a:xfrm>
                            <a:off x="2390775" y="0"/>
                            <a:ext cx="278130" cy="25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F2FAF2" w14:textId="77777777" w:rsidR="006F444F" w:rsidRPr="00130BB9" w:rsidRDefault="006F444F" w:rsidP="00EA34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Text Box 588"/>
                        <wps:cNvSpPr txBox="1">
                          <a:spLocks noChangeArrowheads="1"/>
                        </wps:cNvSpPr>
                        <wps:spPr bwMode="auto">
                          <a:xfrm>
                            <a:off x="2733675" y="0"/>
                            <a:ext cx="278130" cy="25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9E6EA4" w14:textId="77777777" w:rsidR="006F444F" w:rsidRPr="00130BB9" w:rsidRDefault="006F444F" w:rsidP="00EA34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Text Box 589"/>
                        <wps:cNvSpPr txBox="1">
                          <a:spLocks noChangeArrowheads="1"/>
                        </wps:cNvSpPr>
                        <wps:spPr bwMode="auto">
                          <a:xfrm>
                            <a:off x="3076575" y="0"/>
                            <a:ext cx="278130" cy="25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1B67E6" w14:textId="77777777" w:rsidR="006F444F" w:rsidRPr="00130BB9" w:rsidRDefault="006F444F" w:rsidP="00EA34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04E087" id="Group 2" o:spid="_x0000_s1046" style="position:absolute;margin-left:127.95pt;margin-top:32.9pt;width:264.15pt;height:20.05pt;z-index:251966464" coordsize="33547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">
                <v:shape id="Text Box 580" o:spid="_x0000_s1047" type="#_x0000_t202" style="position:absolute;width:2781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RdMEA&#10;AADaAAAADwAAAGRycy9kb3ducmV2LnhtbESPT2sCMRTE7wW/Q3iCt5q1gshqlEUp9GLBP3h+JM/d&#10;1c1LSNJ1++2bQqHHYWZ+w6y3g+1ETyG2jhXMpgUIYu1My7WCy/n9dQkiJmSDnWNS8E0RtpvRyxpL&#10;4558pP6UapEhHEtU0KTkSymjbshinDpPnL2bCxZTlqGWJuAzw20n34piIS22nBca9LRrSD9OX1bB&#10;oTrsis/Q28pfb/cOvdZ7H5WajIdqBSLRkP7Df+0Po2AOv1fyDZ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2EXTBAAAA2gAAAA8AAAAAAAAAAAAAAAAAmAIAAGRycy9kb3du&#10;cmV2LnhtbFBLBQYAAAAABAAEAPUAAACGAwAAAAA=&#10;">
                  <v:textbox>
                    <w:txbxContent>
                      <w:p w14:paraId="2D1042C9" w14:textId="77777777" w:rsidR="006F444F" w:rsidRPr="00130BB9" w:rsidRDefault="006F444F" w:rsidP="00EA341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81" o:spid="_x0000_s1048" type="#_x0000_t202" style="position:absolute;left:3429;width:2781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sm8EA&#10;AADaAAAADwAAAGRycy9kb3ducmV2LnhtbESPT2sCMRTE7wW/Q3iCt5q1oMhqlEUp9GLBP3h+JM/d&#10;1c1LSNJ1++2bQqHHYWZ+w6y3g+1ETyG2jhXMpgUIYu1My7WCy/n9dQkiJmSDnWNS8E0RtpvRyxpL&#10;4558pP6UapEhHEtU0KTkSymjbshinDpPnL2bCxZTlqGWJuAzw20n34piIS22nBca9LRrSD9OX1bB&#10;oTrsis/Q28pfb/cOvdZ7H5WajIdqBSLRkP7Df+0Po2AOv1fyDZ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TLJvBAAAA2gAAAA8AAAAAAAAAAAAAAAAAmAIAAGRycy9kb3du&#10;cmV2LnhtbFBLBQYAAAAABAAEAPUAAACGAwAAAAA=&#10;">
                  <v:textbox>
                    <w:txbxContent>
                      <w:p w14:paraId="76240CA0" w14:textId="77777777" w:rsidR="006F444F" w:rsidRPr="00130BB9" w:rsidRDefault="006F444F" w:rsidP="00EA341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82" o:spid="_x0000_s1049" type="#_x0000_t202" style="position:absolute;left:6858;width:2781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y7MAA&#10;AADaAAAADwAAAGRycy9kb3ducmV2LnhtbESPQWsCMRSE7wX/Q3iCt5rVg5TVKIsi9KJQFc+P5Lm7&#10;unkJSbqu/74pFHocZuYbZrUZbCd6CrF1rGA2LUAQa2darhVczvv3DxAxIRvsHJOCF0XYrEdvKyyN&#10;e/IX9adUiwzhWKKCJiVfShl1Qxbj1Hni7N1csJiyDLU0AZ8Zbjs5L4qFtNhyXmjQ07Yh/Th9WwWH&#10;6rAtjqG3lb/e7h16rXc+KjUZD9USRKIh/Yf/2p9GwQJ+r+QbI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Gy7MAAAADaAAAADwAAAAAAAAAAAAAAAACYAgAAZHJzL2Rvd25y&#10;ZXYueG1sUEsFBgAAAAAEAAQA9QAAAIUDAAAAAA==&#10;">
                  <v:textbox>
                    <w:txbxContent>
                      <w:p w14:paraId="4421B07A" w14:textId="77777777" w:rsidR="006F444F" w:rsidRPr="00130BB9" w:rsidRDefault="006F444F" w:rsidP="00EA341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83" o:spid="_x0000_s1050" type="#_x0000_t202" style="position:absolute;left:10382;width:2781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gqmL4A&#10;AADaAAAADwAAAGRycy9kb3ducmV2LnhtbERPS2sCMRC+F/wPYYTeatYepKxGWRShFwUfeB6ScXd1&#10;MwlJum7/fSMIPQ0f33MWq8F2oqcQW8cKppMCBLF2puVawfm0/fgCEROywc4xKfilCKvl6G2BpXEP&#10;PlB/TLXIIRxLVNCk5Espo27IYpw4T5y5qwsWU4ahlibgI4fbTn4WxUxabDk3NOhp3ZC+H3+sgl21&#10;Wxf70NvKX663Dr3WGx+Veh8P1RxEoiH9i1/ub5Pnw/OV55XL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FoKpi+AAAA2gAAAA8AAAAAAAAAAAAAAAAAmAIAAGRycy9kb3ducmV2&#10;LnhtbFBLBQYAAAAABAAEAPUAAACDAwAAAAA=&#10;">
                  <v:textbox>
                    <w:txbxContent>
                      <w:p w14:paraId="427B18F0" w14:textId="77777777" w:rsidR="006F444F" w:rsidRPr="00130BB9" w:rsidRDefault="006F444F" w:rsidP="00EA341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84" o:spid="_x0000_s1051" type="#_x0000_t202" style="position:absolute;left:13716;width:2781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+JAMEA&#10;AADaAAAADwAAAGRycy9kb3ducmV2LnhtbESPT2sCMRTE7wW/Q3iCt5q1iMhqlEUp9GLBP3h+JM/d&#10;1c1LSNJ1++2bQqHHYWZ+w6y3g+1ETyG2jhXMpgUIYu1My7WCy/n9dQkiJmSDnWNS8E0RtpvRyxpL&#10;4558pP6UapEhHEtU0KTkSymjbshinDpPnL2bCxZTlqGWJuAzw20n34piIS22nBca9LRrSD9OX1bB&#10;oTrsis/Q28pfb/cOvdZ7H5WajIdqBSLRkP7Df+0Po2AOv1fyDZ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fiQDBAAAA2gAAAA8AAAAAAAAAAAAAAAAAmAIAAGRycy9kb3du&#10;cmV2LnhtbFBLBQYAAAAABAAEAPUAAACGAwAAAAA=&#10;">
                  <v:textbox>
                    <w:txbxContent>
                      <w:p w14:paraId="342B1A5D" w14:textId="77777777" w:rsidR="006F444F" w:rsidRPr="00130BB9" w:rsidRDefault="006F444F" w:rsidP="00EA341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85" o:spid="_x0000_s1052" type="#_x0000_t202" style="position:absolute;left:17145;width:2781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3c8IA&#10;AADbAAAADwAAAGRycy9kb3ducmV2LnhtbESPQWvDMAyF74P9B6PCbqvTHUbJ6pbQMuilg3WjZ2Gr&#10;SdZYNrabZv9+Ogx6k3hP731abSY/qJFS7gMbWMwrUMQ2uJ5bA99f789LULkgOxwCk4FfyrBZPz6s&#10;sHbhxp80HkurJIRzjQa6UmKtdbYdeczzEIlFO4fksciaWu0S3iTcD/qlql61x56locNI247s5Xj1&#10;Bg7NYVt9pNE38XT+GTBau4vZmKfZ1LyBKjSVu/n/eu8EX+jlFxl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UHdzwgAAANsAAAAPAAAAAAAAAAAAAAAAAJgCAABkcnMvZG93&#10;bnJldi54bWxQSwUGAAAAAAQABAD1AAAAhwMAAAAA&#10;">
                  <v:textbox>
                    <w:txbxContent>
                      <w:p w14:paraId="1CFE4C72" w14:textId="77777777" w:rsidR="006F444F" w:rsidRPr="00130BB9" w:rsidRDefault="006F444F" w:rsidP="00EA341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86" o:spid="_x0000_s1053" type="#_x0000_t202" style="position:absolute;left:20478;width:2782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zS6L4A&#10;AADbAAAADwAAAGRycy9kb3ducmV2LnhtbERPTWsCMRC9F/wPYYTealYPpaxGWRTBi4K2eB6ScXd1&#10;MwlJXNd/bwqF3ubxPmexGmwnegqxdaxgOilAEGtnWq4V/HxvP75AxIRssHNMCp4UYbUcvS2wNO7B&#10;R+pPqRY5hGOJCpqUfCll1A1ZjBPniTN3ccFiyjDU0gR85HDbyVlRfEqLLeeGBj2tG9K3090q2Ff7&#10;dXEIva38+XLt0Gu98VGp9/FQzUEkGtK/+M+9M3n+FH5/y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Yc0ui+AAAA2wAAAA8AAAAAAAAAAAAAAAAAmAIAAGRycy9kb3ducmV2&#10;LnhtbFBLBQYAAAAABAAEAPUAAACDAwAAAAA=&#10;">
                  <v:textbox>
                    <w:txbxContent>
                      <w:p w14:paraId="16D80C1B" w14:textId="77777777" w:rsidR="006F444F" w:rsidRPr="00130BB9" w:rsidRDefault="006F444F" w:rsidP="00EA341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87" o:spid="_x0000_s1054" type="#_x0000_t202" style="position:absolute;left:23907;width:2782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Mn74A&#10;AADbAAAADwAAAGRycy9kb3ducmV2LnhtbERPTWsCMRC9F/wPYQRvNasHKatRFkXoRaEqnodk3F3d&#10;TEKSruu/bwqF3ubxPme1GWwnegqxdaxgNi1AEGtnWq4VXM779w8QMSEb7ByTghdF2KxHbyssjXvy&#10;F/WnVIscwrFEBU1KvpQy6oYsxqnzxJm7uWAxZRhqaQI+c7jt5LwoFtJiy7mhQU/bhvTj9G0VHKrD&#10;tjiG3lb+ert36LXe+ajUZDxUSxCJhvQv/nN/mjx/Dr+/5APk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bOTJ++AAAA2wAAAA8AAAAAAAAAAAAAAAAAmAIAAGRycy9kb3ducmV2&#10;LnhtbFBLBQYAAAAABAAEAPUAAACDAwAAAAA=&#10;">
                  <v:textbox>
                    <w:txbxContent>
                      <w:p w14:paraId="52F2FAF2" w14:textId="77777777" w:rsidR="006F444F" w:rsidRPr="00130BB9" w:rsidRDefault="006F444F" w:rsidP="00EA341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88" o:spid="_x0000_s1055" type="#_x0000_t202" style="position:absolute;left:27336;width:2782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pBL8A&#10;AADbAAAADwAAAGRycy9kb3ducmV2LnhtbERPTWsCMRC9F/wPYQq91WwtlLIaZVEELwq14nlIxt3V&#10;zSQkcV3/vREKvc3jfc5sMdhO9BRi61jBx7gAQaydablWcPhdv3+DiAnZYOeYFNwpwmI+eplhadyN&#10;f6jfp1rkEI4lKmhS8qWUUTdkMY6dJ87cyQWLKcNQSxPwlsNtJydF8SUttpwbGvS0bEhf9lerYFtt&#10;l8Uu9Lbyx9O5Q6/1ykel3l6Hagoi0ZD+xX/ujcnzP+H5Sz5A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gukEvwAAANsAAAAPAAAAAAAAAAAAAAAAAJgCAABkcnMvZG93bnJl&#10;di54bWxQSwUGAAAAAAQABAD1AAAAhAMAAAAA&#10;">
                  <v:textbox>
                    <w:txbxContent>
                      <w:p w14:paraId="529E6EA4" w14:textId="77777777" w:rsidR="006F444F" w:rsidRPr="00130BB9" w:rsidRDefault="006F444F" w:rsidP="00EA341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589" o:spid="_x0000_s1056" type="#_x0000_t202" style="position:absolute;left:30765;width:2782;height:2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txcL8A&#10;AADbAAAADwAAAGRycy9kb3ducmV2LnhtbERPTWsCMRC9F/wPYQq91WyllLIaZVEELwq14nlIxt3V&#10;zSQkcV3/vREKvc3jfc5sMdhO9BRi61jBx7gAQaydablWcPhdv3+DiAnZYOeYFNwpwmI+eplhadyN&#10;f6jfp1rkEI4lKmhS8qWUUTdkMY6dJ87cyQWLKcNQSxPwlsNtJydF8SUttpwbGvS0bEhf9lerYFtt&#10;l8Uu9Lbyx9O5Q6/1ykel3l6Hagoi0ZD+xX/ujcnzP+H5Sz5A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a3FwvwAAANsAAAAPAAAAAAAAAAAAAAAAAJgCAABkcnMvZG93bnJl&#10;di54bWxQSwUGAAAAAAQABAD1AAAAhAMAAAAA&#10;">
                  <v:textbox>
                    <w:txbxContent>
                      <w:p w14:paraId="711B67E6" w14:textId="77777777" w:rsidR="006F444F" w:rsidRPr="00130BB9" w:rsidRDefault="006F444F" w:rsidP="00EA341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color w:val="231F20"/>
          <w:sz w:val="24"/>
          <w:szCs w:val="24"/>
        </w:rPr>
        <w:tab/>
      </w:r>
      <w:r w:rsidRPr="0065224D">
        <w:rPr>
          <w:rFonts w:ascii="Calibri" w:eastAsia="Calibri" w:hAnsi="Calibri" w:cs="Calibri"/>
          <w:color w:val="231F20"/>
          <w:sz w:val="24"/>
          <w:szCs w:val="24"/>
        </w:rPr>
        <w:t>P</w:t>
      </w:r>
      <w:r>
        <w:rPr>
          <w:rFonts w:ascii="Calibri" w:eastAsia="Calibri" w:hAnsi="Calibri" w:cs="Calibri"/>
          <w:color w:val="231F20"/>
          <w:sz w:val="24"/>
          <w:szCs w:val="24"/>
        </w:rPr>
        <w:t>lease p</w:t>
      </w:r>
      <w:r w:rsidRPr="0065224D">
        <w:rPr>
          <w:rFonts w:ascii="Calibri" w:eastAsia="Calibri" w:hAnsi="Calibri" w:cs="Calibri"/>
          <w:color w:val="231F20"/>
          <w:sz w:val="24"/>
          <w:szCs w:val="24"/>
        </w:rPr>
        <w:t>ay o</w:t>
      </w:r>
      <w:r w:rsidRPr="0065224D">
        <w:rPr>
          <w:rFonts w:ascii="Calibri" w:eastAsia="Calibri" w:hAnsi="Calibri" w:cs="Calibri"/>
          <w:color w:val="231F20"/>
        </w:rPr>
        <w:t>nline at</w:t>
      </w:r>
      <w:r>
        <w:rPr>
          <w:rFonts w:ascii="Calibri" w:eastAsia="Calibri" w:hAnsi="Calibri" w:cs="Calibri"/>
          <w:color w:val="231F20"/>
        </w:rPr>
        <w:t>:</w:t>
      </w:r>
      <w:r w:rsidRPr="0065224D">
        <w:rPr>
          <w:rFonts w:ascii="Calibri" w:eastAsia="Calibri" w:hAnsi="Calibri" w:cs="Calibri"/>
          <w:color w:val="231F20"/>
        </w:rPr>
        <w:t xml:space="preserve"> </w:t>
      </w:r>
      <w:hyperlink r:id="rId19" w:history="1">
        <w:r w:rsidRPr="0065224D">
          <w:rPr>
            <w:rStyle w:val="Hyperlink"/>
            <w:rFonts w:ascii="Calibri" w:eastAsia="Calibri" w:hAnsi="Calibri" w:cs="Calibri"/>
          </w:rPr>
          <w:t>www.acecqa.gov.au/payonline</w:t>
        </w:r>
      </w:hyperlink>
    </w:p>
    <w:p w14:paraId="564FAFA2" w14:textId="3113C4A7" w:rsidR="00EA3417" w:rsidRPr="00E4541F" w:rsidRDefault="00FC4CB7" w:rsidP="00EA3417">
      <w:pPr>
        <w:spacing w:before="15" w:line="480" w:lineRule="auto"/>
        <w:rPr>
          <w:rFonts w:ascii="Calibri" w:eastAsia="Calibri" w:hAnsi="Calibri" w:cs="Calibri"/>
        </w:rPr>
      </w:pPr>
      <w:r w:rsidRPr="00432583">
        <w:rPr>
          <w:rFonts w:ascii="Calibri" w:eastAsia="Calibri" w:hAnsi="Calibri" w:cs="Calibri"/>
          <w:noProof/>
          <w:color w:val="000000" w:themeColor="text1"/>
          <w:lang w:val="en-AU" w:eastAsia="en-AU"/>
        </w:rPr>
        <w:drawing>
          <wp:anchor distT="0" distB="0" distL="114300" distR="114300" simplePos="0" relativeHeight="251669504" behindDoc="0" locked="0" layoutInCell="1" allowOverlap="1" wp14:anchorId="3472D094" wp14:editId="2831AA61">
            <wp:simplePos x="0" y="0"/>
            <wp:positionH relativeFrom="column">
              <wp:posOffset>114300</wp:posOffset>
            </wp:positionH>
            <wp:positionV relativeFrom="paragraph">
              <wp:posOffset>438785</wp:posOffset>
            </wp:positionV>
            <wp:extent cx="251460" cy="25146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y-Basic-Paper-Clip-ico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417">
        <w:rPr>
          <w:rFonts w:ascii="Calibri" w:eastAsia="Calibri" w:hAnsi="Calibri" w:cs="Calibri"/>
        </w:rPr>
        <w:tab/>
      </w:r>
      <w:r w:rsidR="00EA3417" w:rsidRPr="008B608B">
        <w:rPr>
          <w:rFonts w:ascii="Calibri" w:eastAsia="Calibri" w:hAnsi="Calibri" w:cs="Calibri"/>
        </w:rPr>
        <w:t>Receipt number</w:t>
      </w:r>
      <w:r w:rsidR="00EA3417" w:rsidRPr="00046982">
        <w:rPr>
          <w:rFonts w:ascii="Calibri" w:eastAsia="Calibri" w:hAnsi="Calibri" w:cs="Calibri"/>
          <w:b/>
        </w:rPr>
        <w:tab/>
      </w:r>
      <w:r w:rsidR="00EA3417">
        <w:rPr>
          <w:rFonts w:ascii="Calibri" w:eastAsia="Calibri" w:hAnsi="Calibri" w:cs="Calibri"/>
          <w:b/>
        </w:rPr>
        <w:t>:</w:t>
      </w:r>
    </w:p>
    <w:p w14:paraId="4A11B2CB" w14:textId="17FF1D4D" w:rsidR="00EA3417" w:rsidRDefault="00EA3417" w:rsidP="00EA3417">
      <w:pPr>
        <w:spacing w:before="120" w:after="0" w:line="240" w:lineRule="auto"/>
        <w:ind w:left="709" w:right="851" w:hanging="709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ab/>
      </w:r>
      <w:r w:rsidRPr="00B414BB">
        <w:rPr>
          <w:rFonts w:ascii="Calibri" w:eastAsia="Calibri" w:hAnsi="Calibri" w:cs="Calibri"/>
          <w:b/>
          <w:i/>
          <w:color w:val="B03F16" w:themeColor="accent6" w:themeShade="BF"/>
        </w:rPr>
        <w:t xml:space="preserve">ACECCQA is unable to process your application without </w:t>
      </w:r>
      <w:r>
        <w:rPr>
          <w:rFonts w:ascii="Calibri" w:eastAsia="Calibri" w:hAnsi="Calibri" w:cs="Calibri"/>
          <w:b/>
          <w:i/>
          <w:color w:val="B03F16" w:themeColor="accent6" w:themeShade="BF"/>
        </w:rPr>
        <w:t>evidence of</w:t>
      </w:r>
      <w:r w:rsidRPr="00B414BB">
        <w:rPr>
          <w:rFonts w:ascii="Calibri" w:eastAsia="Calibri" w:hAnsi="Calibri" w:cs="Calibri"/>
          <w:b/>
          <w:i/>
          <w:color w:val="B03F16" w:themeColor="accent6" w:themeShade="BF"/>
        </w:rPr>
        <w:t xml:space="preserve"> payment.</w:t>
      </w:r>
    </w:p>
    <w:p w14:paraId="1E6D7759" w14:textId="77777777" w:rsidR="00B73373" w:rsidRDefault="00B73373" w:rsidP="00410782">
      <w:pPr>
        <w:pStyle w:val="Default"/>
        <w:ind w:left="1287" w:right="1288" w:hanging="720"/>
        <w:rPr>
          <w:rFonts w:asciiTheme="minorHAnsi" w:hAnsiTheme="minorHAnsi" w:cstheme="minorBidi"/>
          <w:b/>
          <w:i/>
          <w:color w:val="auto"/>
          <w:sz w:val="22"/>
          <w:szCs w:val="22"/>
        </w:rPr>
      </w:pPr>
    </w:p>
    <w:p w14:paraId="1E3828FE" w14:textId="77777777" w:rsidR="00EA3417" w:rsidRDefault="00EA3417" w:rsidP="00410782">
      <w:pPr>
        <w:pStyle w:val="Default"/>
        <w:ind w:left="1287" w:right="1288" w:hanging="720"/>
        <w:rPr>
          <w:rFonts w:asciiTheme="minorHAnsi" w:hAnsiTheme="minorHAnsi" w:cstheme="minorBidi"/>
          <w:b/>
          <w:i/>
          <w:color w:val="auto"/>
          <w:sz w:val="22"/>
          <w:szCs w:val="22"/>
        </w:rPr>
      </w:pPr>
    </w:p>
    <w:p w14:paraId="6B8962AD" w14:textId="77777777" w:rsidR="00EA3417" w:rsidRDefault="00EA3417" w:rsidP="00410782">
      <w:pPr>
        <w:pStyle w:val="Default"/>
        <w:ind w:left="1287" w:right="1288" w:hanging="720"/>
        <w:rPr>
          <w:rFonts w:asciiTheme="minorHAnsi" w:hAnsiTheme="minorHAnsi" w:cstheme="minorBidi"/>
          <w:b/>
          <w:i/>
          <w:color w:val="auto"/>
          <w:sz w:val="22"/>
          <w:szCs w:val="22"/>
        </w:rPr>
      </w:pPr>
    </w:p>
    <w:p w14:paraId="1C181650" w14:textId="77777777" w:rsidR="00EA3417" w:rsidRDefault="00EA3417" w:rsidP="00410782">
      <w:pPr>
        <w:pStyle w:val="Default"/>
        <w:ind w:left="1287" w:right="1288" w:hanging="720"/>
        <w:rPr>
          <w:rFonts w:asciiTheme="minorHAnsi" w:hAnsiTheme="minorHAnsi" w:cstheme="minorBidi"/>
          <w:b/>
          <w:i/>
          <w:color w:val="auto"/>
          <w:sz w:val="22"/>
          <w:szCs w:val="22"/>
        </w:rPr>
      </w:pPr>
    </w:p>
    <w:p w14:paraId="3E5EACC6" w14:textId="020D4541" w:rsidR="00FC4CB7" w:rsidRDefault="00A405D9" w:rsidP="00A405D9">
      <w:pPr>
        <w:pBdr>
          <w:bottom w:val="single" w:sz="4" w:space="1" w:color="auto"/>
        </w:pBdr>
        <w:tabs>
          <w:tab w:val="left" w:pos="8745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</w:p>
    <w:p w14:paraId="3D74A648" w14:textId="77777777" w:rsidR="00CA5CDB" w:rsidRDefault="00CA5CDB" w:rsidP="00325378">
      <w:pPr>
        <w:pBdr>
          <w:bottom w:val="single" w:sz="4" w:space="1" w:color="auto"/>
        </w:pBd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6587C3E" w14:textId="5F1E9F04" w:rsidR="001F451E" w:rsidRPr="00216B23" w:rsidRDefault="00FC4CB7" w:rsidP="00325378">
      <w:pPr>
        <w:pBdr>
          <w:bottom w:val="single" w:sz="4" w:space="1" w:color="auto"/>
        </w:pBd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32583">
        <w:rPr>
          <w:rFonts w:ascii="Calibri" w:eastAsia="Calibri" w:hAnsi="Calibri" w:cs="Calibri"/>
          <w:noProof/>
          <w:color w:val="000000" w:themeColor="text1"/>
          <w:lang w:val="en-AU" w:eastAsia="en-AU"/>
        </w:rPr>
        <w:drawing>
          <wp:anchor distT="0" distB="0" distL="114300" distR="114300" simplePos="0" relativeHeight="251667456" behindDoc="0" locked="0" layoutInCell="1" allowOverlap="1" wp14:anchorId="7A767974" wp14:editId="5CF01A23">
            <wp:simplePos x="0" y="0"/>
            <wp:positionH relativeFrom="column">
              <wp:posOffset>180975</wp:posOffset>
            </wp:positionH>
            <wp:positionV relativeFrom="paragraph">
              <wp:posOffset>476250</wp:posOffset>
            </wp:positionV>
            <wp:extent cx="251460" cy="251460"/>
            <wp:effectExtent l="0" t="0" r="0" b="0"/>
            <wp:wrapNone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y-Basic-Paper-Clip-ico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CDB">
        <w:rPr>
          <w:rFonts w:ascii="Calibri" w:eastAsia="Calibri" w:hAnsi="Calibri" w:cs="Calibri"/>
          <w:color w:val="000000" w:themeColor="text1"/>
          <w:sz w:val="28"/>
          <w:szCs w:val="28"/>
        </w:rPr>
        <w:br/>
      </w:r>
      <w:r w:rsidR="00CA5CDB">
        <w:rPr>
          <w:rFonts w:ascii="Calibri" w:eastAsia="Calibri" w:hAnsi="Calibri" w:cs="Calibri"/>
          <w:color w:val="000000" w:themeColor="text1"/>
          <w:sz w:val="28"/>
          <w:szCs w:val="28"/>
        </w:rPr>
        <w:br/>
      </w:r>
      <w:r w:rsidR="00EA3417">
        <w:rPr>
          <w:rFonts w:ascii="Calibri" w:eastAsia="Calibri" w:hAnsi="Calibri" w:cs="Calibri"/>
          <w:color w:val="000000" w:themeColor="text1"/>
          <w:sz w:val="28"/>
          <w:szCs w:val="28"/>
        </w:rPr>
        <w:t>E</w:t>
      </w:r>
      <w:r w:rsidR="00046982" w:rsidRPr="00325378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  <w:r w:rsidR="00046982" w:rsidRPr="00325378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="001F451E" w:rsidRPr="0032537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Documentary evidence </w:t>
      </w:r>
      <w:r w:rsidR="002152C6">
        <w:rPr>
          <w:rFonts w:ascii="Calibri" w:eastAsia="Calibri" w:hAnsi="Calibri" w:cs="Calibri"/>
          <w:color w:val="000000" w:themeColor="text1"/>
          <w:sz w:val="28"/>
          <w:szCs w:val="28"/>
        </w:rPr>
        <w:t>/ Application checklist</w:t>
      </w:r>
    </w:p>
    <w:p w14:paraId="1BA32C3E" w14:textId="60BB4690" w:rsidR="001F451E" w:rsidRPr="00FC4CB7" w:rsidRDefault="00A14A84" w:rsidP="00A14A84">
      <w:pPr>
        <w:spacing w:before="29" w:line="240" w:lineRule="auto"/>
        <w:ind w:right="1430"/>
        <w:rPr>
          <w:rFonts w:ascii="Calibri" w:eastAsia="Calibri" w:hAnsi="Calibri" w:cs="Calibri"/>
        </w:rPr>
      </w:pPr>
      <w:bookmarkStart w:id="3" w:name="_Ref348013845"/>
      <w:r>
        <w:rPr>
          <w:rFonts w:ascii="Calibri" w:eastAsia="Calibri" w:hAnsi="Calibri" w:cs="Calibri"/>
        </w:rPr>
        <w:tab/>
      </w:r>
      <w:r w:rsidR="001F451E" w:rsidRPr="00F47EBA">
        <w:rPr>
          <w:rFonts w:ascii="Calibri" w:eastAsia="Calibri" w:hAnsi="Calibri" w:cs="Calibri"/>
          <w:b/>
          <w:i/>
          <w:color w:val="B03F16" w:themeColor="accent6" w:themeShade="BF"/>
        </w:rPr>
        <w:t xml:space="preserve">Please ensure the following documents are </w:t>
      </w:r>
      <w:r w:rsidR="00F47EBA">
        <w:rPr>
          <w:rFonts w:ascii="Calibri" w:eastAsia="Calibri" w:hAnsi="Calibri" w:cs="Calibri"/>
          <w:b/>
          <w:i/>
          <w:color w:val="B03F16" w:themeColor="accent6" w:themeShade="BF"/>
        </w:rPr>
        <w:t>provided with</w:t>
      </w:r>
      <w:r w:rsidR="001F451E" w:rsidRPr="00F47EBA">
        <w:rPr>
          <w:rFonts w:ascii="Calibri" w:eastAsia="Calibri" w:hAnsi="Calibri" w:cs="Calibri"/>
          <w:b/>
          <w:i/>
          <w:color w:val="B03F16" w:themeColor="accent6" w:themeShade="BF"/>
        </w:rPr>
        <w:t xml:space="preserve"> your application:</w:t>
      </w:r>
      <w:bookmarkEnd w:id="3"/>
    </w:p>
    <w:p w14:paraId="58C2F4AF" w14:textId="32B18947" w:rsidR="005C4C1C" w:rsidRPr="00FC4CB7" w:rsidRDefault="00A14A84" w:rsidP="00A14A84">
      <w:pPr>
        <w:spacing w:before="76" w:after="0" w:line="360" w:lineRule="auto"/>
        <w:ind w:right="1147"/>
        <w:rPr>
          <w:rFonts w:ascii="Calibri" w:eastAsia="Calibri" w:hAnsi="Calibri" w:cs="Calibri"/>
          <w:color w:val="231F20"/>
        </w:rPr>
      </w:pPr>
      <w:r>
        <w:rPr>
          <w:rFonts w:eastAsia="Calibri"/>
          <w:color w:val="231F20"/>
        </w:rPr>
        <w:tab/>
      </w:r>
      <w:sdt>
        <w:sdtPr>
          <w:rPr>
            <w:rFonts w:ascii="MS Gothic" w:eastAsia="MS Gothic" w:hAnsi="MS Gothic"/>
            <w:b/>
            <w:sz w:val="32"/>
            <w:szCs w:val="32"/>
          </w:rPr>
          <w:id w:val="1610389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417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1F451E" w:rsidRPr="00FC4CB7">
        <w:rPr>
          <w:rFonts w:ascii="Calibri" w:eastAsia="Calibri" w:hAnsi="Calibri" w:cs="Calibri"/>
          <w:b/>
          <w:color w:val="231F20"/>
        </w:rPr>
        <w:tab/>
      </w:r>
      <w:r w:rsidR="00816930" w:rsidRPr="00FC4CB7">
        <w:rPr>
          <w:rFonts w:ascii="Calibri" w:hAnsi="Calibri" w:cs="Calibri"/>
          <w:color w:val="221E1F"/>
        </w:rPr>
        <w:t xml:space="preserve">Cover letter </w:t>
      </w:r>
      <w:r w:rsidR="00332A5D" w:rsidRPr="00FC4CB7">
        <w:rPr>
          <w:rFonts w:ascii="Calibri" w:hAnsi="Calibri" w:cs="Calibri"/>
          <w:color w:val="221E1F"/>
        </w:rPr>
        <w:t xml:space="preserve">addressing the ACECQA </w:t>
      </w:r>
      <w:r w:rsidR="00584225" w:rsidRPr="00FC4CB7">
        <w:rPr>
          <w:rFonts w:ascii="Calibri" w:hAnsi="Calibri" w:cs="Calibri"/>
          <w:color w:val="221E1F"/>
        </w:rPr>
        <w:t>Qualification Requirements</w:t>
      </w:r>
    </w:p>
    <w:p w14:paraId="5DE51892" w14:textId="0A273578" w:rsidR="00E0473A" w:rsidRPr="00FC4CB7" w:rsidRDefault="00A14A84" w:rsidP="00A14A84">
      <w:pPr>
        <w:spacing w:before="76" w:after="0" w:line="360" w:lineRule="auto"/>
        <w:ind w:right="1147"/>
        <w:rPr>
          <w:rFonts w:ascii="Calibri" w:hAnsi="Calibri" w:cs="Calibri"/>
          <w:color w:val="221E1F"/>
        </w:rPr>
      </w:pPr>
      <w:r w:rsidRPr="00FC4CB7">
        <w:rPr>
          <w:rFonts w:ascii="Calibri" w:eastAsia="Calibri" w:hAnsi="Calibri" w:cs="Calibri"/>
          <w:color w:val="231F20"/>
        </w:rPr>
        <w:tab/>
      </w:r>
      <w:sdt>
        <w:sdtPr>
          <w:rPr>
            <w:rFonts w:ascii="Calibri" w:eastAsia="MS Gothic" w:hAnsi="Calibri" w:cs="Calibri"/>
            <w:b/>
            <w:sz w:val="32"/>
            <w:szCs w:val="32"/>
          </w:rPr>
          <w:id w:val="-1003898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417" w:rsidRPr="00FC4CB7"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 w:rsidR="001F451E" w:rsidRPr="00FC4CB7">
        <w:rPr>
          <w:rFonts w:ascii="Calibri" w:eastAsia="Calibri" w:hAnsi="Calibri" w:cs="Calibri"/>
          <w:color w:val="231F20"/>
        </w:rPr>
        <w:tab/>
      </w:r>
      <w:r w:rsidR="00584225" w:rsidRPr="00FC4CB7">
        <w:rPr>
          <w:rFonts w:ascii="Calibri" w:eastAsia="Calibri" w:hAnsi="Calibri" w:cs="Calibri"/>
          <w:color w:val="231F20"/>
        </w:rPr>
        <w:t xml:space="preserve">ACECQA’s </w:t>
      </w:r>
      <w:r w:rsidR="00816930" w:rsidRPr="00FC4CB7">
        <w:rPr>
          <w:rFonts w:ascii="Calibri" w:hAnsi="Calibri" w:cs="Calibri"/>
          <w:color w:val="221E1F"/>
        </w:rPr>
        <w:t>C</w:t>
      </w:r>
      <w:r w:rsidR="00584225" w:rsidRPr="00FC4CB7">
        <w:rPr>
          <w:rFonts w:ascii="Calibri" w:hAnsi="Calibri" w:cs="Calibri"/>
          <w:color w:val="221E1F"/>
        </w:rPr>
        <w:t>urriculum specification mapping document (See Attachment A)</w:t>
      </w:r>
    </w:p>
    <w:p w14:paraId="38EC6EE8" w14:textId="12E5092A" w:rsidR="00E0473A" w:rsidRPr="00FC4CB7" w:rsidRDefault="00A14A84" w:rsidP="00F47EBA">
      <w:pPr>
        <w:spacing w:before="76" w:after="0"/>
        <w:ind w:left="720" w:right="1147" w:hanging="720"/>
        <w:rPr>
          <w:rFonts w:ascii="Calibri" w:hAnsi="Calibri" w:cs="Calibri"/>
          <w:color w:val="221E1F"/>
        </w:rPr>
      </w:pPr>
      <w:r w:rsidRPr="00FC4CB7">
        <w:rPr>
          <w:rFonts w:ascii="Calibri" w:eastAsia="Calibri" w:hAnsi="Calibri" w:cs="Calibri"/>
          <w:color w:val="231F20"/>
        </w:rPr>
        <w:tab/>
      </w:r>
      <w:sdt>
        <w:sdtPr>
          <w:rPr>
            <w:rFonts w:ascii="Calibri" w:eastAsia="MS Gothic" w:hAnsi="Calibri" w:cs="Calibri"/>
            <w:b/>
            <w:sz w:val="32"/>
            <w:szCs w:val="32"/>
          </w:rPr>
          <w:id w:val="10871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417" w:rsidRPr="00FC4CB7"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 w:rsidR="00E0473A" w:rsidRPr="00FC4CB7">
        <w:rPr>
          <w:rFonts w:ascii="Calibri" w:eastAsia="Calibri" w:hAnsi="Calibri" w:cs="Calibri"/>
          <w:color w:val="231F20"/>
        </w:rPr>
        <w:tab/>
      </w:r>
      <w:r w:rsidR="003A78E8" w:rsidRPr="00FC4CB7">
        <w:rPr>
          <w:rFonts w:ascii="Calibri" w:hAnsi="Calibri" w:cs="Calibri"/>
          <w:color w:val="221E1F"/>
        </w:rPr>
        <w:t xml:space="preserve">Evidence </w:t>
      </w:r>
      <w:r w:rsidR="00111409" w:rsidRPr="00FC4CB7">
        <w:rPr>
          <w:rFonts w:ascii="Calibri" w:hAnsi="Calibri" w:cs="Calibri"/>
          <w:color w:val="221E1F"/>
        </w:rPr>
        <w:t xml:space="preserve">of </w:t>
      </w:r>
      <w:r w:rsidR="003A78E8" w:rsidRPr="00FC4CB7">
        <w:rPr>
          <w:rFonts w:ascii="Calibri" w:hAnsi="Calibri" w:cs="Calibri"/>
          <w:color w:val="221E1F"/>
        </w:rPr>
        <w:t xml:space="preserve">TEQSA or ASQA Registration </w:t>
      </w:r>
      <w:r w:rsidRPr="00FC4CB7">
        <w:rPr>
          <w:rFonts w:ascii="Calibri" w:hAnsi="Calibri" w:cs="Calibri"/>
          <w:color w:val="221E1F"/>
        </w:rPr>
        <w:t>(</w:t>
      </w:r>
      <w:r w:rsidR="003A78E8" w:rsidRPr="00FC4CB7">
        <w:rPr>
          <w:rFonts w:ascii="Calibri" w:hAnsi="Calibri" w:cs="Calibri"/>
          <w:color w:val="221E1F"/>
        </w:rPr>
        <w:t xml:space="preserve">or other overseas authority that </w:t>
      </w:r>
      <w:r w:rsidR="003A78E8" w:rsidRPr="00FC4CB7">
        <w:rPr>
          <w:rFonts w:ascii="Calibri" w:hAnsi="Calibri" w:cs="Calibri"/>
          <w:color w:val="221E1F"/>
        </w:rPr>
        <w:tab/>
        <w:t>registers training organisations</w:t>
      </w:r>
      <w:r w:rsidRPr="00FC4CB7">
        <w:rPr>
          <w:rFonts w:ascii="Calibri" w:hAnsi="Calibri" w:cs="Calibri"/>
          <w:color w:val="221E1F"/>
        </w:rPr>
        <w:t>)</w:t>
      </w:r>
      <w:r w:rsidR="00E0473A" w:rsidRPr="00FC4CB7">
        <w:rPr>
          <w:rFonts w:ascii="Calibri" w:hAnsi="Calibri" w:cs="Calibri"/>
          <w:color w:val="221E1F"/>
        </w:rPr>
        <w:t xml:space="preserve"> </w:t>
      </w:r>
    </w:p>
    <w:p w14:paraId="40EA08D5" w14:textId="3E6B3C98" w:rsidR="00027DD0" w:rsidRPr="00FC4CB7" w:rsidRDefault="00B87377" w:rsidP="00EF3528">
      <w:pPr>
        <w:spacing w:before="76" w:after="0" w:line="240" w:lineRule="auto"/>
        <w:ind w:left="1440" w:right="1147" w:hanging="720"/>
        <w:rPr>
          <w:rFonts w:ascii="Calibri" w:hAnsi="Calibri" w:cs="Calibri"/>
          <w:color w:val="221E1F"/>
        </w:rPr>
      </w:pPr>
      <w:sdt>
        <w:sdtPr>
          <w:rPr>
            <w:rFonts w:ascii="Calibri" w:eastAsia="MS Gothic" w:hAnsi="Calibri" w:cs="Calibri"/>
            <w:b/>
            <w:sz w:val="32"/>
            <w:szCs w:val="32"/>
          </w:rPr>
          <w:id w:val="-18714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417" w:rsidRPr="00FC4CB7"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 w:rsidR="001F451E" w:rsidRPr="00FC4CB7">
        <w:rPr>
          <w:rFonts w:ascii="Calibri" w:eastAsia="Calibri" w:hAnsi="Calibri" w:cs="Calibri"/>
          <w:color w:val="231F20"/>
        </w:rPr>
        <w:tab/>
      </w:r>
      <w:r w:rsidR="003A78E8" w:rsidRPr="00FC4CB7">
        <w:rPr>
          <w:rFonts w:ascii="Calibri" w:eastAsia="Calibri" w:hAnsi="Calibri" w:cs="Calibri"/>
          <w:color w:val="231F20"/>
        </w:rPr>
        <w:t>Evidence of program accreditation</w:t>
      </w:r>
      <w:r w:rsidR="00027DD0" w:rsidRPr="00FC4CB7">
        <w:rPr>
          <w:rFonts w:ascii="Calibri" w:hAnsi="Calibri" w:cs="Calibri"/>
          <w:color w:val="221E1F"/>
        </w:rPr>
        <w:t xml:space="preserve"> </w:t>
      </w:r>
      <w:r w:rsidR="003A78E8" w:rsidRPr="00FC4CB7">
        <w:rPr>
          <w:rFonts w:ascii="Calibri" w:hAnsi="Calibri" w:cs="Calibri"/>
          <w:color w:val="221E1F"/>
        </w:rPr>
        <w:t>(TEQSA/ASQA or other overseas authority responsible for accrediting qualifications in that country)</w:t>
      </w:r>
      <w:r w:rsidR="00325378" w:rsidRPr="00FC4CB7">
        <w:rPr>
          <w:rFonts w:ascii="Calibri" w:hAnsi="Calibri" w:cs="Calibri"/>
          <w:color w:val="221E1F"/>
        </w:rPr>
        <w:tab/>
      </w:r>
      <w:r w:rsidR="00325378" w:rsidRPr="00FC4CB7">
        <w:rPr>
          <w:rFonts w:ascii="Calibri" w:hAnsi="Calibri" w:cs="Calibri"/>
          <w:color w:val="221E1F"/>
        </w:rPr>
        <w:tab/>
      </w:r>
      <w:r w:rsidR="00027DD0" w:rsidRPr="00FC4CB7">
        <w:rPr>
          <w:rFonts w:ascii="Calibri" w:hAnsi="Calibri" w:cs="Calibri"/>
          <w:color w:val="221E1F"/>
        </w:rPr>
        <w:t xml:space="preserve"> </w:t>
      </w:r>
    </w:p>
    <w:p w14:paraId="0902EE87" w14:textId="2CFB5119" w:rsidR="00584225" w:rsidRPr="00FC4CB7" w:rsidRDefault="00B87377" w:rsidP="00EF3528">
      <w:pPr>
        <w:spacing w:before="76" w:after="0" w:line="240" w:lineRule="auto"/>
        <w:ind w:left="1440" w:right="1147" w:hanging="720"/>
        <w:rPr>
          <w:rFonts w:ascii="Calibri" w:hAnsi="Calibri" w:cs="Calibri"/>
          <w:color w:val="221E1F"/>
        </w:rPr>
      </w:pPr>
      <w:sdt>
        <w:sdtPr>
          <w:rPr>
            <w:rFonts w:ascii="Calibri" w:eastAsia="MS Gothic" w:hAnsi="Calibri" w:cs="Calibri"/>
            <w:b/>
            <w:sz w:val="32"/>
            <w:szCs w:val="32"/>
          </w:rPr>
          <w:id w:val="-100428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225" w:rsidRPr="00FC4CB7"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 w:rsidR="00584225" w:rsidRPr="00FC4CB7">
        <w:rPr>
          <w:rFonts w:ascii="Calibri" w:eastAsia="Calibri" w:hAnsi="Calibri" w:cs="Calibri"/>
          <w:color w:val="231F20"/>
        </w:rPr>
        <w:tab/>
      </w:r>
      <w:r w:rsidR="003A78E8" w:rsidRPr="00FC4CB7">
        <w:rPr>
          <w:rFonts w:ascii="Calibri" w:hAnsi="Calibri" w:cs="Calibri"/>
          <w:color w:val="221E1F"/>
        </w:rPr>
        <w:t>Evidence of accreditation from the relevant state or territory Teacher Regulatory Authority (if applicable)</w:t>
      </w:r>
    </w:p>
    <w:p w14:paraId="50856CAF" w14:textId="58A18820" w:rsidR="00584225" w:rsidRPr="00FC4CB7" w:rsidRDefault="00584225" w:rsidP="00584225">
      <w:pPr>
        <w:spacing w:before="76" w:after="0" w:line="360" w:lineRule="auto"/>
        <w:ind w:right="1147"/>
        <w:rPr>
          <w:rFonts w:ascii="Calibri" w:hAnsi="Calibri" w:cs="Calibri"/>
          <w:color w:val="221E1F"/>
        </w:rPr>
      </w:pPr>
      <w:r w:rsidRPr="00FC4CB7">
        <w:rPr>
          <w:rFonts w:ascii="Calibri" w:eastAsia="Calibri" w:hAnsi="Calibri" w:cs="Calibri"/>
          <w:color w:val="231F20"/>
        </w:rPr>
        <w:tab/>
      </w:r>
      <w:sdt>
        <w:sdtPr>
          <w:rPr>
            <w:rFonts w:ascii="Calibri" w:eastAsia="MS Gothic" w:hAnsi="Calibri" w:cs="Calibri"/>
            <w:b/>
            <w:sz w:val="32"/>
            <w:szCs w:val="32"/>
          </w:rPr>
          <w:id w:val="-6488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4CB7"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 w:rsidRPr="00FC4CB7">
        <w:rPr>
          <w:rFonts w:ascii="Calibri" w:eastAsia="Calibri" w:hAnsi="Calibri" w:cs="Calibri"/>
          <w:color w:val="231F20"/>
        </w:rPr>
        <w:tab/>
      </w:r>
      <w:r w:rsidR="003A78E8" w:rsidRPr="00FC4CB7">
        <w:rPr>
          <w:rFonts w:ascii="Calibri" w:hAnsi="Calibri" w:cs="Calibri"/>
          <w:color w:val="221E1F"/>
        </w:rPr>
        <w:t>Evidence of internal approval of the program (e.g. Institution’s Academic Board)</w:t>
      </w:r>
    </w:p>
    <w:p w14:paraId="46765337" w14:textId="1B4C415A" w:rsidR="00EF6001" w:rsidRPr="00FC4CB7" w:rsidRDefault="00EF6001" w:rsidP="00584225">
      <w:pPr>
        <w:spacing w:before="76" w:after="0" w:line="360" w:lineRule="auto"/>
        <w:ind w:right="1147"/>
        <w:rPr>
          <w:rFonts w:ascii="Calibri" w:hAnsi="Calibri" w:cs="Calibri"/>
          <w:color w:val="221E1F"/>
        </w:rPr>
      </w:pPr>
      <w:r w:rsidRPr="00FC4CB7">
        <w:rPr>
          <w:rFonts w:ascii="Calibri" w:hAnsi="Calibri" w:cs="Calibri"/>
          <w:color w:val="221E1F"/>
        </w:rPr>
        <w:tab/>
      </w:r>
      <w:sdt>
        <w:sdtPr>
          <w:rPr>
            <w:rFonts w:ascii="Calibri" w:eastAsia="MS Gothic" w:hAnsi="Calibri" w:cs="Calibri"/>
            <w:b/>
            <w:sz w:val="32"/>
            <w:szCs w:val="32"/>
          </w:rPr>
          <w:id w:val="-72222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4CB7"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 w:rsidRPr="00FC4CB7">
        <w:rPr>
          <w:rFonts w:ascii="Calibri" w:hAnsi="Calibri" w:cs="Calibri"/>
          <w:color w:val="221E1F"/>
        </w:rPr>
        <w:tab/>
        <w:t>Course outline and relevant unit/subject outlines</w:t>
      </w:r>
    </w:p>
    <w:p w14:paraId="29A765E5" w14:textId="1FBE425E" w:rsidR="00584225" w:rsidRPr="00FC4CB7" w:rsidRDefault="00584225" w:rsidP="00584225">
      <w:pPr>
        <w:spacing w:before="76" w:after="0" w:line="360" w:lineRule="auto"/>
        <w:ind w:right="1147"/>
        <w:rPr>
          <w:rFonts w:ascii="Calibri" w:hAnsi="Calibri" w:cs="Calibri"/>
          <w:color w:val="221E1F"/>
        </w:rPr>
      </w:pPr>
      <w:r w:rsidRPr="00FC4CB7">
        <w:rPr>
          <w:rFonts w:ascii="Calibri" w:eastAsia="Calibri" w:hAnsi="Calibri" w:cs="Calibri"/>
          <w:color w:val="231F20"/>
        </w:rPr>
        <w:tab/>
      </w:r>
      <w:sdt>
        <w:sdtPr>
          <w:rPr>
            <w:rFonts w:ascii="Calibri" w:eastAsia="MS Gothic" w:hAnsi="Calibri" w:cs="Calibri"/>
            <w:b/>
            <w:sz w:val="32"/>
            <w:szCs w:val="32"/>
          </w:rPr>
          <w:id w:val="138576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4CB7"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 w:rsidRPr="00FC4CB7">
        <w:rPr>
          <w:rFonts w:ascii="Calibri" w:eastAsia="Calibri" w:hAnsi="Calibri" w:cs="Calibri"/>
          <w:color w:val="231F20"/>
        </w:rPr>
        <w:tab/>
      </w:r>
      <w:r w:rsidR="00EF6001" w:rsidRPr="00FC4CB7">
        <w:rPr>
          <w:rFonts w:ascii="Calibri" w:eastAsia="Calibri" w:hAnsi="Calibri" w:cs="Calibri"/>
          <w:color w:val="231F20"/>
        </w:rPr>
        <w:t>Course handbooks</w:t>
      </w:r>
      <w:r w:rsidRPr="00FC4CB7">
        <w:rPr>
          <w:rFonts w:ascii="Calibri" w:hAnsi="Calibri" w:cs="Calibri"/>
          <w:color w:val="221E1F"/>
        </w:rPr>
        <w:t xml:space="preserve"> </w:t>
      </w:r>
    </w:p>
    <w:p w14:paraId="49FC7170" w14:textId="2CBB844A" w:rsidR="00584225" w:rsidRPr="00FC4CB7" w:rsidRDefault="00584225" w:rsidP="00584225">
      <w:pPr>
        <w:spacing w:before="76" w:after="0" w:line="360" w:lineRule="auto"/>
        <w:ind w:right="1147"/>
        <w:rPr>
          <w:rFonts w:ascii="Calibri" w:hAnsi="Calibri" w:cs="Calibri"/>
          <w:color w:val="221E1F"/>
        </w:rPr>
      </w:pPr>
      <w:r w:rsidRPr="00FC4CB7">
        <w:rPr>
          <w:rFonts w:ascii="Calibri" w:eastAsia="Calibri" w:hAnsi="Calibri" w:cs="Calibri"/>
          <w:color w:val="231F20"/>
        </w:rPr>
        <w:tab/>
      </w:r>
      <w:sdt>
        <w:sdtPr>
          <w:rPr>
            <w:rFonts w:ascii="Calibri" w:eastAsia="MS Gothic" w:hAnsi="Calibri" w:cs="Calibri"/>
            <w:b/>
            <w:sz w:val="32"/>
            <w:szCs w:val="32"/>
          </w:rPr>
          <w:id w:val="73775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4CB7"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 w:rsidRPr="00FC4CB7">
        <w:rPr>
          <w:rFonts w:ascii="Calibri" w:eastAsia="Calibri" w:hAnsi="Calibri" w:cs="Calibri"/>
          <w:color w:val="231F20"/>
        </w:rPr>
        <w:tab/>
      </w:r>
      <w:r w:rsidR="00EF6001" w:rsidRPr="00FC4CB7">
        <w:rPr>
          <w:rFonts w:ascii="Calibri" w:hAnsi="Calibri" w:cs="Calibri"/>
          <w:color w:val="221E1F"/>
        </w:rPr>
        <w:t>Resources and references</w:t>
      </w:r>
    </w:p>
    <w:p w14:paraId="51B41477" w14:textId="2AE9C77E" w:rsidR="00EF6001" w:rsidRPr="00FC4CB7" w:rsidRDefault="00584225" w:rsidP="00EF6001">
      <w:pPr>
        <w:spacing w:before="76" w:after="0" w:line="360" w:lineRule="auto"/>
        <w:ind w:right="1147"/>
        <w:rPr>
          <w:rFonts w:ascii="Calibri" w:hAnsi="Calibri" w:cs="Calibri"/>
          <w:color w:val="221E1F"/>
        </w:rPr>
      </w:pPr>
      <w:r w:rsidRPr="00FC4CB7">
        <w:rPr>
          <w:rFonts w:ascii="Calibri" w:eastAsia="Calibri" w:hAnsi="Calibri" w:cs="Calibri"/>
          <w:color w:val="231F20"/>
        </w:rPr>
        <w:tab/>
      </w:r>
      <w:sdt>
        <w:sdtPr>
          <w:rPr>
            <w:rFonts w:ascii="Calibri" w:eastAsia="MS Gothic" w:hAnsi="Calibri" w:cs="Calibri"/>
            <w:b/>
            <w:sz w:val="32"/>
            <w:szCs w:val="32"/>
          </w:rPr>
          <w:id w:val="1284543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4CB7"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 w:rsidRPr="00FC4CB7">
        <w:rPr>
          <w:rFonts w:ascii="Calibri" w:eastAsia="Calibri" w:hAnsi="Calibri" w:cs="Calibri"/>
          <w:color w:val="231F20"/>
        </w:rPr>
        <w:tab/>
      </w:r>
      <w:r w:rsidR="000B3284">
        <w:rPr>
          <w:rFonts w:ascii="Calibri" w:eastAsia="Calibri" w:hAnsi="Calibri" w:cs="Calibri"/>
          <w:color w:val="231F20"/>
        </w:rPr>
        <w:t>Assessment documents</w:t>
      </w:r>
    </w:p>
    <w:p w14:paraId="0482013C" w14:textId="463DA982" w:rsidR="00EF6001" w:rsidRPr="00FC4CB7" w:rsidRDefault="00B87377" w:rsidP="00EF3528">
      <w:pPr>
        <w:spacing w:before="76" w:after="0" w:line="240" w:lineRule="auto"/>
        <w:ind w:left="1440" w:right="1147" w:hanging="731"/>
        <w:rPr>
          <w:rFonts w:ascii="Calibri" w:hAnsi="Calibri" w:cs="Calibri"/>
          <w:color w:val="221E1F"/>
        </w:rPr>
      </w:pPr>
      <w:sdt>
        <w:sdtPr>
          <w:rPr>
            <w:rFonts w:ascii="Calibri" w:eastAsia="MS Gothic" w:hAnsi="Calibri" w:cs="Calibri"/>
            <w:b/>
            <w:sz w:val="32"/>
            <w:szCs w:val="32"/>
          </w:rPr>
          <w:id w:val="-1186047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001" w:rsidRPr="00FC4CB7"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 w:rsidR="00EF6001" w:rsidRPr="00FC4CB7">
        <w:rPr>
          <w:rFonts w:ascii="Calibri" w:eastAsia="Calibri" w:hAnsi="Calibri" w:cs="Calibri"/>
          <w:color w:val="231F20"/>
        </w:rPr>
        <w:tab/>
      </w:r>
      <w:r w:rsidR="00EF6001" w:rsidRPr="00FC4CB7">
        <w:rPr>
          <w:rFonts w:ascii="Calibri" w:hAnsi="Calibri" w:cs="Calibri"/>
          <w:color w:val="221E1F"/>
        </w:rPr>
        <w:t xml:space="preserve">Information on entry requirements (including English language proficiency, advanced standing and approved </w:t>
      </w:r>
      <w:r w:rsidR="00F47EBA" w:rsidRPr="00FC4CB7">
        <w:rPr>
          <w:rFonts w:ascii="Calibri" w:hAnsi="Calibri" w:cs="Calibri"/>
          <w:color w:val="221E1F"/>
        </w:rPr>
        <w:t>student pathways</w:t>
      </w:r>
      <w:r w:rsidR="00EF6001" w:rsidRPr="00FC4CB7">
        <w:rPr>
          <w:rFonts w:ascii="Calibri" w:hAnsi="Calibri" w:cs="Calibri"/>
          <w:color w:val="221E1F"/>
        </w:rPr>
        <w:t xml:space="preserve">) </w:t>
      </w:r>
    </w:p>
    <w:p w14:paraId="5DF7EA16" w14:textId="032DB836" w:rsidR="00EF6001" w:rsidRPr="00FC4CB7" w:rsidRDefault="00EF6001" w:rsidP="00EF6001">
      <w:pPr>
        <w:spacing w:before="76" w:after="0" w:line="360" w:lineRule="auto"/>
        <w:ind w:left="720" w:right="1147" w:hanging="720"/>
        <w:rPr>
          <w:rFonts w:ascii="Calibri" w:hAnsi="Calibri" w:cs="Calibri"/>
          <w:color w:val="221E1F"/>
        </w:rPr>
      </w:pPr>
      <w:r w:rsidRPr="00FC4CB7">
        <w:rPr>
          <w:rFonts w:ascii="Calibri" w:eastAsia="Calibri" w:hAnsi="Calibri" w:cs="Calibri"/>
          <w:color w:val="231F20"/>
        </w:rPr>
        <w:tab/>
      </w:r>
      <w:sdt>
        <w:sdtPr>
          <w:rPr>
            <w:rFonts w:ascii="Calibri" w:eastAsia="MS Gothic" w:hAnsi="Calibri" w:cs="Calibri"/>
            <w:b/>
            <w:sz w:val="32"/>
            <w:szCs w:val="32"/>
          </w:rPr>
          <w:id w:val="-1675719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4CB7"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 w:rsidRPr="00FC4CB7">
        <w:rPr>
          <w:rFonts w:ascii="Calibri" w:eastAsia="Calibri" w:hAnsi="Calibri" w:cs="Calibri"/>
          <w:color w:val="231F20"/>
        </w:rPr>
        <w:tab/>
      </w:r>
      <w:r w:rsidR="00F47EBA" w:rsidRPr="00FC4CB7">
        <w:rPr>
          <w:rFonts w:ascii="Calibri" w:eastAsia="Calibri" w:hAnsi="Calibri" w:cs="Calibri"/>
          <w:color w:val="231F20"/>
        </w:rPr>
        <w:t>Background and experience of key staff involved with course development and delivery</w:t>
      </w:r>
      <w:r w:rsidRPr="00FC4CB7">
        <w:rPr>
          <w:rFonts w:ascii="Calibri" w:hAnsi="Calibri" w:cs="Calibri"/>
          <w:color w:val="221E1F"/>
        </w:rPr>
        <w:t xml:space="preserve"> </w:t>
      </w:r>
    </w:p>
    <w:p w14:paraId="09D099E9" w14:textId="53514040" w:rsidR="00EF6001" w:rsidRPr="00FC4CB7" w:rsidRDefault="00EF6001" w:rsidP="00EF3528">
      <w:pPr>
        <w:spacing w:before="76" w:after="0" w:line="240" w:lineRule="auto"/>
        <w:ind w:left="709" w:right="1147" w:hanging="709"/>
        <w:rPr>
          <w:rFonts w:ascii="Calibri" w:hAnsi="Calibri" w:cs="Calibri"/>
          <w:color w:val="221E1F"/>
        </w:rPr>
      </w:pPr>
      <w:r w:rsidRPr="00FC4CB7">
        <w:rPr>
          <w:rFonts w:ascii="Calibri" w:eastAsia="Calibri" w:hAnsi="Calibri" w:cs="Calibri"/>
          <w:color w:val="231F20"/>
        </w:rPr>
        <w:tab/>
      </w:r>
      <w:sdt>
        <w:sdtPr>
          <w:rPr>
            <w:rFonts w:ascii="Calibri" w:eastAsia="MS Gothic" w:hAnsi="Calibri" w:cs="Calibri"/>
            <w:b/>
            <w:sz w:val="32"/>
            <w:szCs w:val="32"/>
          </w:rPr>
          <w:id w:val="212103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4CB7"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 w:rsidRPr="00FC4CB7">
        <w:rPr>
          <w:rFonts w:ascii="Calibri" w:eastAsia="Calibri" w:hAnsi="Calibri" w:cs="Calibri"/>
          <w:color w:val="231F20"/>
        </w:rPr>
        <w:tab/>
      </w:r>
      <w:r w:rsidR="00F47EBA" w:rsidRPr="00FC4CB7">
        <w:rPr>
          <w:rFonts w:ascii="Calibri" w:hAnsi="Calibri" w:cs="Calibri"/>
          <w:color w:val="221E1F"/>
        </w:rPr>
        <w:t>Evidence of evaluation (for re-approval of an ECT program approval)</w:t>
      </w:r>
      <w:r w:rsidR="00EF3528">
        <w:rPr>
          <w:rFonts w:ascii="Calibri" w:hAnsi="Calibri" w:cs="Calibri"/>
          <w:color w:val="221E1F"/>
        </w:rPr>
        <w:t xml:space="preserve"> </w:t>
      </w:r>
      <w:r w:rsidR="00EF3528">
        <w:rPr>
          <w:rFonts w:ascii="Calibri" w:hAnsi="Calibri" w:cs="Calibri"/>
          <w:color w:val="221E1F"/>
        </w:rPr>
        <w:br/>
        <w:t xml:space="preserve">               </w:t>
      </w:r>
      <w:r w:rsidR="00EF3528" w:rsidRPr="00EF3528">
        <w:rPr>
          <w:rFonts w:ascii="Calibri" w:hAnsi="Calibri" w:cs="Calibri"/>
          <w:b/>
          <w:color w:val="221E1F"/>
        </w:rPr>
        <w:t>(For applications received from 1 July 2020)</w:t>
      </w:r>
    </w:p>
    <w:p w14:paraId="1FC0C928" w14:textId="776B62A8" w:rsidR="00584225" w:rsidRPr="00FC4CB7" w:rsidRDefault="00584225" w:rsidP="00EF3528">
      <w:pPr>
        <w:spacing w:after="0" w:line="240" w:lineRule="auto"/>
        <w:ind w:right="1147"/>
        <w:rPr>
          <w:rFonts w:ascii="Calibri" w:hAnsi="Calibri" w:cs="Calibri"/>
          <w:color w:val="221E1F"/>
        </w:rPr>
      </w:pPr>
      <w:r w:rsidRPr="00FC4CB7">
        <w:rPr>
          <w:rFonts w:ascii="Calibri" w:eastAsia="Calibri" w:hAnsi="Calibri" w:cs="Calibri"/>
          <w:color w:val="231F20"/>
        </w:rPr>
        <w:tab/>
      </w:r>
      <w:sdt>
        <w:sdtPr>
          <w:rPr>
            <w:rFonts w:ascii="Calibri" w:eastAsia="MS Gothic" w:hAnsi="Calibri" w:cs="Calibri"/>
            <w:b/>
            <w:sz w:val="32"/>
            <w:szCs w:val="32"/>
          </w:rPr>
          <w:id w:val="25016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4CB7"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 w:rsidRPr="00FC4CB7">
        <w:rPr>
          <w:rFonts w:ascii="Calibri" w:eastAsia="Calibri" w:hAnsi="Calibri" w:cs="Calibri"/>
          <w:color w:val="231F20"/>
        </w:rPr>
        <w:tab/>
        <w:t>Any a</w:t>
      </w:r>
      <w:r w:rsidRPr="00FC4CB7">
        <w:rPr>
          <w:rFonts w:ascii="Calibri" w:hAnsi="Calibri" w:cs="Calibri"/>
          <w:color w:val="221E1F"/>
        </w:rPr>
        <w:t xml:space="preserve">dditional material to support your application. This may include assessment </w:t>
      </w:r>
      <w:r w:rsidRPr="00FC4CB7">
        <w:rPr>
          <w:rFonts w:ascii="Calibri" w:hAnsi="Calibri" w:cs="Calibri"/>
          <w:color w:val="221E1F"/>
        </w:rPr>
        <w:tab/>
      </w:r>
      <w:r w:rsidRPr="00FC4CB7">
        <w:rPr>
          <w:rFonts w:ascii="Calibri" w:hAnsi="Calibri" w:cs="Calibri"/>
          <w:color w:val="221E1F"/>
        </w:rPr>
        <w:tab/>
        <w:t xml:space="preserve">requirements, professional experience </w:t>
      </w:r>
      <w:r w:rsidR="00F47EBA" w:rsidRPr="00FC4CB7">
        <w:rPr>
          <w:rFonts w:ascii="Calibri" w:hAnsi="Calibri" w:cs="Calibri"/>
          <w:color w:val="221E1F"/>
        </w:rPr>
        <w:t xml:space="preserve">handbooks </w:t>
      </w:r>
      <w:r w:rsidRPr="00FC4CB7">
        <w:rPr>
          <w:rFonts w:ascii="Calibri" w:hAnsi="Calibri" w:cs="Calibri"/>
          <w:color w:val="221E1F"/>
        </w:rPr>
        <w:t xml:space="preserve">and relevant policy documentation. </w:t>
      </w:r>
    </w:p>
    <w:p w14:paraId="41517284" w14:textId="77777777" w:rsidR="00332A5D" w:rsidRDefault="00332A5D" w:rsidP="00A14A84">
      <w:pPr>
        <w:spacing w:before="76" w:after="0" w:line="360" w:lineRule="auto"/>
        <w:ind w:right="1147"/>
        <w:rPr>
          <w:i/>
          <w:color w:val="221E1F"/>
        </w:rPr>
      </w:pPr>
    </w:p>
    <w:p w14:paraId="500ADDD5" w14:textId="1CC496B4" w:rsidR="00325378" w:rsidRDefault="00332A5D" w:rsidP="00332A5D">
      <w:pPr>
        <w:spacing w:before="76" w:after="0" w:line="360" w:lineRule="auto"/>
        <w:ind w:right="1147"/>
        <w:rPr>
          <w:rFonts w:ascii="Calibri" w:eastAsia="Calibri" w:hAnsi="Calibri" w:cs="Calibri"/>
          <w:color w:val="0067AC" w:themeColor="accent1"/>
          <w:position w:val="1"/>
          <w:sz w:val="28"/>
          <w:szCs w:val="28"/>
        </w:rPr>
      </w:pPr>
      <w:r>
        <w:rPr>
          <w:color w:val="221E1F"/>
        </w:rPr>
        <w:tab/>
      </w:r>
    </w:p>
    <w:p w14:paraId="5FA09384" w14:textId="77777777" w:rsidR="00325378" w:rsidRDefault="00325378" w:rsidP="00325378">
      <w:pPr>
        <w:tabs>
          <w:tab w:val="left" w:pos="567"/>
        </w:tabs>
        <w:ind w:right="1147"/>
        <w:rPr>
          <w:rFonts w:ascii="Calibri" w:eastAsia="Calibri" w:hAnsi="Calibri" w:cs="Calibri"/>
          <w:color w:val="0067AC" w:themeColor="accent1"/>
          <w:position w:val="1"/>
        </w:rPr>
      </w:pPr>
    </w:p>
    <w:p w14:paraId="0BEC6B8D" w14:textId="77777777" w:rsidR="00F47EBA" w:rsidRDefault="00F47EBA" w:rsidP="00062454">
      <w:pPr>
        <w:tabs>
          <w:tab w:val="left" w:pos="567"/>
        </w:tabs>
        <w:spacing w:line="240" w:lineRule="auto"/>
        <w:ind w:right="1147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BAC8AE2" w14:textId="77777777" w:rsidR="00924DCE" w:rsidRDefault="00924DCE" w:rsidP="00062454">
      <w:pPr>
        <w:tabs>
          <w:tab w:val="left" w:pos="567"/>
        </w:tabs>
        <w:spacing w:line="240" w:lineRule="auto"/>
        <w:ind w:right="1147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3D625FA8" w14:textId="77777777" w:rsidR="006F444F" w:rsidRDefault="006F444F" w:rsidP="00062454">
      <w:pPr>
        <w:pBdr>
          <w:bottom w:val="single" w:sz="4" w:space="1" w:color="auto"/>
        </w:pBd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4BEF3D9" w14:textId="34C73B63" w:rsidR="00062454" w:rsidRPr="00216B23" w:rsidRDefault="00FC4CB7" w:rsidP="00062454">
      <w:pPr>
        <w:pBdr>
          <w:bottom w:val="single" w:sz="4" w:space="1" w:color="auto"/>
        </w:pBd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br/>
      </w:r>
      <w:r w:rsidR="00CA5CDB">
        <w:rPr>
          <w:rFonts w:ascii="Calibri" w:eastAsia="Calibri" w:hAnsi="Calibri" w:cs="Calibri"/>
          <w:color w:val="000000" w:themeColor="text1"/>
          <w:sz w:val="28"/>
          <w:szCs w:val="28"/>
        </w:rPr>
        <w:br/>
      </w:r>
      <w:r w:rsidR="00B414BB">
        <w:rPr>
          <w:rFonts w:ascii="Calibri" w:eastAsia="Calibri" w:hAnsi="Calibri" w:cs="Calibri"/>
          <w:color w:val="000000" w:themeColor="text1"/>
          <w:sz w:val="28"/>
          <w:szCs w:val="28"/>
        </w:rPr>
        <w:t>F</w:t>
      </w:r>
      <w:r w:rsidR="00062454" w:rsidRPr="00325378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  <w:r w:rsidR="00062454" w:rsidRPr="00325378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="00062454">
        <w:rPr>
          <w:rFonts w:ascii="Calibri" w:eastAsia="Calibri" w:hAnsi="Calibri" w:cs="Calibri"/>
          <w:color w:val="000000" w:themeColor="text1"/>
          <w:sz w:val="28"/>
          <w:szCs w:val="28"/>
        </w:rPr>
        <w:t>ACECQA Privacy Notice</w:t>
      </w:r>
    </w:p>
    <w:p w14:paraId="34B4C60B" w14:textId="146883B0" w:rsidR="00062454" w:rsidRPr="00F47EBA" w:rsidRDefault="00062454" w:rsidP="00F47EBA">
      <w:pPr>
        <w:spacing w:before="29" w:after="80"/>
        <w:ind w:right="-10"/>
        <w:rPr>
          <w:rFonts w:ascii="Calibri" w:eastAsia="Calibri" w:hAnsi="Calibri" w:cs="Calibri"/>
        </w:rPr>
      </w:pPr>
      <w:r w:rsidRPr="00062454">
        <w:rPr>
          <w:rFonts w:ascii="Calibri" w:eastAsia="Calibri" w:hAnsi="Calibri" w:cs="Calibri"/>
        </w:rPr>
        <w:t>ACECQA will use the information you have provided to make an assessment of t</w:t>
      </w:r>
      <w:r w:rsidR="00F47EBA">
        <w:rPr>
          <w:rFonts w:ascii="Calibri" w:eastAsia="Calibri" w:hAnsi="Calibri" w:cs="Calibri"/>
        </w:rPr>
        <w:t xml:space="preserve">he qualification, </w:t>
      </w:r>
      <w:r w:rsidRPr="00062454">
        <w:rPr>
          <w:rFonts w:ascii="Calibri" w:eastAsia="Calibri" w:hAnsi="Calibri" w:cs="Calibri"/>
        </w:rPr>
        <w:t>under section 169(7) of the Education and Care Serv</w:t>
      </w:r>
      <w:r w:rsidR="00F47EBA">
        <w:rPr>
          <w:rFonts w:ascii="Calibri" w:eastAsia="Calibri" w:hAnsi="Calibri" w:cs="Calibri"/>
        </w:rPr>
        <w:t xml:space="preserve">ices National Law </w:t>
      </w:r>
      <w:r>
        <w:rPr>
          <w:rFonts w:ascii="Calibri" w:eastAsia="Calibri" w:hAnsi="Calibri" w:cs="Calibri"/>
        </w:rPr>
        <w:t xml:space="preserve">Act 2010, </w:t>
      </w:r>
      <w:r w:rsidRPr="00062454">
        <w:rPr>
          <w:rFonts w:ascii="Calibri" w:eastAsia="Calibri" w:hAnsi="Calibri" w:cs="Calibri"/>
        </w:rPr>
        <w:t>for approval to be published on the Australian Children’s Educati</w:t>
      </w:r>
      <w:r w:rsidR="00F47EBA">
        <w:rPr>
          <w:rFonts w:ascii="Calibri" w:eastAsia="Calibri" w:hAnsi="Calibri" w:cs="Calibri"/>
        </w:rPr>
        <w:t xml:space="preserve">on and </w:t>
      </w:r>
      <w:r>
        <w:rPr>
          <w:rFonts w:ascii="Calibri" w:eastAsia="Calibri" w:hAnsi="Calibri" w:cs="Calibri"/>
        </w:rPr>
        <w:t xml:space="preserve">Care Quality </w:t>
      </w:r>
      <w:r w:rsidRPr="00062454">
        <w:rPr>
          <w:rFonts w:ascii="Calibri" w:eastAsia="Calibri" w:hAnsi="Calibri" w:cs="Calibri"/>
        </w:rPr>
        <w:t>Authority’s (ACECQA) website. Information will be held in line with responsibilities unde</w:t>
      </w:r>
      <w:r>
        <w:rPr>
          <w:rFonts w:ascii="Calibri" w:eastAsia="Calibri" w:hAnsi="Calibri" w:cs="Calibri"/>
        </w:rPr>
        <w:t xml:space="preserve">r </w:t>
      </w:r>
      <w:r w:rsidRPr="00062454">
        <w:rPr>
          <w:rFonts w:ascii="Calibri" w:eastAsia="Calibri" w:hAnsi="Calibri" w:cs="Calibri"/>
        </w:rPr>
        <w:t>section 273 (Duty of confidentiality) of the Education and Care Services National L</w:t>
      </w:r>
      <w:r>
        <w:rPr>
          <w:rFonts w:ascii="Calibri" w:eastAsia="Calibri" w:hAnsi="Calibri" w:cs="Calibri"/>
        </w:rPr>
        <w:t xml:space="preserve">aw Act </w:t>
      </w:r>
      <w:r w:rsidRPr="00062454">
        <w:rPr>
          <w:rFonts w:ascii="Calibri" w:eastAsia="Calibri" w:hAnsi="Calibri" w:cs="Calibri"/>
        </w:rPr>
        <w:t>2010. ACECQA may need to disclose particular information about an application to s</w:t>
      </w:r>
      <w:r>
        <w:rPr>
          <w:rFonts w:ascii="Calibri" w:eastAsia="Calibri" w:hAnsi="Calibri" w:cs="Calibri"/>
        </w:rPr>
        <w:t xml:space="preserve">ome </w:t>
      </w:r>
      <w:r w:rsidRPr="00062454">
        <w:rPr>
          <w:rFonts w:ascii="Calibri" w:eastAsia="Calibri" w:hAnsi="Calibri" w:cs="Calibri"/>
        </w:rPr>
        <w:t xml:space="preserve">third parties to finalise a recommendation. An organisation will be contacted to discuss this process where the matter relates to </w:t>
      </w:r>
      <w:r w:rsidR="00F47EBA">
        <w:rPr>
          <w:rFonts w:ascii="Calibri" w:eastAsia="Calibri" w:hAnsi="Calibri" w:cs="Calibri"/>
        </w:rPr>
        <w:t>specific content of a program.</w:t>
      </w:r>
    </w:p>
    <w:p w14:paraId="0872AB1F" w14:textId="5E0D6504" w:rsidR="009B788E" w:rsidRPr="00216B23" w:rsidRDefault="00CA5CDB" w:rsidP="00325378">
      <w:pPr>
        <w:pBdr>
          <w:bottom w:val="single" w:sz="4" w:space="1" w:color="auto"/>
        </w:pBdr>
        <w:tabs>
          <w:tab w:val="left" w:pos="567"/>
        </w:tabs>
        <w:spacing w:line="240" w:lineRule="auto"/>
        <w:ind w:right="1147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325378">
        <w:rPr>
          <w:noProof/>
          <w:color w:val="000000" w:themeColor="text1"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A1D5250" wp14:editId="59D01A6B">
                <wp:simplePos x="0" y="0"/>
                <wp:positionH relativeFrom="column">
                  <wp:posOffset>1562100</wp:posOffset>
                </wp:positionH>
                <wp:positionV relativeFrom="paragraph">
                  <wp:posOffset>516890</wp:posOffset>
                </wp:positionV>
                <wp:extent cx="3000375" cy="335280"/>
                <wp:effectExtent l="0" t="0" r="28575" b="26670"/>
                <wp:wrapNone/>
                <wp:docPr id="373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2C091" w14:textId="77777777" w:rsidR="006F444F" w:rsidRPr="00130BB9" w:rsidRDefault="006F444F" w:rsidP="008704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D5250" id="Text Box 423" o:spid="_x0000_s1057" type="#_x0000_t202" style="position:absolute;margin-left:123pt;margin-top:40.7pt;width:236.25pt;height:26.4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">
                <v:textbox>
                  <w:txbxContent>
                    <w:p w14:paraId="51D2C091" w14:textId="77777777" w:rsidR="006F444F" w:rsidRPr="00130BB9" w:rsidRDefault="006F444F" w:rsidP="0087048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br/>
      </w:r>
      <w:r w:rsidR="0065224D">
        <w:rPr>
          <w:rFonts w:ascii="Calibri" w:eastAsia="Calibri" w:hAnsi="Calibri" w:cs="Calibri"/>
          <w:color w:val="000000" w:themeColor="text1"/>
          <w:sz w:val="28"/>
          <w:szCs w:val="28"/>
        </w:rPr>
        <w:t>G</w:t>
      </w:r>
      <w:r w:rsidR="009B788E" w:rsidRPr="00325378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  <w:r w:rsidR="00046982" w:rsidRPr="00325378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="009B788E" w:rsidRPr="00325378">
        <w:rPr>
          <w:rFonts w:ascii="Calibri" w:eastAsia="Calibri" w:hAnsi="Calibri" w:cs="Calibri"/>
          <w:color w:val="000000" w:themeColor="text1"/>
          <w:sz w:val="28"/>
          <w:szCs w:val="28"/>
        </w:rPr>
        <w:t>Declaration and consent</w:t>
      </w:r>
    </w:p>
    <w:p w14:paraId="6D82D4AB" w14:textId="00F476A7" w:rsidR="009606A2" w:rsidRDefault="009606A2" w:rsidP="009606A2">
      <w:pPr>
        <w:tabs>
          <w:tab w:val="left" w:pos="-2268"/>
          <w:tab w:val="left" w:pos="1418"/>
        </w:tabs>
        <w:spacing w:after="0" w:line="600" w:lineRule="auto"/>
        <w:ind w:right="-20"/>
        <w:rPr>
          <w:rFonts w:ascii="Calibri" w:eastAsia="Calibri" w:hAnsi="Calibri" w:cs="Calibri"/>
          <w:color w:val="231F20"/>
        </w:rPr>
      </w:pPr>
      <w:bookmarkStart w:id="4" w:name="_Ref348013859"/>
      <w:r>
        <w:rPr>
          <w:rFonts w:ascii="Calibri" w:eastAsia="Calibri" w:hAnsi="Calibri" w:cs="Calibri"/>
          <w:b/>
          <w:color w:val="231F20"/>
        </w:rPr>
        <w:tab/>
      </w:r>
      <w:r w:rsidR="009B788E" w:rsidRPr="009606A2">
        <w:rPr>
          <w:rFonts w:ascii="Calibri" w:eastAsia="Calibri" w:hAnsi="Calibri" w:cs="Calibri"/>
          <w:color w:val="231F20"/>
        </w:rPr>
        <w:t>I</w:t>
      </w:r>
      <w:r w:rsidR="00B73373" w:rsidRPr="009606A2">
        <w:rPr>
          <w:rFonts w:ascii="Calibri" w:eastAsia="Calibri" w:hAnsi="Calibri" w:cs="Calibri"/>
          <w:color w:val="231F20"/>
        </w:rPr>
        <w:t>, (</w:t>
      </w:r>
      <w:r w:rsidR="00870481" w:rsidRPr="009606A2">
        <w:rPr>
          <w:rFonts w:ascii="Calibri" w:eastAsia="Calibri" w:hAnsi="Calibri" w:cs="Calibri"/>
          <w:color w:val="231F20"/>
        </w:rPr>
        <w:t>name</w:t>
      </w:r>
      <w:r w:rsidR="009C6C06" w:rsidRPr="009606A2">
        <w:rPr>
          <w:rFonts w:ascii="Calibri" w:eastAsia="Calibri" w:hAnsi="Calibri" w:cs="Calibri"/>
          <w:color w:val="231F20"/>
        </w:rPr>
        <w:t>)</w:t>
      </w:r>
      <w:bookmarkEnd w:id="4"/>
      <w:r w:rsidR="009C6C06" w:rsidRPr="009606A2">
        <w:rPr>
          <w:rFonts w:ascii="Calibri" w:eastAsia="Calibri" w:hAnsi="Calibri" w:cs="Calibri"/>
          <w:color w:val="231F20"/>
        </w:rPr>
        <w:t xml:space="preserve"> </w:t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>
        <w:rPr>
          <w:rFonts w:ascii="Calibri" w:eastAsia="Calibri" w:hAnsi="Calibri" w:cs="Calibri"/>
          <w:color w:val="231F20"/>
        </w:rPr>
        <w:tab/>
      </w:r>
      <w:r w:rsidR="00B73373">
        <w:rPr>
          <w:rFonts w:ascii="Calibri" w:eastAsia="Calibri" w:hAnsi="Calibri" w:cs="Calibri"/>
          <w:color w:val="231F20"/>
        </w:rPr>
        <w:t xml:space="preserve">  </w:t>
      </w:r>
      <w:r w:rsidR="000B6957" w:rsidRPr="009B788E">
        <w:rPr>
          <w:rFonts w:ascii="Calibri" w:eastAsia="Calibri" w:hAnsi="Calibri" w:cs="Calibri"/>
          <w:color w:val="231F20"/>
        </w:rPr>
        <w:t>decla</w:t>
      </w:r>
      <w:r w:rsidR="000B6957" w:rsidRPr="009B788E">
        <w:rPr>
          <w:rFonts w:ascii="Calibri" w:eastAsia="Calibri" w:hAnsi="Calibri" w:cs="Calibri"/>
          <w:color w:val="231F20"/>
          <w:spacing w:val="-3"/>
        </w:rPr>
        <w:t>r</w:t>
      </w:r>
      <w:r w:rsidR="000B6957" w:rsidRPr="009B788E">
        <w:rPr>
          <w:rFonts w:ascii="Calibri" w:eastAsia="Calibri" w:hAnsi="Calibri" w:cs="Calibri"/>
          <w:color w:val="231F20"/>
        </w:rPr>
        <w:t>e th</w:t>
      </w:r>
      <w:r w:rsidR="000B6957" w:rsidRPr="009B788E">
        <w:rPr>
          <w:rFonts w:ascii="Calibri" w:eastAsia="Calibri" w:hAnsi="Calibri" w:cs="Calibri"/>
          <w:color w:val="231F20"/>
          <w:spacing w:val="-2"/>
        </w:rPr>
        <w:t>a</w:t>
      </w:r>
      <w:r w:rsidR="000B6957" w:rsidRPr="009B788E">
        <w:rPr>
          <w:rFonts w:ascii="Calibri" w:eastAsia="Calibri" w:hAnsi="Calibri" w:cs="Calibri"/>
          <w:color w:val="231F20"/>
        </w:rPr>
        <w:t>t:</w:t>
      </w:r>
    </w:p>
    <w:p w14:paraId="576B858B" w14:textId="77777777" w:rsidR="009606A2" w:rsidRPr="009606A2" w:rsidRDefault="000B6957" w:rsidP="005256CC">
      <w:pPr>
        <w:pStyle w:val="ListParagraph"/>
        <w:numPr>
          <w:ilvl w:val="0"/>
          <w:numId w:val="27"/>
        </w:numPr>
        <w:tabs>
          <w:tab w:val="left" w:pos="-2268"/>
          <w:tab w:val="left" w:pos="1418"/>
          <w:tab w:val="left" w:pos="8647"/>
        </w:tabs>
        <w:spacing w:after="0"/>
        <w:ind w:right="1266"/>
        <w:rPr>
          <w:rFonts w:ascii="Calibri" w:eastAsia="Calibri" w:hAnsi="Calibri" w:cs="Calibri"/>
          <w:b/>
          <w:color w:val="231F20"/>
        </w:rPr>
      </w:pPr>
      <w:r w:rsidRPr="009606A2">
        <w:rPr>
          <w:rFonts w:ascii="Calibri" w:eastAsia="Calibri" w:hAnsi="Calibri" w:cs="Calibri"/>
          <w:color w:val="231F20"/>
          <w:position w:val="1"/>
        </w:rPr>
        <w:t>the information contained in this Application Form and supporting documents is true and correct</w:t>
      </w:r>
    </w:p>
    <w:p w14:paraId="17960DC8" w14:textId="7E53E11F" w:rsidR="009606A2" w:rsidRPr="009606A2" w:rsidRDefault="000B6957" w:rsidP="005256CC">
      <w:pPr>
        <w:pStyle w:val="ListParagraph"/>
        <w:numPr>
          <w:ilvl w:val="0"/>
          <w:numId w:val="27"/>
        </w:numPr>
        <w:tabs>
          <w:tab w:val="left" w:pos="-2268"/>
          <w:tab w:val="left" w:pos="1418"/>
          <w:tab w:val="left" w:pos="8647"/>
        </w:tabs>
        <w:spacing w:after="0"/>
        <w:ind w:right="1266"/>
        <w:rPr>
          <w:rFonts w:ascii="Calibri" w:eastAsia="Calibri" w:hAnsi="Calibri" w:cs="Calibri"/>
          <w:b/>
          <w:color w:val="231F20"/>
        </w:rPr>
      </w:pPr>
      <w:r w:rsidRPr="009606A2">
        <w:rPr>
          <w:rFonts w:ascii="Calibri" w:eastAsia="Calibri" w:hAnsi="Calibri" w:cs="Calibri"/>
          <w:color w:val="231F20"/>
          <w:position w:val="1"/>
        </w:rPr>
        <w:t>I h</w:t>
      </w:r>
      <w:r w:rsidRPr="009606A2">
        <w:rPr>
          <w:rFonts w:ascii="Calibri" w:eastAsia="Calibri" w:hAnsi="Calibri" w:cs="Calibri"/>
          <w:color w:val="231F20"/>
          <w:spacing w:val="-4"/>
          <w:position w:val="1"/>
        </w:rPr>
        <w:t>a</w:t>
      </w:r>
      <w:r w:rsidRPr="009606A2">
        <w:rPr>
          <w:rFonts w:ascii="Calibri" w:eastAsia="Calibri" w:hAnsi="Calibri" w:cs="Calibri"/>
          <w:color w:val="231F20"/>
          <w:spacing w:val="-2"/>
          <w:position w:val="1"/>
        </w:rPr>
        <w:t>v</w:t>
      </w:r>
      <w:r w:rsidRPr="009606A2">
        <w:rPr>
          <w:rFonts w:ascii="Calibri" w:eastAsia="Calibri" w:hAnsi="Calibri" w:cs="Calibri"/>
          <w:color w:val="231F20"/>
          <w:position w:val="1"/>
        </w:rPr>
        <w:t xml:space="preserve">e </w:t>
      </w:r>
      <w:r w:rsidRPr="009606A2">
        <w:rPr>
          <w:rFonts w:ascii="Calibri" w:eastAsia="Calibri" w:hAnsi="Calibri" w:cs="Calibri"/>
          <w:color w:val="231F20"/>
          <w:spacing w:val="-3"/>
          <w:position w:val="1"/>
        </w:rPr>
        <w:t>r</w:t>
      </w:r>
      <w:r w:rsidRPr="009606A2">
        <w:rPr>
          <w:rFonts w:ascii="Calibri" w:eastAsia="Calibri" w:hAnsi="Calibri" w:cs="Calibri"/>
          <w:color w:val="231F20"/>
          <w:position w:val="1"/>
        </w:rPr>
        <w:t>ead and unde</w:t>
      </w:r>
      <w:r w:rsidRPr="009606A2">
        <w:rPr>
          <w:rFonts w:ascii="Calibri" w:eastAsia="Calibri" w:hAnsi="Calibri" w:cs="Calibri"/>
          <w:color w:val="231F20"/>
          <w:spacing w:val="-4"/>
          <w:position w:val="1"/>
        </w:rPr>
        <w:t>r</w:t>
      </w:r>
      <w:r w:rsidRPr="009606A2">
        <w:rPr>
          <w:rFonts w:ascii="Calibri" w:eastAsia="Calibri" w:hAnsi="Calibri" w:cs="Calibri"/>
          <w:color w:val="231F20"/>
          <w:spacing w:val="-3"/>
          <w:position w:val="1"/>
        </w:rPr>
        <w:t>s</w:t>
      </w:r>
      <w:r w:rsidRPr="009606A2">
        <w:rPr>
          <w:rFonts w:ascii="Calibri" w:eastAsia="Calibri" w:hAnsi="Calibri" w:cs="Calibri"/>
          <w:color w:val="231F20"/>
          <w:spacing w:val="-2"/>
          <w:position w:val="1"/>
        </w:rPr>
        <w:t>t</w:t>
      </w:r>
      <w:r w:rsidRPr="009606A2">
        <w:rPr>
          <w:rFonts w:ascii="Calibri" w:eastAsia="Calibri" w:hAnsi="Calibri" w:cs="Calibri"/>
          <w:color w:val="231F20"/>
          <w:position w:val="1"/>
        </w:rPr>
        <w:t xml:space="preserve">ood </w:t>
      </w:r>
      <w:r w:rsidR="005256CC">
        <w:rPr>
          <w:rFonts w:ascii="Calibri" w:eastAsia="Calibri" w:hAnsi="Calibri" w:cs="Calibri"/>
          <w:color w:val="231F20"/>
          <w:position w:val="1"/>
        </w:rPr>
        <w:t xml:space="preserve">all the </w:t>
      </w:r>
      <w:r w:rsidR="00870481" w:rsidRPr="009606A2">
        <w:rPr>
          <w:rFonts w:ascii="Calibri" w:eastAsia="Calibri" w:hAnsi="Calibri" w:cs="Calibri"/>
          <w:color w:val="231F20"/>
          <w:position w:val="1"/>
        </w:rPr>
        <w:t xml:space="preserve">information contained in the </w:t>
      </w:r>
      <w:r w:rsidR="005B50DF">
        <w:rPr>
          <w:rFonts w:ascii="Calibri" w:eastAsia="Calibri" w:hAnsi="Calibri" w:cs="Calibri"/>
          <w:color w:val="231F20"/>
          <w:position w:val="1"/>
        </w:rPr>
        <w:t>relevant Qualification Requirements for Program Assessments document</w:t>
      </w:r>
    </w:p>
    <w:p w14:paraId="526A14C7" w14:textId="77777777" w:rsidR="009606A2" w:rsidRPr="009606A2" w:rsidRDefault="00870481" w:rsidP="005256CC">
      <w:pPr>
        <w:pStyle w:val="ListParagraph"/>
        <w:numPr>
          <w:ilvl w:val="0"/>
          <w:numId w:val="27"/>
        </w:numPr>
        <w:tabs>
          <w:tab w:val="left" w:pos="-2268"/>
          <w:tab w:val="left" w:pos="1418"/>
          <w:tab w:val="left" w:pos="8647"/>
        </w:tabs>
        <w:spacing w:after="0"/>
        <w:ind w:right="1266"/>
        <w:rPr>
          <w:rFonts w:ascii="Calibri" w:eastAsia="Calibri" w:hAnsi="Calibri" w:cs="Calibri"/>
          <w:b/>
          <w:color w:val="231F20"/>
        </w:rPr>
      </w:pPr>
      <w:r w:rsidRPr="009606A2">
        <w:rPr>
          <w:rFonts w:cs="Calibri"/>
          <w:color w:val="000000"/>
        </w:rPr>
        <w:t xml:space="preserve">I understand that if additional supporting documents are requested and they are not provided by </w:t>
      </w:r>
      <w:r w:rsidR="009606A2" w:rsidRPr="009606A2">
        <w:rPr>
          <w:rFonts w:cs="Calibri"/>
          <w:color w:val="221E1F"/>
        </w:rPr>
        <w:t xml:space="preserve">the specified date, </w:t>
      </w:r>
      <w:r w:rsidRPr="009606A2">
        <w:rPr>
          <w:rFonts w:cs="Calibri"/>
          <w:color w:val="221E1F"/>
        </w:rPr>
        <w:t xml:space="preserve">this application may be rejected and the organisation will not be entitled to a refund </w:t>
      </w:r>
    </w:p>
    <w:p w14:paraId="4C1B14F7" w14:textId="517B453F" w:rsidR="009606A2" w:rsidRPr="009606A2" w:rsidRDefault="00870481" w:rsidP="005256CC">
      <w:pPr>
        <w:pStyle w:val="ListParagraph"/>
        <w:numPr>
          <w:ilvl w:val="0"/>
          <w:numId w:val="27"/>
        </w:numPr>
        <w:tabs>
          <w:tab w:val="left" w:pos="-2268"/>
          <w:tab w:val="left" w:pos="1418"/>
          <w:tab w:val="left" w:pos="8647"/>
        </w:tabs>
        <w:spacing w:after="0"/>
        <w:ind w:right="1266"/>
        <w:rPr>
          <w:rFonts w:ascii="Calibri" w:eastAsia="Calibri" w:hAnsi="Calibri" w:cs="Calibri"/>
          <w:b/>
          <w:color w:val="231F20"/>
        </w:rPr>
      </w:pPr>
      <w:r w:rsidRPr="009606A2">
        <w:rPr>
          <w:rFonts w:cs="Calibri"/>
          <w:color w:val="000000"/>
        </w:rPr>
        <w:t xml:space="preserve">I understand if false or misleading information is submitted, ACECQA will decline to assess my </w:t>
      </w:r>
      <w:r w:rsidRPr="009606A2">
        <w:rPr>
          <w:rFonts w:cs="Calibri"/>
          <w:color w:val="221E1F"/>
        </w:rPr>
        <w:t xml:space="preserve">organisation’s application </w:t>
      </w:r>
    </w:p>
    <w:p w14:paraId="56B2A014" w14:textId="77777777" w:rsidR="009606A2" w:rsidRPr="009606A2" w:rsidRDefault="00870481" w:rsidP="005256CC">
      <w:pPr>
        <w:pStyle w:val="ListParagraph"/>
        <w:numPr>
          <w:ilvl w:val="0"/>
          <w:numId w:val="27"/>
        </w:numPr>
        <w:tabs>
          <w:tab w:val="left" w:pos="-2268"/>
          <w:tab w:val="left" w:pos="1418"/>
          <w:tab w:val="left" w:pos="8647"/>
        </w:tabs>
        <w:spacing w:after="0"/>
        <w:ind w:right="1266"/>
        <w:rPr>
          <w:rFonts w:ascii="Calibri" w:eastAsia="Calibri" w:hAnsi="Calibri" w:cs="Calibri"/>
          <w:b/>
          <w:color w:val="231F20"/>
        </w:rPr>
      </w:pPr>
      <w:r w:rsidRPr="009606A2">
        <w:rPr>
          <w:rFonts w:cs="Calibri"/>
          <w:color w:val="000000"/>
        </w:rPr>
        <w:t xml:space="preserve">I undertake to inform ACECQA of any changes to my organisation’s circumstances while my </w:t>
      </w:r>
      <w:r w:rsidR="009606A2" w:rsidRPr="009606A2">
        <w:rPr>
          <w:rFonts w:cs="Calibri"/>
          <w:color w:val="221E1F"/>
        </w:rPr>
        <w:t xml:space="preserve">application is being </w:t>
      </w:r>
      <w:r w:rsidRPr="009606A2">
        <w:rPr>
          <w:rFonts w:cs="Calibri"/>
          <w:color w:val="221E1F"/>
        </w:rPr>
        <w:t>considered</w:t>
      </w:r>
    </w:p>
    <w:p w14:paraId="60FE6B26" w14:textId="1DB407A5" w:rsidR="00870481" w:rsidRPr="009606A2" w:rsidRDefault="00870481" w:rsidP="005256CC">
      <w:pPr>
        <w:pStyle w:val="ListParagraph"/>
        <w:numPr>
          <w:ilvl w:val="0"/>
          <w:numId w:val="27"/>
        </w:numPr>
        <w:tabs>
          <w:tab w:val="left" w:pos="-2268"/>
          <w:tab w:val="left" w:pos="1418"/>
          <w:tab w:val="left" w:pos="8647"/>
        </w:tabs>
        <w:spacing w:after="0"/>
        <w:ind w:right="1266"/>
        <w:rPr>
          <w:rFonts w:ascii="Calibri" w:eastAsia="Calibri" w:hAnsi="Calibri" w:cs="Calibri"/>
          <w:b/>
          <w:color w:val="231F20"/>
        </w:rPr>
      </w:pPr>
      <w:r w:rsidRPr="009606A2">
        <w:rPr>
          <w:rFonts w:ascii="Calibri" w:eastAsia="Calibri" w:hAnsi="Calibri" w:cs="Calibri"/>
          <w:bCs/>
          <w:color w:val="231F20"/>
          <w:position w:val="1"/>
          <w:lang w:val="en-AU"/>
        </w:rPr>
        <w:t xml:space="preserve">I authorise ACECQA to make enquiries necessary to assist in the completion of the enclosed qualification approval application for the purpose of verifying details </w:t>
      </w:r>
    </w:p>
    <w:p w14:paraId="0686A81D" w14:textId="011C68FE" w:rsidR="00870481" w:rsidRDefault="00732B04" w:rsidP="00325378">
      <w:pPr>
        <w:tabs>
          <w:tab w:val="left" w:pos="1280"/>
        </w:tabs>
        <w:spacing w:before="240" w:after="0" w:line="240" w:lineRule="auto"/>
        <w:ind w:right="143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00BBFC" wp14:editId="1F1DA5BF">
                <wp:simplePos x="0" y="0"/>
                <wp:positionH relativeFrom="column">
                  <wp:posOffset>1666875</wp:posOffset>
                </wp:positionH>
                <wp:positionV relativeFrom="paragraph">
                  <wp:posOffset>58420</wp:posOffset>
                </wp:positionV>
                <wp:extent cx="3004185" cy="352425"/>
                <wp:effectExtent l="0" t="0" r="24765" b="28575"/>
                <wp:wrapNone/>
                <wp:docPr id="24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B7BBA" w14:textId="77777777" w:rsidR="006F444F" w:rsidRPr="00752AF7" w:rsidRDefault="006F444F" w:rsidP="00ED53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52AF7"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0BBFC" id="Text Box 377" o:spid="_x0000_s1058" type="#_x0000_t202" style="position:absolute;margin-left:131.25pt;margin-top:4.6pt;width:236.55pt;height:27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">
                <v:textbox>
                  <w:txbxContent>
                    <w:p w14:paraId="328B7BBA" w14:textId="77777777" w:rsidR="006F444F" w:rsidRPr="00752AF7" w:rsidRDefault="006F444F" w:rsidP="00ED53F1">
                      <w:pPr>
                        <w:rPr>
                          <w:sz w:val="18"/>
                          <w:szCs w:val="18"/>
                        </w:rPr>
                      </w:pPr>
                      <w:r w:rsidRPr="00752AF7">
                        <w:rPr>
                          <w:sz w:val="18"/>
                          <w:szCs w:val="1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9606A2">
        <w:rPr>
          <w:rFonts w:ascii="Calibri" w:eastAsia="Calibri" w:hAnsi="Calibri" w:cs="Calibri"/>
        </w:rPr>
        <w:tab/>
      </w:r>
      <w:r w:rsidR="009606A2">
        <w:rPr>
          <w:rFonts w:ascii="Calibri" w:eastAsia="Calibri" w:hAnsi="Calibri" w:cs="Calibri"/>
        </w:rPr>
        <w:tab/>
      </w:r>
      <w:r w:rsidR="00ED53F1">
        <w:rPr>
          <w:rFonts w:ascii="Calibri" w:eastAsia="Calibri" w:hAnsi="Calibri" w:cs="Calibri"/>
        </w:rPr>
        <w:t>Signature</w:t>
      </w:r>
    </w:p>
    <w:p w14:paraId="4C8FBC13" w14:textId="061618A8" w:rsidR="00732B04" w:rsidRPr="0065224D" w:rsidRDefault="009606A2" w:rsidP="009606A2">
      <w:pPr>
        <w:spacing w:after="0" w:line="240" w:lineRule="auto"/>
        <w:ind w:right="606"/>
        <w:rPr>
          <w:rFonts w:ascii="Calibri" w:eastAsia="Calibri" w:hAnsi="Calibri" w:cs="Calibri"/>
          <w:color w:val="231F20"/>
          <w:u w:color="231F20"/>
        </w:rPr>
      </w:pPr>
      <w:r>
        <w:rPr>
          <w:rFonts w:ascii="Calibri" w:eastAsia="Calibri" w:hAnsi="Calibri" w:cs="Calibri"/>
          <w:color w:val="231F20"/>
          <w:u w:color="231F20"/>
        </w:rPr>
        <w:tab/>
      </w:r>
      <w:r>
        <w:rPr>
          <w:rFonts w:ascii="Calibri" w:eastAsia="Calibri" w:hAnsi="Calibri" w:cs="Calibri"/>
          <w:color w:val="231F20"/>
          <w:u w:color="231F20"/>
        </w:rPr>
        <w:tab/>
      </w:r>
      <w:r>
        <w:rPr>
          <w:rFonts w:ascii="Calibri" w:eastAsia="Calibri" w:hAnsi="Calibri" w:cs="Calibri"/>
          <w:color w:val="231F20"/>
          <w:u w:color="231F20"/>
        </w:rPr>
        <w:tab/>
      </w:r>
      <w:r>
        <w:rPr>
          <w:rFonts w:ascii="Calibri" w:eastAsia="Calibri" w:hAnsi="Calibri" w:cs="Calibri"/>
          <w:color w:val="231F20"/>
          <w:u w:color="231F20"/>
        </w:rPr>
        <w:tab/>
      </w:r>
      <w:r>
        <w:rPr>
          <w:rFonts w:ascii="Calibri" w:eastAsia="Calibri" w:hAnsi="Calibri" w:cs="Calibri"/>
          <w:color w:val="231F20"/>
          <w:u w:color="231F20"/>
        </w:rPr>
        <w:tab/>
      </w:r>
      <w:r>
        <w:rPr>
          <w:rFonts w:ascii="Calibri" w:eastAsia="Calibri" w:hAnsi="Calibri" w:cs="Calibri"/>
          <w:color w:val="231F20"/>
          <w:u w:color="231F20"/>
        </w:rPr>
        <w:tab/>
      </w:r>
    </w:p>
    <w:p w14:paraId="76EC0DB7" w14:textId="58DAF973" w:rsidR="009C6C06" w:rsidRDefault="0065224D" w:rsidP="009606A2">
      <w:pPr>
        <w:spacing w:after="0" w:line="240" w:lineRule="auto"/>
        <w:ind w:right="606"/>
        <w:rPr>
          <w:rFonts w:ascii="Calibri" w:eastAsia="Calibri" w:hAnsi="Calibri" w:cs="Calibri"/>
          <w:color w:val="231F20"/>
          <w:u w:color="231F20"/>
          <w:vertAlign w:val="superscript"/>
        </w:rPr>
      </w:pPr>
      <w:r>
        <w:rPr>
          <w:rFonts w:ascii="Calibri" w:eastAsia="Calibri" w:hAnsi="Calibri" w:cs="Calibri"/>
          <w:noProof/>
          <w:color w:val="231F20"/>
          <w:u w:color="231F20"/>
          <w:lang w:val="en-AU" w:eastAsia="en-A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54FBD3" wp14:editId="13E07FAC">
                <wp:simplePos x="0" y="0"/>
                <wp:positionH relativeFrom="column">
                  <wp:posOffset>1666240</wp:posOffset>
                </wp:positionH>
                <wp:positionV relativeFrom="paragraph">
                  <wp:posOffset>138430</wp:posOffset>
                </wp:positionV>
                <wp:extent cx="1414780" cy="274320"/>
                <wp:effectExtent l="0" t="0" r="13970" b="11430"/>
                <wp:wrapNone/>
                <wp:docPr id="23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2116B" w14:textId="77777777" w:rsidR="006F444F" w:rsidRPr="008B6BC9" w:rsidRDefault="006F444F" w:rsidP="00ED53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8B6BC9">
                              <w:rPr>
                                <w:sz w:val="18"/>
                                <w:szCs w:val="18"/>
                              </w:rPr>
                              <w:t xml:space="preserve">/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B6BC9">
                              <w:rPr>
                                <w:sz w:val="18"/>
                                <w:szCs w:val="18"/>
                              </w:rPr>
                              <w:t xml:space="preserve">             /</w:t>
                            </w:r>
                          </w:p>
                          <w:p w14:paraId="17331C9A" w14:textId="77777777" w:rsidR="006F444F" w:rsidRPr="00130BB9" w:rsidRDefault="006F444F" w:rsidP="00ED53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4FBD3" id="Text Box 378" o:spid="_x0000_s1059" type="#_x0000_t202" style="position:absolute;margin-left:131.2pt;margin-top:10.9pt;width:111.4pt;height:21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">
                <v:textbox>
                  <w:txbxContent>
                    <w:p w14:paraId="7312116B" w14:textId="77777777" w:rsidR="006F444F" w:rsidRPr="008B6BC9" w:rsidRDefault="006F444F" w:rsidP="00ED53F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</w:t>
                      </w:r>
                      <w:r w:rsidRPr="008B6BC9">
                        <w:rPr>
                          <w:sz w:val="18"/>
                          <w:szCs w:val="18"/>
                        </w:rPr>
                        <w:t xml:space="preserve">/   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8B6BC9">
                        <w:rPr>
                          <w:sz w:val="18"/>
                          <w:szCs w:val="18"/>
                        </w:rPr>
                        <w:t xml:space="preserve">             /</w:t>
                      </w:r>
                    </w:p>
                    <w:p w14:paraId="17331C9A" w14:textId="77777777" w:rsidR="006F444F" w:rsidRPr="00130BB9" w:rsidRDefault="006F444F" w:rsidP="00ED53F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B04">
        <w:rPr>
          <w:rFonts w:ascii="Calibri" w:eastAsia="Calibri" w:hAnsi="Calibri" w:cs="Calibri"/>
          <w:color w:val="231F20"/>
          <w:u w:color="231F20"/>
          <w:vertAlign w:val="superscript"/>
        </w:rPr>
        <w:tab/>
      </w:r>
      <w:r w:rsidR="00732B04">
        <w:rPr>
          <w:rFonts w:ascii="Calibri" w:eastAsia="Calibri" w:hAnsi="Calibri" w:cs="Calibri"/>
          <w:color w:val="231F20"/>
          <w:u w:color="231F20"/>
          <w:vertAlign w:val="superscript"/>
        </w:rPr>
        <w:tab/>
      </w:r>
      <w:r w:rsidR="00732B04">
        <w:rPr>
          <w:rFonts w:ascii="Calibri" w:eastAsia="Calibri" w:hAnsi="Calibri" w:cs="Calibri"/>
          <w:color w:val="231F20"/>
          <w:u w:color="231F20"/>
          <w:vertAlign w:val="superscript"/>
        </w:rPr>
        <w:tab/>
      </w:r>
      <w:r w:rsidR="00732B04">
        <w:rPr>
          <w:rFonts w:ascii="Calibri" w:eastAsia="Calibri" w:hAnsi="Calibri" w:cs="Calibri"/>
          <w:color w:val="231F20"/>
          <w:u w:color="231F20"/>
          <w:vertAlign w:val="superscript"/>
        </w:rPr>
        <w:tab/>
      </w:r>
      <w:r w:rsidR="00ED53F1" w:rsidRPr="008B6BC9">
        <w:rPr>
          <w:rFonts w:ascii="Calibri" w:eastAsia="Calibri" w:hAnsi="Calibri" w:cs="Calibri"/>
          <w:color w:val="231F20"/>
          <w:u w:color="231F20"/>
          <w:vertAlign w:val="superscript"/>
        </w:rPr>
        <w:t xml:space="preserve">DAY             MONTH           </w:t>
      </w:r>
      <w:r w:rsidR="009C6C06">
        <w:rPr>
          <w:rFonts w:ascii="Calibri" w:eastAsia="Calibri" w:hAnsi="Calibri" w:cs="Calibri"/>
          <w:color w:val="231F20"/>
          <w:u w:color="231F20"/>
          <w:vertAlign w:val="superscript"/>
        </w:rPr>
        <w:t>YEAR</w:t>
      </w:r>
    </w:p>
    <w:p w14:paraId="63A083B9" w14:textId="07E6BE44" w:rsidR="0065224D" w:rsidRPr="00F47EBA" w:rsidRDefault="009606A2" w:rsidP="00F47EBA">
      <w:pPr>
        <w:spacing w:line="360" w:lineRule="auto"/>
        <w:ind w:right="60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732B04">
        <w:rPr>
          <w:rFonts w:ascii="Calibri" w:eastAsia="Calibri" w:hAnsi="Calibri" w:cs="Calibri"/>
        </w:rPr>
        <w:tab/>
      </w:r>
      <w:r w:rsidR="009C6C06">
        <w:rPr>
          <w:rFonts w:ascii="Calibri" w:eastAsia="Calibri" w:hAnsi="Calibri" w:cs="Calibri"/>
        </w:rPr>
        <w:t>Date</w:t>
      </w:r>
    </w:p>
    <w:p w14:paraId="60A280EF" w14:textId="774FC8F6" w:rsidR="009606A2" w:rsidRPr="00216B23" w:rsidRDefault="00FC4CB7" w:rsidP="009606A2">
      <w:pPr>
        <w:pBdr>
          <w:bottom w:val="single" w:sz="4" w:space="1" w:color="auto"/>
        </w:pBd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br/>
      </w:r>
      <w:r w:rsidR="0065224D">
        <w:rPr>
          <w:rFonts w:ascii="Calibri" w:eastAsia="Calibri" w:hAnsi="Calibri" w:cs="Calibri"/>
          <w:color w:val="000000" w:themeColor="text1"/>
          <w:sz w:val="28"/>
          <w:szCs w:val="28"/>
        </w:rPr>
        <w:t>H</w:t>
      </w:r>
      <w:r w:rsidR="009606A2" w:rsidRPr="00325378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  <w:r w:rsidR="009606A2" w:rsidRPr="00325378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="009606A2">
        <w:rPr>
          <w:rFonts w:ascii="Calibri" w:eastAsia="Calibri" w:hAnsi="Calibri" w:cs="Calibri"/>
          <w:color w:val="000000" w:themeColor="text1"/>
          <w:sz w:val="28"/>
          <w:szCs w:val="28"/>
        </w:rPr>
        <w:t>Submission</w:t>
      </w:r>
    </w:p>
    <w:p w14:paraId="66B1EFF5" w14:textId="610BD47C" w:rsidR="009606A2" w:rsidRPr="00F47EBA" w:rsidRDefault="009606A2" w:rsidP="009510E8">
      <w:pPr>
        <w:spacing w:before="29" w:after="80" w:line="240" w:lineRule="auto"/>
        <w:ind w:right="-152"/>
        <w:rPr>
          <w:rFonts w:ascii="Calibri" w:eastAsia="Calibri" w:hAnsi="Calibri" w:cs="Calibri"/>
        </w:rPr>
      </w:pPr>
      <w:bookmarkStart w:id="5" w:name="_Ref348013863"/>
      <w:r w:rsidRPr="009606A2">
        <w:rPr>
          <w:rFonts w:ascii="Calibri" w:eastAsia="Calibri" w:hAnsi="Calibri" w:cs="Calibri"/>
        </w:rPr>
        <w:t>Please ensure that</w:t>
      </w:r>
      <w:bookmarkEnd w:id="5"/>
      <w:r w:rsidR="00F47EBA">
        <w:rPr>
          <w:rFonts w:ascii="Calibri" w:eastAsia="Calibri" w:hAnsi="Calibri" w:cs="Calibri"/>
        </w:rPr>
        <w:t xml:space="preserve"> </w:t>
      </w:r>
      <w:r w:rsidRPr="00F47EBA">
        <w:rPr>
          <w:rFonts w:ascii="Calibri" w:eastAsia="Calibri" w:hAnsi="Calibri" w:cs="Calibri"/>
          <w:bCs/>
          <w:color w:val="231F20"/>
          <w:position w:val="1"/>
          <w:lang w:val="en-AU"/>
        </w:rPr>
        <w:t>all sections of the application form are complete</w:t>
      </w:r>
      <w:r w:rsidR="00F47EBA">
        <w:rPr>
          <w:rFonts w:ascii="Calibri" w:eastAsia="Calibri" w:hAnsi="Calibri" w:cs="Calibri"/>
        </w:rPr>
        <w:t xml:space="preserve"> and </w:t>
      </w:r>
      <w:r w:rsidRPr="00F47EBA">
        <w:rPr>
          <w:rFonts w:ascii="Calibri" w:eastAsia="Calibri" w:hAnsi="Calibri" w:cs="Calibri"/>
          <w:bCs/>
          <w:color w:val="231F20"/>
          <w:position w:val="1"/>
          <w:lang w:val="en-AU"/>
        </w:rPr>
        <w:t>all your supporting documents are attached</w:t>
      </w:r>
      <w:r w:rsidR="00F47EBA">
        <w:rPr>
          <w:rFonts w:ascii="Calibri" w:eastAsia="Calibri" w:hAnsi="Calibri" w:cs="Calibri"/>
          <w:bCs/>
          <w:color w:val="231F20"/>
          <w:position w:val="1"/>
          <w:lang w:val="en-AU"/>
        </w:rPr>
        <w:t>.</w:t>
      </w:r>
    </w:p>
    <w:p w14:paraId="550209F3" w14:textId="77777777" w:rsidR="009510E8" w:rsidRDefault="009606A2" w:rsidP="00F47EBA">
      <w:pPr>
        <w:tabs>
          <w:tab w:val="left" w:pos="-2268"/>
          <w:tab w:val="left" w:pos="1418"/>
        </w:tabs>
        <w:spacing w:after="0"/>
        <w:ind w:right="1691"/>
        <w:rPr>
          <w:rFonts w:ascii="Calibri" w:eastAsia="Calibri" w:hAnsi="Calibri" w:cs="Calibri"/>
        </w:rPr>
      </w:pPr>
      <w:r w:rsidRPr="00F47EBA">
        <w:rPr>
          <w:rFonts w:ascii="Calibri" w:eastAsia="Calibri" w:hAnsi="Calibri" w:cs="Calibri"/>
        </w:rPr>
        <w:t>If your application is incomplete</w:t>
      </w:r>
      <w:r w:rsidR="009510E8">
        <w:rPr>
          <w:rFonts w:ascii="Calibri" w:eastAsia="Calibri" w:hAnsi="Calibri" w:cs="Calibri"/>
        </w:rPr>
        <w:t xml:space="preserve"> this may result in a delay processing your application</w:t>
      </w:r>
      <w:r w:rsidRPr="00F47EBA">
        <w:rPr>
          <w:rFonts w:ascii="Calibri" w:eastAsia="Calibri" w:hAnsi="Calibri" w:cs="Calibri"/>
        </w:rPr>
        <w:t xml:space="preserve">. </w:t>
      </w:r>
    </w:p>
    <w:p w14:paraId="19EC4EEF" w14:textId="1D65FD85" w:rsidR="009606A2" w:rsidRPr="009510E8" w:rsidRDefault="009510E8" w:rsidP="009510E8">
      <w:pPr>
        <w:tabs>
          <w:tab w:val="left" w:pos="-2268"/>
          <w:tab w:val="left" w:pos="1418"/>
        </w:tabs>
        <w:spacing w:after="0"/>
        <w:ind w:right="274"/>
        <w:rPr>
          <w:rFonts w:ascii="Calibri" w:eastAsia="Calibri" w:hAnsi="Calibri" w:cs="Calibri"/>
          <w:bCs/>
          <w:color w:val="231F20"/>
          <w:position w:val="1"/>
          <w:lang w:val="en-AU"/>
        </w:rPr>
      </w:pPr>
      <w:r>
        <w:rPr>
          <w:rFonts w:ascii="Calibri" w:eastAsia="Calibri" w:hAnsi="Calibri" w:cs="Calibri"/>
          <w:color w:val="231F20"/>
        </w:rPr>
        <w:t xml:space="preserve">The </w:t>
      </w:r>
      <w:r w:rsidR="009606A2" w:rsidRPr="00F47EBA">
        <w:rPr>
          <w:rFonts w:ascii="Calibri" w:eastAsia="Calibri" w:hAnsi="Calibri" w:cs="Calibri"/>
          <w:color w:val="231F20"/>
          <w:spacing w:val="-2"/>
        </w:rPr>
        <w:t>c</w:t>
      </w:r>
      <w:r w:rsidR="009606A2" w:rsidRPr="00F47EBA">
        <w:rPr>
          <w:rFonts w:ascii="Calibri" w:eastAsia="Calibri" w:hAnsi="Calibri" w:cs="Calibri"/>
          <w:color w:val="231F20"/>
        </w:rPr>
        <w:t>ompl</w:t>
      </w:r>
      <w:r w:rsidR="009606A2" w:rsidRPr="00F47EBA">
        <w:rPr>
          <w:rFonts w:ascii="Calibri" w:eastAsia="Calibri" w:hAnsi="Calibri" w:cs="Calibri"/>
          <w:color w:val="231F20"/>
          <w:spacing w:val="-1"/>
        </w:rPr>
        <w:t>e</w:t>
      </w:r>
      <w:r w:rsidR="009606A2" w:rsidRPr="00F47EBA">
        <w:rPr>
          <w:rFonts w:ascii="Calibri" w:eastAsia="Calibri" w:hAnsi="Calibri" w:cs="Calibri"/>
          <w:color w:val="231F20"/>
          <w:spacing w:val="-3"/>
        </w:rPr>
        <w:t>t</w:t>
      </w:r>
      <w:r w:rsidR="009606A2" w:rsidRPr="00F47EBA">
        <w:rPr>
          <w:rFonts w:ascii="Calibri" w:eastAsia="Calibri" w:hAnsi="Calibri" w:cs="Calibri"/>
          <w:color w:val="231F20"/>
        </w:rPr>
        <w:t>ed appli</w:t>
      </w:r>
      <w:r w:rsidR="009606A2" w:rsidRPr="00F47EBA">
        <w:rPr>
          <w:rFonts w:ascii="Calibri" w:eastAsia="Calibri" w:hAnsi="Calibri" w:cs="Calibri"/>
          <w:color w:val="231F20"/>
          <w:spacing w:val="-2"/>
        </w:rPr>
        <w:t>ca</w:t>
      </w:r>
      <w:r w:rsidR="009606A2" w:rsidRPr="00F47EBA">
        <w:rPr>
          <w:rFonts w:ascii="Calibri" w:eastAsia="Calibri" w:hAnsi="Calibri" w:cs="Calibri"/>
          <w:color w:val="231F20"/>
        </w:rPr>
        <w:t>tion</w:t>
      </w:r>
      <w:r w:rsidR="009606A2" w:rsidRPr="00F47EBA">
        <w:rPr>
          <w:rFonts w:ascii="Calibri" w:eastAsia="Calibri" w:hAnsi="Calibri" w:cs="Calibri"/>
          <w:color w:val="231F20"/>
          <w:spacing w:val="-4"/>
        </w:rPr>
        <w:t xml:space="preserve"> </w:t>
      </w:r>
      <w:r w:rsidR="009606A2" w:rsidRPr="00F47EBA">
        <w:rPr>
          <w:rFonts w:ascii="Calibri" w:eastAsia="Calibri" w:hAnsi="Calibri" w:cs="Calibri"/>
          <w:color w:val="231F20"/>
          <w:spacing w:val="-5"/>
        </w:rPr>
        <w:t>f</w:t>
      </w:r>
      <w:r w:rsidR="009606A2" w:rsidRPr="00F47EBA">
        <w:rPr>
          <w:rFonts w:ascii="Calibri" w:eastAsia="Calibri" w:hAnsi="Calibri" w:cs="Calibri"/>
          <w:color w:val="231F20"/>
        </w:rPr>
        <w:t>orm and supporting</w:t>
      </w:r>
      <w:r w:rsidR="009606A2" w:rsidRPr="00F47EBA">
        <w:rPr>
          <w:rFonts w:ascii="Calibri" w:eastAsia="Calibri" w:hAnsi="Calibri" w:cs="Calibri"/>
          <w:color w:val="231F20"/>
          <w:spacing w:val="-11"/>
        </w:rPr>
        <w:t xml:space="preserve"> </w:t>
      </w:r>
      <w:r w:rsidR="009606A2" w:rsidRPr="00F47EBA">
        <w:rPr>
          <w:rFonts w:ascii="Calibri" w:eastAsia="Calibri" w:hAnsi="Calibri" w:cs="Calibri"/>
          <w:color w:val="231F20"/>
        </w:rPr>
        <w:t>docume</w:t>
      </w:r>
      <w:r w:rsidR="009606A2" w:rsidRPr="00F47EBA">
        <w:rPr>
          <w:rFonts w:ascii="Calibri" w:eastAsia="Calibri" w:hAnsi="Calibri" w:cs="Calibri"/>
          <w:color w:val="231F20"/>
          <w:spacing w:val="-1"/>
        </w:rPr>
        <w:t>n</w:t>
      </w:r>
      <w:r w:rsidR="009606A2" w:rsidRPr="00F47EBA">
        <w:rPr>
          <w:rFonts w:ascii="Calibri" w:eastAsia="Calibri" w:hAnsi="Calibri" w:cs="Calibri"/>
          <w:color w:val="231F20"/>
        </w:rPr>
        <w:t xml:space="preserve">ts </w:t>
      </w:r>
      <w:r>
        <w:rPr>
          <w:rFonts w:ascii="Calibri" w:eastAsia="Calibri" w:hAnsi="Calibri" w:cs="Calibri"/>
          <w:color w:val="231F20"/>
        </w:rPr>
        <w:t>can</w:t>
      </w:r>
      <w:r w:rsidR="009606A2" w:rsidRPr="00F47EBA">
        <w:rPr>
          <w:rFonts w:ascii="Calibri" w:eastAsia="Calibri" w:hAnsi="Calibri" w:cs="Calibri"/>
          <w:color w:val="231F20"/>
        </w:rPr>
        <w:t xml:space="preserve"> be </w:t>
      </w:r>
      <w:r>
        <w:rPr>
          <w:rFonts w:ascii="Calibri" w:eastAsia="Calibri" w:hAnsi="Calibri" w:cs="Calibri"/>
          <w:color w:val="231F20"/>
        </w:rPr>
        <w:t>sent</w:t>
      </w:r>
      <w:r w:rsidR="009606A2" w:rsidRPr="00F47EBA">
        <w:rPr>
          <w:rFonts w:ascii="Calibri" w:eastAsia="Calibri" w:hAnsi="Calibri" w:cs="Calibri"/>
          <w:color w:val="231F20"/>
          <w:spacing w:val="-15"/>
        </w:rPr>
        <w:t xml:space="preserve"> </w:t>
      </w:r>
      <w:r w:rsidR="009606A2" w:rsidRPr="00F47EBA">
        <w:rPr>
          <w:rFonts w:ascii="Calibri" w:eastAsia="Calibri" w:hAnsi="Calibri" w:cs="Calibri"/>
          <w:color w:val="231F20"/>
          <w:spacing w:val="-2"/>
        </w:rPr>
        <w:t>t</w:t>
      </w:r>
      <w:r w:rsidR="009606A2" w:rsidRPr="00F47EBA">
        <w:rPr>
          <w:rFonts w:ascii="Calibri" w:eastAsia="Calibri" w:hAnsi="Calibri" w:cs="Calibri"/>
          <w:color w:val="231F20"/>
        </w:rPr>
        <w:t>o:</w:t>
      </w:r>
      <w:r>
        <w:rPr>
          <w:rFonts w:ascii="Calibri" w:eastAsia="Calibri" w:hAnsi="Calibri" w:cs="Calibri"/>
          <w:bCs/>
          <w:color w:val="231F20"/>
          <w:position w:val="1"/>
          <w:lang w:val="en-AU"/>
        </w:rPr>
        <w:t xml:space="preserve"> </w:t>
      </w:r>
      <w:hyperlink r:id="rId20" w:history="1">
        <w:r w:rsidR="00816930" w:rsidRPr="00626657">
          <w:rPr>
            <w:rStyle w:val="Hyperlink"/>
            <w:rFonts w:ascii="Calibri" w:eastAsia="Calibri" w:hAnsi="Calibri" w:cs="Calibri"/>
          </w:rPr>
          <w:t>apply@acecqa.gov.au</w:t>
        </w:r>
      </w:hyperlink>
      <w:r w:rsidRPr="009510E8">
        <w:rPr>
          <w:rStyle w:val="Hyperlink"/>
          <w:rFonts w:ascii="Calibri" w:eastAsia="Calibri" w:hAnsi="Calibri" w:cs="Calibri"/>
          <w:color w:val="auto"/>
        </w:rPr>
        <w:t>.</w:t>
      </w:r>
      <w:r w:rsidR="00816930">
        <w:rPr>
          <w:rFonts w:ascii="Calibri" w:eastAsia="Calibri" w:hAnsi="Calibri" w:cs="Calibri"/>
          <w:color w:val="231F20"/>
        </w:rPr>
        <w:t xml:space="preserve"> </w:t>
      </w:r>
    </w:p>
    <w:p w14:paraId="46E20EE3" w14:textId="47D9A5ED" w:rsidR="009606A2" w:rsidRDefault="009606A2" w:rsidP="009510E8">
      <w:pPr>
        <w:spacing w:after="0" w:line="240" w:lineRule="auto"/>
        <w:ind w:right="-20"/>
        <w:rPr>
          <w:rFonts w:ascii="Calibri" w:eastAsia="Calibri" w:hAnsi="Calibri" w:cs="Calibri"/>
          <w:color w:val="231F20"/>
          <w:position w:val="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ab/>
      </w:r>
      <w:r>
        <w:rPr>
          <w:rFonts w:ascii="Calibri" w:eastAsia="Calibri" w:hAnsi="Calibri" w:cs="Calibri"/>
          <w:b/>
          <w:bCs/>
          <w:color w:val="000000" w:themeColor="text1"/>
        </w:rPr>
        <w:tab/>
      </w:r>
      <w:r>
        <w:rPr>
          <w:rFonts w:ascii="Calibri" w:eastAsia="Calibri" w:hAnsi="Calibri" w:cs="Calibri"/>
          <w:b/>
          <w:bCs/>
          <w:color w:val="000000" w:themeColor="text1"/>
        </w:rPr>
        <w:tab/>
      </w:r>
      <w:r>
        <w:rPr>
          <w:rFonts w:ascii="Calibri" w:eastAsia="Calibri" w:hAnsi="Calibri" w:cs="Calibri"/>
          <w:b/>
          <w:bCs/>
          <w:color w:val="000000" w:themeColor="text1"/>
        </w:rPr>
        <w:tab/>
      </w:r>
    </w:p>
    <w:p w14:paraId="1C5C55CC" w14:textId="756C3DF3" w:rsidR="0065224D" w:rsidRDefault="009510E8" w:rsidP="009606A2">
      <w:pPr>
        <w:spacing w:after="0" w:line="288" w:lineRule="exact"/>
        <w:ind w:right="-20"/>
        <w:rPr>
          <w:rFonts w:ascii="Calibri" w:eastAsia="Calibri" w:hAnsi="Calibri" w:cs="Calibri"/>
          <w:color w:val="231F20"/>
          <w:position w:val="1"/>
        </w:rPr>
      </w:pPr>
      <w:r>
        <w:rPr>
          <w:rFonts w:ascii="Calibri" w:eastAsia="Calibri" w:hAnsi="Calibri" w:cs="Calibri"/>
          <w:color w:val="231F20"/>
          <w:position w:val="1"/>
        </w:rPr>
        <w:t xml:space="preserve">Please call ACECQA on 1300 422 327 if you have trouble submitting your application or would like to use our secure document sharing platform to submit your application. </w:t>
      </w:r>
    </w:p>
    <w:p w14:paraId="0E7E26F4" w14:textId="77777777" w:rsidR="00B73373" w:rsidRDefault="00B73373" w:rsidP="00B73373">
      <w:pPr>
        <w:spacing w:before="29" w:after="80" w:line="240" w:lineRule="auto"/>
        <w:ind w:right="1429"/>
        <w:rPr>
          <w:rFonts w:ascii="Calibri" w:eastAsia="Calibri" w:hAnsi="Calibri" w:cs="Calibri"/>
          <w:color w:val="231F20"/>
          <w:position w:val="1"/>
        </w:rPr>
        <w:sectPr w:rsidR="00B73373" w:rsidSect="00325378">
          <w:headerReference w:type="default" r:id="rId21"/>
          <w:footnotePr>
            <w:numFmt w:val="chicago"/>
          </w:footnotePr>
          <w:pgSz w:w="11920" w:h="16840"/>
          <w:pgMar w:top="720" w:right="720" w:bottom="720" w:left="720" w:header="284" w:footer="590" w:gutter="0"/>
          <w:cols w:space="720"/>
          <w:docGrid w:linePitch="299"/>
        </w:sectPr>
      </w:pPr>
    </w:p>
    <w:p w14:paraId="7B42CA02" w14:textId="141FF6B5" w:rsidR="00FE1317" w:rsidRPr="00FE1317" w:rsidRDefault="00FE1317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FE1317">
        <w:rPr>
          <w:rFonts w:ascii="Calibri" w:eastAsia="Calibri" w:hAnsi="Calibri" w:cs="Calibri"/>
          <w:color w:val="000000" w:themeColor="text1"/>
          <w:sz w:val="28"/>
          <w:szCs w:val="28"/>
        </w:rPr>
        <w:t>Curriculum Specification: Early Childhood Teaching Qualification</w:t>
      </w:r>
    </w:p>
    <w:tbl>
      <w:tblPr>
        <w:tblW w:w="156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1134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FE1317" w:rsidRPr="006E37AB" w14:paraId="150BA843" w14:textId="77777777" w:rsidTr="00816930">
        <w:trPr>
          <w:cantSplit/>
          <w:trHeight w:val="1134"/>
        </w:trPr>
        <w:tc>
          <w:tcPr>
            <w:tcW w:w="6536" w:type="dxa"/>
            <w:shd w:val="clear" w:color="auto" w:fill="auto"/>
            <w:noWrap/>
            <w:vAlign w:val="center"/>
          </w:tcPr>
          <w:p w14:paraId="5218B5CA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</w:p>
          <w:p w14:paraId="1902D8CE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</w:p>
          <w:p w14:paraId="1D44292F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</w:p>
          <w:p w14:paraId="5AECBB73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</w:p>
          <w:p w14:paraId="46E020A4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</w:p>
          <w:p w14:paraId="1F5102B4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</w:p>
          <w:p w14:paraId="01E1860A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</w:p>
          <w:p w14:paraId="3F107B25" w14:textId="77777777" w:rsidR="00FE1317" w:rsidRPr="00207433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textDirection w:val="btLr"/>
            <w:vAlign w:val="center"/>
          </w:tcPr>
          <w:p w14:paraId="76510FEE" w14:textId="7632297C" w:rsidR="00FE1317" w:rsidRDefault="00816930" w:rsidP="0081693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</w:pPr>
            <w:r w:rsidRPr="00816930">
              <w:rPr>
                <w:rFonts w:ascii="Calibri" w:eastAsia="Times New Roman" w:hAnsi="Calibri" w:cs="Calibri"/>
                <w:b/>
                <w:lang w:eastAsia="en-AU"/>
              </w:rPr>
              <w:t>Subject</w:t>
            </w:r>
            <w:r>
              <w:rPr>
                <w:rFonts w:ascii="Calibri" w:eastAsia="Times New Roman" w:hAnsi="Calibri" w:cs="Calibri"/>
                <w:b/>
                <w:lang w:eastAsia="en-AU"/>
              </w:rPr>
              <w:t xml:space="preserve"> 1 Title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1EDD2755" w14:textId="7D6E7214" w:rsidR="00FE1317" w:rsidRPr="00207433" w:rsidRDefault="00816930" w:rsidP="0081693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</w:pPr>
            <w:r w:rsidRPr="00816930">
              <w:rPr>
                <w:rFonts w:ascii="Calibri" w:eastAsia="Times New Roman" w:hAnsi="Calibri" w:cs="Calibri"/>
                <w:b/>
                <w:lang w:eastAsia="en-AU"/>
              </w:rPr>
              <w:t>Subject</w:t>
            </w:r>
            <w:r>
              <w:rPr>
                <w:rFonts w:ascii="Calibri" w:eastAsia="Times New Roman" w:hAnsi="Calibri" w:cs="Calibri"/>
                <w:b/>
                <w:lang w:eastAsia="en-AU"/>
              </w:rPr>
              <w:t xml:space="preserve"> 2 Title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253AA3C0" w14:textId="3985497E" w:rsidR="00FE1317" w:rsidRPr="00816930" w:rsidRDefault="00816930" w:rsidP="0081693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lang w:eastAsia="en-AU"/>
              </w:rPr>
            </w:pPr>
            <w:r w:rsidRPr="00816930">
              <w:rPr>
                <w:rFonts w:ascii="Calibri" w:eastAsia="Times New Roman" w:hAnsi="Calibri" w:cs="Calibri"/>
                <w:b/>
                <w:lang w:eastAsia="en-AU"/>
              </w:rPr>
              <w:t>Subject 3 Title</w:t>
            </w:r>
          </w:p>
        </w:tc>
        <w:tc>
          <w:tcPr>
            <w:tcW w:w="992" w:type="dxa"/>
            <w:shd w:val="clear" w:color="auto" w:fill="auto"/>
          </w:tcPr>
          <w:p w14:paraId="55A8B53F" w14:textId="77777777" w:rsidR="00FE1317" w:rsidRPr="00207433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</w:pPr>
          </w:p>
        </w:tc>
        <w:tc>
          <w:tcPr>
            <w:tcW w:w="992" w:type="dxa"/>
            <w:shd w:val="clear" w:color="auto" w:fill="auto"/>
          </w:tcPr>
          <w:p w14:paraId="443E0A14" w14:textId="77777777" w:rsidR="00FE1317" w:rsidRPr="00207433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</w:pPr>
          </w:p>
        </w:tc>
        <w:tc>
          <w:tcPr>
            <w:tcW w:w="992" w:type="dxa"/>
            <w:shd w:val="clear" w:color="auto" w:fill="auto"/>
          </w:tcPr>
          <w:p w14:paraId="1B157317" w14:textId="77777777" w:rsidR="00FE1317" w:rsidRPr="00207433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</w:pPr>
          </w:p>
        </w:tc>
        <w:tc>
          <w:tcPr>
            <w:tcW w:w="992" w:type="dxa"/>
            <w:shd w:val="clear" w:color="auto" w:fill="auto"/>
          </w:tcPr>
          <w:p w14:paraId="20ECFA52" w14:textId="77777777" w:rsidR="00FE1317" w:rsidRPr="00207433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</w:pPr>
          </w:p>
        </w:tc>
        <w:tc>
          <w:tcPr>
            <w:tcW w:w="992" w:type="dxa"/>
            <w:shd w:val="clear" w:color="auto" w:fill="auto"/>
          </w:tcPr>
          <w:p w14:paraId="3E4BE1C6" w14:textId="77777777" w:rsidR="00FE1317" w:rsidRPr="00207433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</w:pPr>
          </w:p>
        </w:tc>
        <w:tc>
          <w:tcPr>
            <w:tcW w:w="992" w:type="dxa"/>
            <w:shd w:val="clear" w:color="auto" w:fill="auto"/>
          </w:tcPr>
          <w:p w14:paraId="00213570" w14:textId="77777777" w:rsidR="00FE1317" w:rsidRPr="00207433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</w:pPr>
          </w:p>
        </w:tc>
      </w:tr>
      <w:tr w:rsidR="00FE1317" w:rsidRPr="006E37AB" w14:paraId="10BC9DDA" w14:textId="7F66423A" w:rsidTr="00FE1317">
        <w:trPr>
          <w:trHeight w:val="300"/>
        </w:trPr>
        <w:tc>
          <w:tcPr>
            <w:tcW w:w="6536" w:type="dxa"/>
            <w:shd w:val="clear" w:color="auto" w:fill="0070C0"/>
            <w:noWrap/>
            <w:vAlign w:val="center"/>
            <w:hideMark/>
          </w:tcPr>
          <w:p w14:paraId="3E8A7540" w14:textId="2054ED2C" w:rsidR="00FE1317" w:rsidRPr="00207433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  <w:r w:rsidRPr="0020743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  <w:t>Psychology and child development</w:t>
            </w:r>
          </w:p>
        </w:tc>
        <w:tc>
          <w:tcPr>
            <w:tcW w:w="1134" w:type="dxa"/>
            <w:shd w:val="clear" w:color="auto" w:fill="0070C0"/>
            <w:noWrap/>
            <w:vAlign w:val="bottom"/>
            <w:hideMark/>
          </w:tcPr>
          <w:p w14:paraId="65114E28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92" w:type="dxa"/>
            <w:shd w:val="clear" w:color="auto" w:fill="0070C0"/>
          </w:tcPr>
          <w:p w14:paraId="63F0320A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0CC37EE9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78E7B19B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717C93BB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144AB2F7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2DD90694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2E567273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1107A222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6E488717" w14:textId="6CE3BDF4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2F005D1C" w14:textId="24A3BCAE" w:rsidR="00062454" w:rsidRPr="006E37AB" w:rsidRDefault="00FE1317" w:rsidP="00062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learning, development and care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23B9C57" w14:textId="111B6906" w:rsidR="00FE1317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43E9755F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A72329E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2B8DB8B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0D78204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FF09955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BD27774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A684E0B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7FB1E0B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015C24CE" w14:textId="77BC751E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6F737C6E" w14:textId="70EF3A7D" w:rsidR="00062454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language development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C580DE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CED9439" w14:textId="7E80939D" w:rsidR="00FE1317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18874E54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C35AD49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F7590D6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8C383FA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903DF13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2F7A4C0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3E5FA1C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2CB88691" w14:textId="78B8C189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46FC9AFF" w14:textId="24B28D9B" w:rsidR="00062454" w:rsidRPr="006E37AB" w:rsidRDefault="00FE1317" w:rsidP="00062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social and emotional development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23C7A9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EAF78C1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F328C1E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8086A86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C047804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A3E334D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4BC8E48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4BA4617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2E59BE7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48049E8E" w14:textId="1D9AE5C8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3E0F254B" w14:textId="18197BE4" w:rsidR="00062454" w:rsidRPr="006E37AB" w:rsidRDefault="00FE1317" w:rsidP="00062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child health, wellbeing and safety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21E929" w14:textId="6398B31D" w:rsidR="00FE1317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74FA7919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3E8F27E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F352A71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82328FD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356F4D5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4A5F442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ECFBD82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A6DDC9B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13838517" w14:textId="43B513EE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74438BC5" w14:textId="6B0ACAF8" w:rsidR="00062454" w:rsidRPr="006E37AB" w:rsidRDefault="00FE1317" w:rsidP="00062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early intervention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1C581E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76D347D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608C930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A8FBA9F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4250823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C95FFCE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6DF83C7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AADE343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4CA6156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53BB8079" w14:textId="3304EBD9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3795897D" w14:textId="200E98DB" w:rsidR="00062454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diversity, difference and inclusivity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5219E3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3B7F840" w14:textId="49612E8E" w:rsidR="00FE1317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0E82608E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8131450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44DCA93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16A7231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0C03589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53EA036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ED8A1DF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1958B50F" w14:textId="37C6D123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5B3C77E6" w14:textId="2C890842" w:rsidR="00062454" w:rsidRPr="006E37AB" w:rsidRDefault="00FE1317" w:rsidP="00062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learners with special needs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9DD9BC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CB6BC0A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97908DE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C6CF971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4D14793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1A9D250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BAAE8F1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4F727C4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151FF7C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608CC874" w14:textId="21C314BC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7B26C9BA" w14:textId="22798FA9" w:rsidR="00062454" w:rsidRPr="006E37AB" w:rsidRDefault="00FE1317" w:rsidP="00062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07433">
              <w:rPr>
                <w:rFonts w:ascii="Calibri" w:eastAsia="Times New Roman" w:hAnsi="Calibri" w:cs="Calibri"/>
                <w:color w:val="000000"/>
                <w:lang w:eastAsia="en-AU"/>
              </w:rPr>
              <w:t>transitions and continuity of learning (including transition to school).</w:t>
            </w: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EB2937" w14:textId="741C589E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  <w:r w:rsidR="00816930"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2298F21B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87FC158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E59F6E3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3FB19B2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BC418D9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02FC3AF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50A07CB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3FF3E39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4AB102BE" w14:textId="0202E6F4" w:rsidTr="00FE1317">
        <w:trPr>
          <w:trHeight w:val="300"/>
        </w:trPr>
        <w:tc>
          <w:tcPr>
            <w:tcW w:w="6536" w:type="dxa"/>
            <w:shd w:val="clear" w:color="auto" w:fill="0070C0"/>
            <w:noWrap/>
            <w:vAlign w:val="center"/>
            <w:hideMark/>
          </w:tcPr>
          <w:p w14:paraId="13F2F165" w14:textId="47A22865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0743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  <w:t>Teaching pedagogies</w:t>
            </w:r>
          </w:p>
        </w:tc>
        <w:tc>
          <w:tcPr>
            <w:tcW w:w="1134" w:type="dxa"/>
            <w:shd w:val="clear" w:color="auto" w:fill="0070C0"/>
            <w:noWrap/>
            <w:vAlign w:val="bottom"/>
            <w:hideMark/>
          </w:tcPr>
          <w:p w14:paraId="6C5AE660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92" w:type="dxa"/>
            <w:shd w:val="clear" w:color="auto" w:fill="0070C0"/>
          </w:tcPr>
          <w:p w14:paraId="7644DBCB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21465C65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4875F7F7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7824E44B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1CFD676F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3467DD70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040B2DE7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4462D4BD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2FD7A17B" w14:textId="1E88360C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03C30094" w14:textId="5C00B701" w:rsidR="00062454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alternative pedagogies and curriculum approaches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3FF954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44CC2BD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E37C51C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9863983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5DE41A3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FF98F93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2ABFFF3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09F7E63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A8E3D9A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3E8676A5" w14:textId="6DDE3594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7E5AB6D5" w14:textId="27CF6FCC" w:rsidR="00062454" w:rsidRPr="006E37AB" w:rsidRDefault="00FE1317" w:rsidP="00062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play based pedagogies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FE7E84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7485F8D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8AEB45C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FEED149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DF87D68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18BFF2A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CD6CFB1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7AF0B01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0BA598B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43C969F4" w14:textId="0809D6D5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47826A4A" w14:textId="5680D746" w:rsidR="00062454" w:rsidRPr="006E37AB" w:rsidRDefault="00FE1317" w:rsidP="00062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guiding behaviour / engaging young learners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F72DD8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2A6604F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CF4AA50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41B7F01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EE85FD2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9CB6E9D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8F9CD58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332D17F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C8358BB" w14:textId="77777777" w:rsidR="00FE1317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51096DBA" w14:textId="55F001D8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20F28968" w14:textId="33CCE52E" w:rsidR="00062454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teaching methods and strategies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CD91B6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95BC7B5" w14:textId="25ABF5BB" w:rsidR="00FE1317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3E23308E" w14:textId="3043D7E0" w:rsidR="00FE1317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52D142F4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E696D23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BA6B9D2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9AEF0B0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197C119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3839FF2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2BF0713B" w14:textId="1B9BF702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71C365E3" w14:textId="1DD29C8F" w:rsidR="00062454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children with diverse needs and backgrounds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E251E3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96C5472" w14:textId="50FEDEF9" w:rsidR="00FE1317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19B68894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285437D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D081DC7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2AE44E8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90C6FC3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B743E0F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95FD760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54023594" w14:textId="7CD65AEF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4234B9C7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working with children who speak languages other than, or in addition to, English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70CE65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BAAD6E1" w14:textId="5CBCE0B4" w:rsidR="00FE1317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0E090AE6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D39A248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CFBB2D6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BE4C06B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30DC7A9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ECD91A3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66B7397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5DEBA07C" w14:textId="233E4FEF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73CE3F50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contemporary society and pedagogy.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EFB321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4B7E57C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34F9A9B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E3ABAD3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C8C6B2E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4034F04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89B9E4E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D0E6E85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88D42C4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6C65C568" w14:textId="4E4722DB" w:rsidTr="00FE1317">
        <w:trPr>
          <w:trHeight w:val="300"/>
        </w:trPr>
        <w:tc>
          <w:tcPr>
            <w:tcW w:w="6536" w:type="dxa"/>
            <w:shd w:val="clear" w:color="auto" w:fill="0070C0"/>
            <w:noWrap/>
            <w:vAlign w:val="center"/>
            <w:hideMark/>
          </w:tcPr>
          <w:p w14:paraId="3378981A" w14:textId="32F47851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0743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  <w:t>Early childhood professional practice</w:t>
            </w:r>
          </w:p>
        </w:tc>
        <w:tc>
          <w:tcPr>
            <w:tcW w:w="1134" w:type="dxa"/>
            <w:shd w:val="clear" w:color="auto" w:fill="0070C0"/>
            <w:noWrap/>
            <w:vAlign w:val="bottom"/>
          </w:tcPr>
          <w:p w14:paraId="472C34A8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05ECE6FA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3391B16C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0E7D385E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1C6FFCFD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587FCB54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4CA29ECC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472B5BC8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1A111A9B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7BBB7031" w14:textId="1D366721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175316A7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leadership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F6E871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23FFC35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D42A842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8534951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69457D2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65B2EA5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B5D8439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BD1A54C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B1F2704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092F1416" w14:textId="0528AFFB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60CBFA11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management and administration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8882DE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E114FCC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BA0E02B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2A9A2EB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E87D32E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74B07B7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EA326EF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FC2C45F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4F3D667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32F42A89" w14:textId="1974D2F6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6E2254B3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professional identity and development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5640F2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4065B94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F49E0B8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A1B8A80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B160D99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92F5419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DB30065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F56B610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1CDDAEB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432B12FC" w14:textId="41544203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5C10A7A7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advocacy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ED8474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DFF3898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4FCDEB5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71C9BD6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011E025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DBA2FF5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A493993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5193671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875425B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1317B0C3" w14:textId="257F9206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66841972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research.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5FA0F2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AAE12E5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939A07A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1DE8DE6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F26EA8E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E157057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FE5613C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0B76271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A11B86A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67EE679D" w14:textId="04DC71E2" w:rsidTr="00FE1317">
        <w:trPr>
          <w:trHeight w:val="300"/>
        </w:trPr>
        <w:tc>
          <w:tcPr>
            <w:tcW w:w="6536" w:type="dxa"/>
            <w:shd w:val="clear" w:color="auto" w:fill="0070C0"/>
            <w:noWrap/>
            <w:vAlign w:val="center"/>
            <w:hideMark/>
          </w:tcPr>
          <w:p w14:paraId="0EE4ECF4" w14:textId="67B89C28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0743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  <w:t>History and philosophy of early childhood</w:t>
            </w:r>
          </w:p>
        </w:tc>
        <w:tc>
          <w:tcPr>
            <w:tcW w:w="1134" w:type="dxa"/>
            <w:shd w:val="clear" w:color="auto" w:fill="0070C0"/>
            <w:noWrap/>
            <w:vAlign w:val="bottom"/>
          </w:tcPr>
          <w:p w14:paraId="14AC2934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2BB55E46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4C65A0BB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4B364A35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30BB3BB0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5C85DC0D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142D11F3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323A542C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1809A77F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279911ED" w14:textId="456B760C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4009D71D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historical and comparative perspectives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6C0B58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5FC3564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F6C650D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F614AA2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9E174F6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1B456EE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1C30559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022EDB5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69C8C11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515DB070" w14:textId="7EB63C9E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36516759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contemporary theories and practice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D7593E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F87A1F9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5D7859B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76ED1B6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E32AF35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0CAF3A7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C4500A6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927BD66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0406E70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7A4F88F2" w14:textId="32D98DE3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12469082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ethics and professional practice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B718D3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4401AC4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BB18C7A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7203176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DF47FE4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29E800F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7E5BFA2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7C04970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F251714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7CBEC7F5" w14:textId="2CF33D66" w:rsidTr="00FE1317">
        <w:trPr>
          <w:trHeight w:val="300"/>
        </w:trPr>
        <w:tc>
          <w:tcPr>
            <w:tcW w:w="6536" w:type="dxa"/>
            <w:shd w:val="clear" w:color="auto" w:fill="0070C0"/>
            <w:noWrap/>
            <w:vAlign w:val="center"/>
            <w:hideMark/>
          </w:tcPr>
          <w:p w14:paraId="5845B183" w14:textId="304B977A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0743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  <w:t>Family and community contexts</w:t>
            </w:r>
          </w:p>
        </w:tc>
        <w:tc>
          <w:tcPr>
            <w:tcW w:w="1134" w:type="dxa"/>
            <w:shd w:val="clear" w:color="auto" w:fill="0070C0"/>
            <w:noWrap/>
            <w:vAlign w:val="bottom"/>
          </w:tcPr>
          <w:p w14:paraId="18CD7E6E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1E7800AE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78543D8B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4B77F4AE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219B4E1C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2594BFFF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5AE144F5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0D004108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0A873173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0199E78F" w14:textId="7F80AF83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3E09FD69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developing family and community partnerships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44D05C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6FA0B8C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68756B3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D515EC6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100B324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4042A8F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F10D396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1E3EAA3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6DA3146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37FB9614" w14:textId="7BA1077E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0855096E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multicultural education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1A4754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92F55CE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B5CB7D2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FE0560D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DCF9B8A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2D39DFB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3C26DC7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73CDFB9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BA96E66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438DBAA8" w14:textId="5DFD2209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49B959BA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Aboriginal and Torres Strait Islander perspectives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6E5A40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588FE3A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4B46E61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4CD6CA4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1C323AD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CCF1DE1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9CEC500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D237205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30F8B29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35CBD980" w14:textId="165A8036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2F3E92BA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socially inclusive practice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AA4BEE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F2FBF55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BE31978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A30C54A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AAB8F3B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9D46C6A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995F148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97B475E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8F542B4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4DE0E294" w14:textId="640CB7E0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6863D120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culture, diversity and inclusion.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BA2502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E2A753F" w14:textId="550548F5" w:rsidR="00FE1317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2A264A60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E41BBDA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1D8C1E1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C74BBBA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E716EFF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D4A4004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6F6E6F6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0059BE8A" w14:textId="59075C5C" w:rsidTr="00FE1317">
        <w:trPr>
          <w:trHeight w:val="300"/>
        </w:trPr>
        <w:tc>
          <w:tcPr>
            <w:tcW w:w="6536" w:type="dxa"/>
            <w:shd w:val="clear" w:color="auto" w:fill="0070C0"/>
            <w:noWrap/>
            <w:vAlign w:val="center"/>
            <w:hideMark/>
          </w:tcPr>
          <w:p w14:paraId="476128CC" w14:textId="5EFF0134" w:rsidR="00FE1317" w:rsidRPr="00207433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  <w:r w:rsidRPr="0020743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  <w:t>Education and curriculum studies</w:t>
            </w:r>
          </w:p>
        </w:tc>
        <w:tc>
          <w:tcPr>
            <w:tcW w:w="1134" w:type="dxa"/>
            <w:shd w:val="clear" w:color="auto" w:fill="0070C0"/>
            <w:noWrap/>
            <w:vAlign w:val="bottom"/>
          </w:tcPr>
          <w:p w14:paraId="0AF41415" w14:textId="77777777" w:rsidR="00FE1317" w:rsidRPr="00207433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50B30F2B" w14:textId="77777777" w:rsidR="00FE1317" w:rsidRPr="00207433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0EBEA5A7" w14:textId="77777777" w:rsidR="00FE1317" w:rsidRPr="00207433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39FD6F12" w14:textId="77777777" w:rsidR="00FE1317" w:rsidRPr="00207433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507090C8" w14:textId="77777777" w:rsidR="00FE1317" w:rsidRPr="00207433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3DAC45FC" w14:textId="77777777" w:rsidR="00FE1317" w:rsidRPr="00207433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69C6F72D" w14:textId="77777777" w:rsidR="00FE1317" w:rsidRPr="00207433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53AC5B89" w14:textId="77777777" w:rsidR="00FE1317" w:rsidRPr="00207433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AU"/>
              </w:rPr>
            </w:pPr>
          </w:p>
        </w:tc>
        <w:tc>
          <w:tcPr>
            <w:tcW w:w="992" w:type="dxa"/>
            <w:shd w:val="clear" w:color="auto" w:fill="0070C0"/>
          </w:tcPr>
          <w:p w14:paraId="0A6F0BF8" w14:textId="77777777" w:rsidR="00FE1317" w:rsidRPr="00207433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en-AU"/>
              </w:rPr>
            </w:pPr>
          </w:p>
        </w:tc>
      </w:tr>
      <w:tr w:rsidR="00FE1317" w:rsidRPr="006E37AB" w14:paraId="6428BBBB" w14:textId="612AD4B3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0DEF666A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Early Years Learning Framework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488279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7C24DA0" w14:textId="35BD817F" w:rsidR="00FE1317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7ECCA8A8" w14:textId="29DA025B" w:rsidR="00FE1317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33053793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B59A7F8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2A4644F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A376658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4B6599B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32ECC4A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08A8FD32" w14:textId="756016FC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09B6CF27" w14:textId="77777777" w:rsidR="00FE1317" w:rsidRPr="00207433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07433">
              <w:rPr>
                <w:rFonts w:ascii="Calibri" w:eastAsia="Times New Roman" w:hAnsi="Calibri" w:cs="Calibri"/>
                <w:color w:val="000000"/>
                <w:lang w:eastAsia="en-AU"/>
              </w:rPr>
              <w:t>the Australian curriculum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1F25CA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DF9867C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DF317A8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445BA6F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90754D2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4FE4EE8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50985C9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CE3FE85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25EB52A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3773D9BC" w14:textId="0658CA3A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560618D7" w14:textId="77777777" w:rsidR="00FE1317" w:rsidRPr="00207433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07433">
              <w:rPr>
                <w:rFonts w:ascii="Calibri" w:eastAsia="Times New Roman" w:hAnsi="Calibri" w:cs="Calibri"/>
                <w:color w:val="000000"/>
                <w:lang w:eastAsia="en-AU"/>
              </w:rPr>
              <w:t>numeracy, science and technology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0C9E44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F205BF0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F113856" w14:textId="2B9922D2" w:rsidR="00FE1317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7B48CC38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750C1DD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A88F5A2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4522B6A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59318F6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752CEDE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04A1F53D" w14:textId="5ED6E32C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7274C913" w14:textId="77777777" w:rsidR="00FE1317" w:rsidRPr="00207433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07433">
              <w:rPr>
                <w:rFonts w:ascii="Calibri" w:eastAsia="Times New Roman" w:hAnsi="Calibri" w:cs="Calibri"/>
                <w:color w:val="000000"/>
                <w:lang w:eastAsia="en-AU"/>
              </w:rPr>
              <w:t>language and literacy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30C2C7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4AD3A4B" w14:textId="46CCCA9A" w:rsidR="00FE1317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45271CE6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B138898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7F52FC1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5691085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021C420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64354FB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4D600F7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0C2F4B1E" w14:textId="50F006A1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5449DC28" w14:textId="77777777" w:rsidR="00FE1317" w:rsidRPr="00207433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07433">
              <w:rPr>
                <w:rFonts w:ascii="Calibri" w:eastAsia="Times New Roman" w:hAnsi="Calibri" w:cs="Calibri"/>
                <w:color w:val="000000"/>
                <w:lang w:eastAsia="en-AU"/>
              </w:rPr>
              <w:t>English as an additional language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4A6CB8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A39884F" w14:textId="421DA5CD" w:rsidR="00FE1317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12EF63A1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85C2256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3A2683C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33870DE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259661F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59D6A78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33B34EB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586C4E7B" w14:textId="3169DA76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0D618083" w14:textId="77777777" w:rsidR="00FE1317" w:rsidRPr="00207433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07433">
              <w:rPr>
                <w:rFonts w:ascii="Calibri" w:eastAsia="Times New Roman" w:hAnsi="Calibri" w:cs="Calibri"/>
                <w:color w:val="000000"/>
                <w:lang w:eastAsia="en-AU"/>
              </w:rPr>
              <w:t>social and environmental education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39FF2A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5FEBB82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973EEEC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6560FEA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E772644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66576CC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8BFB2E9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4830D1E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4EEB875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1FA7C8BE" w14:textId="1527474F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4E0B9FDF" w14:textId="77777777" w:rsidR="00FE1317" w:rsidRPr="00207433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07433">
              <w:rPr>
                <w:rFonts w:ascii="Calibri" w:eastAsia="Times New Roman" w:hAnsi="Calibri" w:cs="Calibri"/>
                <w:color w:val="000000"/>
                <w:lang w:eastAsia="en-AU"/>
              </w:rPr>
              <w:t>creative arts and music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EA641E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C0FA7DF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AA639E5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F5A3873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D461F42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261AF4E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F150690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E7ADA12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EE75D45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4312C8F3" w14:textId="2CF1E30E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02CCD361" w14:textId="77777777" w:rsidR="00FE1317" w:rsidRPr="00207433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07433">
              <w:rPr>
                <w:rFonts w:ascii="Calibri" w:eastAsia="Times New Roman" w:hAnsi="Calibri" w:cs="Calibri"/>
                <w:color w:val="000000"/>
                <w:lang w:eastAsia="en-AU"/>
              </w:rPr>
              <w:t>physical and health education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E9B104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E38C60D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0D80D64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AC33612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63FCEBA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4DDBED7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BB8603E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4F08C6C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6A05265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E1317" w:rsidRPr="006E37AB" w14:paraId="61469A5A" w14:textId="5F85E360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vAlign w:val="center"/>
            <w:hideMark/>
          </w:tcPr>
          <w:p w14:paraId="42B3DF27" w14:textId="77777777" w:rsidR="00FE1317" w:rsidRPr="00207433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207433">
              <w:rPr>
                <w:rFonts w:ascii="Calibri" w:eastAsia="Times New Roman" w:hAnsi="Calibri" w:cs="Calibri"/>
                <w:color w:val="000000"/>
                <w:lang w:eastAsia="en-AU"/>
              </w:rPr>
              <w:t>curriculum planning, programming and evaluation.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378758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E50151B" w14:textId="066E79F3" w:rsidR="00FE1317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11215979" w14:textId="574915E6" w:rsidR="00FE1317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7FE820A4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276B26C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370DC5B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E6BF218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D93D973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E70CF4A" w14:textId="77777777" w:rsidR="00FE1317" w:rsidRPr="006E37AB" w:rsidRDefault="00FE1317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</w:tbl>
    <w:p w14:paraId="3C72330C" w14:textId="5D5965BE" w:rsidR="00FE1317" w:rsidRDefault="00FE1317" w:rsidP="00B73373">
      <w:pPr>
        <w:spacing w:before="29" w:after="80" w:line="240" w:lineRule="auto"/>
        <w:ind w:right="1429"/>
        <w:rPr>
          <w:rFonts w:ascii="Calibri" w:eastAsia="Calibri" w:hAnsi="Calibri" w:cs="Calibri"/>
          <w:color w:val="231F20"/>
          <w:position w:val="1"/>
        </w:rPr>
      </w:pPr>
    </w:p>
    <w:p w14:paraId="00CE49B3" w14:textId="5014F98B" w:rsidR="00FE1317" w:rsidRPr="00FE1317" w:rsidRDefault="00FE1317" w:rsidP="00FE1317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231F20"/>
          <w:position w:val="1"/>
        </w:rPr>
        <w:br w:type="page"/>
      </w:r>
      <w:r w:rsidRPr="00FE131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Curriculum Specification: 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>Diploma level education and care qualification</w:t>
      </w:r>
    </w:p>
    <w:tbl>
      <w:tblPr>
        <w:tblW w:w="156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1134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816930" w:rsidRPr="006E37AB" w14:paraId="05C307E4" w14:textId="5636C6C5" w:rsidTr="00EF3528">
        <w:trPr>
          <w:trHeight w:val="1665"/>
        </w:trPr>
        <w:tc>
          <w:tcPr>
            <w:tcW w:w="6536" w:type="dxa"/>
            <w:shd w:val="clear" w:color="auto" w:fill="auto"/>
            <w:noWrap/>
            <w:vAlign w:val="center"/>
          </w:tcPr>
          <w:p w14:paraId="6304938E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</w:p>
          <w:p w14:paraId="419DA772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</w:p>
          <w:p w14:paraId="582D99BA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</w:p>
          <w:p w14:paraId="686F6230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</w:p>
          <w:p w14:paraId="1416C1AD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</w:p>
          <w:p w14:paraId="4810D573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</w:p>
          <w:p w14:paraId="48D9812E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</w:p>
          <w:p w14:paraId="3C1C05A9" w14:textId="4FB61E9D" w:rsidR="00816930" w:rsidRPr="00207433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textDirection w:val="btLr"/>
            <w:vAlign w:val="center"/>
          </w:tcPr>
          <w:p w14:paraId="3E089B58" w14:textId="2B5113B9" w:rsidR="00816930" w:rsidRPr="00207433" w:rsidRDefault="00816930" w:rsidP="008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</w:pPr>
            <w:r w:rsidRPr="00816930">
              <w:rPr>
                <w:rFonts w:ascii="Calibri" w:eastAsia="Times New Roman" w:hAnsi="Calibri" w:cs="Calibri"/>
                <w:b/>
                <w:lang w:eastAsia="en-AU"/>
              </w:rPr>
              <w:t>Subject</w:t>
            </w:r>
            <w:r>
              <w:rPr>
                <w:rFonts w:ascii="Calibri" w:eastAsia="Times New Roman" w:hAnsi="Calibri" w:cs="Calibri"/>
                <w:b/>
                <w:lang w:eastAsia="en-AU"/>
              </w:rPr>
              <w:t xml:space="preserve"> 1 Title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6B3C5CDA" w14:textId="606E5A20" w:rsidR="00816930" w:rsidRPr="00207433" w:rsidRDefault="00816930" w:rsidP="008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</w:pPr>
            <w:r w:rsidRPr="00816930">
              <w:rPr>
                <w:rFonts w:ascii="Calibri" w:eastAsia="Times New Roman" w:hAnsi="Calibri" w:cs="Calibri"/>
                <w:b/>
                <w:lang w:eastAsia="en-AU"/>
              </w:rPr>
              <w:t>Subject</w:t>
            </w:r>
            <w:r>
              <w:rPr>
                <w:rFonts w:ascii="Calibri" w:eastAsia="Times New Roman" w:hAnsi="Calibri" w:cs="Calibri"/>
                <w:b/>
                <w:lang w:eastAsia="en-AU"/>
              </w:rPr>
              <w:t xml:space="preserve"> 2 Title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724B317D" w14:textId="04846721" w:rsidR="00816930" w:rsidRPr="00207433" w:rsidRDefault="00816930" w:rsidP="008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</w:pPr>
            <w:r w:rsidRPr="00816930">
              <w:rPr>
                <w:rFonts w:ascii="Calibri" w:eastAsia="Times New Roman" w:hAnsi="Calibri" w:cs="Calibri"/>
                <w:b/>
                <w:lang w:eastAsia="en-AU"/>
              </w:rPr>
              <w:t>Subject 3 Title</w:t>
            </w:r>
          </w:p>
        </w:tc>
        <w:tc>
          <w:tcPr>
            <w:tcW w:w="992" w:type="dxa"/>
            <w:shd w:val="clear" w:color="auto" w:fill="auto"/>
          </w:tcPr>
          <w:p w14:paraId="491E7666" w14:textId="77777777" w:rsidR="00816930" w:rsidRPr="00207433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</w:pPr>
          </w:p>
        </w:tc>
        <w:tc>
          <w:tcPr>
            <w:tcW w:w="992" w:type="dxa"/>
            <w:shd w:val="clear" w:color="auto" w:fill="auto"/>
          </w:tcPr>
          <w:p w14:paraId="6DD1CD7A" w14:textId="77777777" w:rsidR="00816930" w:rsidRPr="00207433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</w:pPr>
          </w:p>
        </w:tc>
        <w:tc>
          <w:tcPr>
            <w:tcW w:w="992" w:type="dxa"/>
            <w:shd w:val="clear" w:color="auto" w:fill="auto"/>
          </w:tcPr>
          <w:p w14:paraId="2E78225A" w14:textId="77777777" w:rsidR="00816930" w:rsidRPr="00207433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</w:pPr>
          </w:p>
        </w:tc>
        <w:tc>
          <w:tcPr>
            <w:tcW w:w="992" w:type="dxa"/>
            <w:shd w:val="clear" w:color="auto" w:fill="auto"/>
          </w:tcPr>
          <w:p w14:paraId="6B21977E" w14:textId="77777777" w:rsidR="00816930" w:rsidRPr="00207433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</w:pPr>
          </w:p>
        </w:tc>
        <w:tc>
          <w:tcPr>
            <w:tcW w:w="992" w:type="dxa"/>
            <w:shd w:val="clear" w:color="auto" w:fill="auto"/>
          </w:tcPr>
          <w:p w14:paraId="46649368" w14:textId="77777777" w:rsidR="00816930" w:rsidRPr="00207433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</w:pPr>
          </w:p>
        </w:tc>
        <w:tc>
          <w:tcPr>
            <w:tcW w:w="992" w:type="dxa"/>
            <w:shd w:val="clear" w:color="auto" w:fill="auto"/>
          </w:tcPr>
          <w:p w14:paraId="0E7446E4" w14:textId="77777777" w:rsidR="00816930" w:rsidRPr="00207433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</w:pPr>
          </w:p>
        </w:tc>
      </w:tr>
      <w:tr w:rsidR="00816930" w:rsidRPr="006E37AB" w14:paraId="3ACB6CCD" w14:textId="1DD04BB5" w:rsidTr="00062454">
        <w:trPr>
          <w:trHeight w:val="227"/>
        </w:trPr>
        <w:tc>
          <w:tcPr>
            <w:tcW w:w="6536" w:type="dxa"/>
            <w:shd w:val="clear" w:color="auto" w:fill="008000"/>
            <w:noWrap/>
            <w:vAlign w:val="center"/>
            <w:hideMark/>
          </w:tcPr>
          <w:p w14:paraId="26127080" w14:textId="2A5D5B41" w:rsidR="00816930" w:rsidRPr="00207433" w:rsidRDefault="00816930" w:rsidP="0006245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  <w:r w:rsidRPr="005013E5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  <w:t>Child development and care</w:t>
            </w:r>
          </w:p>
        </w:tc>
        <w:tc>
          <w:tcPr>
            <w:tcW w:w="1134" w:type="dxa"/>
            <w:shd w:val="clear" w:color="auto" w:fill="008000"/>
            <w:noWrap/>
            <w:vAlign w:val="bottom"/>
            <w:hideMark/>
          </w:tcPr>
          <w:p w14:paraId="43A1869F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92" w:type="dxa"/>
            <w:shd w:val="clear" w:color="auto" w:fill="008000"/>
          </w:tcPr>
          <w:p w14:paraId="26B64D97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8000"/>
          </w:tcPr>
          <w:p w14:paraId="7AA6A093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8000"/>
          </w:tcPr>
          <w:p w14:paraId="12030EC8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8000"/>
          </w:tcPr>
          <w:p w14:paraId="2A2A2FE6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8000"/>
          </w:tcPr>
          <w:p w14:paraId="64D84C7D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8000"/>
          </w:tcPr>
          <w:p w14:paraId="44079491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8000"/>
          </w:tcPr>
          <w:p w14:paraId="61DE477F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8000"/>
          </w:tcPr>
          <w:p w14:paraId="5AF51F0B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04E8BD7B" w14:textId="08B4BCFF" w:rsidTr="002C0931">
        <w:trPr>
          <w:trHeight w:val="227"/>
        </w:trPr>
        <w:tc>
          <w:tcPr>
            <w:tcW w:w="6536" w:type="dxa"/>
            <w:shd w:val="clear" w:color="auto" w:fill="F2F2F2" w:themeFill="background1" w:themeFillShade="F2"/>
            <w:noWrap/>
          </w:tcPr>
          <w:p w14:paraId="2919D13C" w14:textId="169407BC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Provide care for babies and toddlers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D2BB6B" w14:textId="2448D57A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196CFB13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A2BDEDE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934E8BD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EBD4F8C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82FCF54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7D9BD61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0A15081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8C32781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28D06514" w14:textId="11CF416E" w:rsidTr="002C0931">
        <w:trPr>
          <w:trHeight w:val="227"/>
        </w:trPr>
        <w:tc>
          <w:tcPr>
            <w:tcW w:w="6536" w:type="dxa"/>
            <w:shd w:val="clear" w:color="auto" w:fill="F2F2F2" w:themeFill="background1" w:themeFillShade="F2"/>
            <w:noWrap/>
          </w:tcPr>
          <w:p w14:paraId="6FB9C649" w14:textId="47F9672D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Provide care for children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687240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3F3BE18" w14:textId="19326D5C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27C7FD43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389B10D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5F62C23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1832C32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EC95440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244DDFF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70DC9F7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773AA1B7" w14:textId="4709DAA1" w:rsidTr="002C0931">
        <w:trPr>
          <w:trHeight w:val="227"/>
        </w:trPr>
        <w:tc>
          <w:tcPr>
            <w:tcW w:w="6536" w:type="dxa"/>
            <w:shd w:val="clear" w:color="auto" w:fill="F2F2F2" w:themeFill="background1" w:themeFillShade="F2"/>
            <w:noWrap/>
          </w:tcPr>
          <w:p w14:paraId="5DC2793F" w14:textId="6F14AACC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Develop positive and respectful relationships with children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CAD9AD" w14:textId="37DF6EE2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590D8881" w14:textId="3E9A1333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78A18234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B5AAB9D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DDBE1DB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BF2E17B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5C8DA6D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1B9C0D7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0151A6B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7DA2652B" w14:textId="24A36319" w:rsidTr="002C0931">
        <w:trPr>
          <w:trHeight w:val="227"/>
        </w:trPr>
        <w:tc>
          <w:tcPr>
            <w:tcW w:w="6536" w:type="dxa"/>
            <w:shd w:val="clear" w:color="auto" w:fill="F2F2F2" w:themeFill="background1" w:themeFillShade="F2"/>
            <w:noWrap/>
          </w:tcPr>
          <w:p w14:paraId="1F5AD60E" w14:textId="06E94E2C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Establish and maintain a safe and healthy environment for children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3FBACA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6EDD8C8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AB70DCF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9826F2C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A11E8FE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EE04A9A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1BBC9DA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79A0F01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B1D82F6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6AD73B45" w14:textId="2635D8C8" w:rsidTr="002C0931">
        <w:trPr>
          <w:trHeight w:val="227"/>
        </w:trPr>
        <w:tc>
          <w:tcPr>
            <w:tcW w:w="6536" w:type="dxa"/>
            <w:shd w:val="clear" w:color="auto" w:fill="F2F2F2" w:themeFill="background1" w:themeFillShade="F2"/>
            <w:noWrap/>
          </w:tcPr>
          <w:p w14:paraId="5A100DC4" w14:textId="3F689D6A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Ensure the health and safety of children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587045" w14:textId="11ADA866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2CD7B8BF" w14:textId="4E2211CB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327DFA5C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9391A7F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1674DF1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BD96D73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52DD5CC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ED151DC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ACA3A15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7C067C50" w14:textId="3B233822" w:rsidTr="002C0931">
        <w:trPr>
          <w:trHeight w:val="227"/>
        </w:trPr>
        <w:tc>
          <w:tcPr>
            <w:tcW w:w="6536" w:type="dxa"/>
            <w:shd w:val="clear" w:color="auto" w:fill="F2F2F2" w:themeFill="background1" w:themeFillShade="F2"/>
            <w:noWrap/>
          </w:tcPr>
          <w:p w14:paraId="5E09B5A2" w14:textId="2B6BC486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Promote and provide healthy food and drinks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503632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83BDFD4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468BD67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C31BB22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39D85D0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2B03173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6F50A12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489F307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12D379C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7F6200D3" w14:textId="4EBB2B8B" w:rsidTr="002C0931">
        <w:trPr>
          <w:trHeight w:val="227"/>
        </w:trPr>
        <w:tc>
          <w:tcPr>
            <w:tcW w:w="6536" w:type="dxa"/>
            <w:shd w:val="clear" w:color="auto" w:fill="F2F2F2" w:themeFill="background1" w:themeFillShade="F2"/>
            <w:noWrap/>
          </w:tcPr>
          <w:p w14:paraId="1FDC0106" w14:textId="11892C1C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Establish and implement plans for developing cooperative behavior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EC672A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33E7D84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001ED4E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7A5FD3D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4E3A378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B96DA5C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4782397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21D3BA4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D826575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007BDE5A" w14:textId="0E7B4446" w:rsidTr="002C0931">
        <w:trPr>
          <w:trHeight w:val="227"/>
        </w:trPr>
        <w:tc>
          <w:tcPr>
            <w:tcW w:w="6536" w:type="dxa"/>
            <w:shd w:val="clear" w:color="auto" w:fill="F2F2F2" w:themeFill="background1" w:themeFillShade="F2"/>
            <w:noWrap/>
          </w:tcPr>
          <w:p w14:paraId="6DC6909E" w14:textId="566DFA4C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Implement strategies for the inclusion of all children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343E8C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92" w:type="dxa"/>
          </w:tcPr>
          <w:p w14:paraId="55503130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1AEEF50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F7FC5E0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EB2B0F5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C74F6BB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BE41040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6B0DA34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9F6F431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51AE6C4F" w14:textId="0202CF93" w:rsidTr="00062454">
        <w:trPr>
          <w:trHeight w:val="227"/>
        </w:trPr>
        <w:tc>
          <w:tcPr>
            <w:tcW w:w="6536" w:type="dxa"/>
            <w:shd w:val="clear" w:color="auto" w:fill="F2F2F2" w:themeFill="background1" w:themeFillShade="F2"/>
            <w:noWrap/>
          </w:tcPr>
          <w:p w14:paraId="2B0DC2FE" w14:textId="5428246D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Foster the holistic development and wellbeing of the child in early childhood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3A58EA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871D2BD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F103A35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2A06BD5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EFB626E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9C6961B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D455C5F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5DF82E0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0E1F0BA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2F921E3B" w14:textId="36DCDD80" w:rsidTr="00062454">
        <w:trPr>
          <w:trHeight w:val="227"/>
        </w:trPr>
        <w:tc>
          <w:tcPr>
            <w:tcW w:w="6536" w:type="dxa"/>
            <w:shd w:val="clear" w:color="auto" w:fill="008000"/>
            <w:noWrap/>
            <w:vAlign w:val="center"/>
            <w:hideMark/>
          </w:tcPr>
          <w:p w14:paraId="2B7DEFC3" w14:textId="52DEA1AA" w:rsidR="00816930" w:rsidRPr="006E37AB" w:rsidRDefault="00816930" w:rsidP="0006245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013E5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  <w:t>Curriculum studies</w:t>
            </w:r>
          </w:p>
        </w:tc>
        <w:tc>
          <w:tcPr>
            <w:tcW w:w="1134" w:type="dxa"/>
            <w:shd w:val="clear" w:color="auto" w:fill="008000"/>
            <w:noWrap/>
            <w:vAlign w:val="bottom"/>
            <w:hideMark/>
          </w:tcPr>
          <w:p w14:paraId="261EF087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92" w:type="dxa"/>
            <w:shd w:val="clear" w:color="auto" w:fill="008000"/>
          </w:tcPr>
          <w:p w14:paraId="0BFE2305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8000"/>
          </w:tcPr>
          <w:p w14:paraId="4CBCEE7A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8000"/>
          </w:tcPr>
          <w:p w14:paraId="46EDE2F6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8000"/>
          </w:tcPr>
          <w:p w14:paraId="2BA0B563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8000"/>
          </w:tcPr>
          <w:p w14:paraId="343E9C81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8000"/>
          </w:tcPr>
          <w:p w14:paraId="5E48C059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8000"/>
          </w:tcPr>
          <w:p w14:paraId="7429DE48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8000"/>
          </w:tcPr>
          <w:p w14:paraId="522A3E62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00661C81" w14:textId="39A808FF" w:rsidTr="00062454">
        <w:trPr>
          <w:trHeight w:val="227"/>
        </w:trPr>
        <w:tc>
          <w:tcPr>
            <w:tcW w:w="6536" w:type="dxa"/>
            <w:shd w:val="clear" w:color="auto" w:fill="F2F2F2" w:themeFill="background1" w:themeFillShade="F2"/>
            <w:noWrap/>
            <w:hideMark/>
          </w:tcPr>
          <w:p w14:paraId="139E85BE" w14:textId="024819A0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an approved learning framework to guide practice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E5366B" w14:textId="543D0625" w:rsidR="00816930" w:rsidRPr="006E37AB" w:rsidRDefault="00111409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11659086" w14:textId="4421A20B" w:rsidR="00816930" w:rsidRPr="006E37AB" w:rsidRDefault="00111409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61F134C6" w14:textId="46F1FAE1" w:rsidR="00816930" w:rsidRPr="006E37AB" w:rsidRDefault="00111409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4953CDEE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27EFAF3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0376F18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57883EE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9219AF2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E6DFED7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64C8459D" w14:textId="5CD686FF" w:rsidTr="00062454">
        <w:trPr>
          <w:trHeight w:val="227"/>
        </w:trPr>
        <w:tc>
          <w:tcPr>
            <w:tcW w:w="6536" w:type="dxa"/>
            <w:shd w:val="clear" w:color="auto" w:fill="F2F2F2" w:themeFill="background1" w:themeFillShade="F2"/>
            <w:noWrap/>
            <w:hideMark/>
          </w:tcPr>
          <w:p w14:paraId="686040B3" w14:textId="16F6FB32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Design and implement the curriculum to foster children’s learning and development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4D2E88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2FED1EC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FF532AC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2F10A99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2B2D859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CB9F704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04FEE87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7F87E8D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D05DF72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0C9506D7" w14:textId="5559E716" w:rsidTr="00062454">
        <w:trPr>
          <w:trHeight w:val="227"/>
        </w:trPr>
        <w:tc>
          <w:tcPr>
            <w:tcW w:w="6536" w:type="dxa"/>
            <w:shd w:val="clear" w:color="auto" w:fill="F2F2F2" w:themeFill="background1" w:themeFillShade="F2"/>
            <w:noWrap/>
            <w:hideMark/>
          </w:tcPr>
          <w:p w14:paraId="7223940A" w14:textId="5EFE35F9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Analyse information to inform learning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47F3E4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D64516F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9C96375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A21ECC8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27E60FE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ECCD78B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E198606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9E17EF7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5032C8D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07CEFF36" w14:textId="15D11D34" w:rsidTr="00062454">
        <w:trPr>
          <w:trHeight w:val="227"/>
        </w:trPr>
        <w:tc>
          <w:tcPr>
            <w:tcW w:w="6536" w:type="dxa"/>
            <w:shd w:val="clear" w:color="auto" w:fill="F2F2F2" w:themeFill="background1" w:themeFillShade="F2"/>
            <w:noWrap/>
            <w:hideMark/>
          </w:tcPr>
          <w:p w14:paraId="4C340ECB" w14:textId="4FF78823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Nurture creativity in children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2F139C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E100650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B39E376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223FB97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CD8B28C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59A9DDE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C251F50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99A005D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25A10A9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1D4345F9" w14:textId="243DE2C9" w:rsidTr="00062454">
        <w:trPr>
          <w:trHeight w:val="227"/>
        </w:trPr>
        <w:tc>
          <w:tcPr>
            <w:tcW w:w="6536" w:type="dxa"/>
            <w:shd w:val="clear" w:color="auto" w:fill="F2F2F2" w:themeFill="background1" w:themeFillShade="F2"/>
            <w:noWrap/>
            <w:hideMark/>
          </w:tcPr>
          <w:p w14:paraId="2B216D6C" w14:textId="67A1204B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Embed sustainable practices in service operations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C9FCB4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BF0503F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64EA1E1" w14:textId="3C348C2A" w:rsidR="00816930" w:rsidRPr="006E37AB" w:rsidRDefault="00111409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2419A543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72A7C3B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1C841E9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BB59762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3A69599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532061E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791D261D" w14:textId="1B21A995" w:rsidTr="00062454">
        <w:trPr>
          <w:trHeight w:val="227"/>
        </w:trPr>
        <w:tc>
          <w:tcPr>
            <w:tcW w:w="6536" w:type="dxa"/>
            <w:shd w:val="clear" w:color="auto" w:fill="008000"/>
            <w:noWrap/>
            <w:vAlign w:val="center"/>
            <w:hideMark/>
          </w:tcPr>
          <w:p w14:paraId="38E02711" w14:textId="66B9A97A" w:rsidR="00816930" w:rsidRPr="006E37AB" w:rsidRDefault="00816930" w:rsidP="0006245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013E5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  <w:t>Family and community contexts</w:t>
            </w:r>
          </w:p>
        </w:tc>
        <w:tc>
          <w:tcPr>
            <w:tcW w:w="1134" w:type="dxa"/>
            <w:shd w:val="clear" w:color="auto" w:fill="008000"/>
            <w:noWrap/>
            <w:vAlign w:val="bottom"/>
          </w:tcPr>
          <w:p w14:paraId="751A8910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8000"/>
          </w:tcPr>
          <w:p w14:paraId="16092D57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8000"/>
          </w:tcPr>
          <w:p w14:paraId="7F590D0B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8000"/>
          </w:tcPr>
          <w:p w14:paraId="36E2FD68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8000"/>
          </w:tcPr>
          <w:p w14:paraId="7CE96F4E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8000"/>
          </w:tcPr>
          <w:p w14:paraId="10A9D9A2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8000"/>
          </w:tcPr>
          <w:p w14:paraId="14B13E2B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8000"/>
          </w:tcPr>
          <w:p w14:paraId="7C3B7FDA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8000"/>
          </w:tcPr>
          <w:p w14:paraId="75737631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248C0A30" w14:textId="698A376D" w:rsidTr="002C0931">
        <w:trPr>
          <w:trHeight w:val="227"/>
        </w:trPr>
        <w:tc>
          <w:tcPr>
            <w:tcW w:w="6536" w:type="dxa"/>
            <w:shd w:val="clear" w:color="auto" w:fill="F2F2F2" w:themeFill="background1" w:themeFillShade="F2"/>
            <w:noWrap/>
          </w:tcPr>
          <w:p w14:paraId="6E4C199F" w14:textId="0D814CD2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Work effectively with Aboriginal and/or Torres Strait Islander people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191D7A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48CB1C2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B976D61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A7C39E3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6A2EBD4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9B572D6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37B7AE1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78113FA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67D3393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5012FCB6" w14:textId="3C308C95" w:rsidTr="002C0931">
        <w:trPr>
          <w:trHeight w:val="227"/>
        </w:trPr>
        <w:tc>
          <w:tcPr>
            <w:tcW w:w="6536" w:type="dxa"/>
            <w:shd w:val="clear" w:color="auto" w:fill="F2F2F2" w:themeFill="background1" w:themeFillShade="F2"/>
            <w:noWrap/>
          </w:tcPr>
          <w:p w14:paraId="2B6F9B72" w14:textId="346CD6C0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Work in partnership with families to provide appropriate education and care for children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F392A5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34D85CF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8F92C24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6834218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F8AC657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AAEA782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B2629A6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2E82655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D8E0579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0215ED9B" w14:textId="3C74C887" w:rsidTr="002C0931">
        <w:trPr>
          <w:trHeight w:val="227"/>
        </w:trPr>
        <w:tc>
          <w:tcPr>
            <w:tcW w:w="6536" w:type="dxa"/>
            <w:shd w:val="clear" w:color="auto" w:fill="F2F2F2" w:themeFill="background1" w:themeFillShade="F2"/>
            <w:noWrap/>
          </w:tcPr>
          <w:p w14:paraId="0375B9E6" w14:textId="4E776202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Develop cultural competence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92D933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0A34189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C466DFC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89344DD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A8F1449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A0D2095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8A63D44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3CFB241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73DA727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287EE41A" w14:textId="43426147" w:rsidTr="00062454">
        <w:trPr>
          <w:trHeight w:val="227"/>
        </w:trPr>
        <w:tc>
          <w:tcPr>
            <w:tcW w:w="6536" w:type="dxa"/>
            <w:shd w:val="clear" w:color="auto" w:fill="008000"/>
            <w:noWrap/>
            <w:vAlign w:val="center"/>
            <w:hideMark/>
          </w:tcPr>
          <w:p w14:paraId="1E48F5B4" w14:textId="1AAE269F" w:rsidR="00816930" w:rsidRPr="006E37AB" w:rsidRDefault="00816930" w:rsidP="0006245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013E5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  <w:t>Early childhood professional practice</w:t>
            </w:r>
          </w:p>
        </w:tc>
        <w:tc>
          <w:tcPr>
            <w:tcW w:w="1134" w:type="dxa"/>
            <w:shd w:val="clear" w:color="auto" w:fill="008000"/>
            <w:noWrap/>
            <w:vAlign w:val="bottom"/>
          </w:tcPr>
          <w:p w14:paraId="4D6E0D9F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8000"/>
          </w:tcPr>
          <w:p w14:paraId="120D6F98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8000"/>
          </w:tcPr>
          <w:p w14:paraId="0F9D9EAC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8000"/>
          </w:tcPr>
          <w:p w14:paraId="0C3E5243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8000"/>
          </w:tcPr>
          <w:p w14:paraId="27116057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8000"/>
          </w:tcPr>
          <w:p w14:paraId="513CDB4E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8000"/>
          </w:tcPr>
          <w:p w14:paraId="5D3F3FF5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8000"/>
          </w:tcPr>
          <w:p w14:paraId="6B939AD7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008000"/>
          </w:tcPr>
          <w:p w14:paraId="649AC006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0A3E1FC5" w14:textId="1FC5A137" w:rsidTr="00062454">
        <w:trPr>
          <w:trHeight w:val="227"/>
        </w:trPr>
        <w:tc>
          <w:tcPr>
            <w:tcW w:w="6536" w:type="dxa"/>
            <w:shd w:val="clear" w:color="auto" w:fill="F2F2F2" w:themeFill="background1" w:themeFillShade="F2"/>
            <w:noWrap/>
            <w:hideMark/>
          </w:tcPr>
          <w:p w14:paraId="270170AB" w14:textId="22C1251B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Promote children’s agency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31FCB4" w14:textId="5952495A" w:rsidR="00816930" w:rsidRPr="006E37AB" w:rsidRDefault="00111409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31B8666D" w14:textId="44D4D4DE" w:rsidR="00816930" w:rsidRPr="006E37AB" w:rsidRDefault="00111409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329C7A1D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E5A2118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8CD7FD6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2F0A505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5A7DE5E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5D950F8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BC67832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420996D1" w14:textId="07FDFF5E" w:rsidTr="00062454">
        <w:trPr>
          <w:trHeight w:val="227"/>
        </w:trPr>
        <w:tc>
          <w:tcPr>
            <w:tcW w:w="6536" w:type="dxa"/>
            <w:shd w:val="clear" w:color="auto" w:fill="F2F2F2" w:themeFill="background1" w:themeFillShade="F2"/>
            <w:noWrap/>
          </w:tcPr>
          <w:p w14:paraId="0C557693" w14:textId="775DCF74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Identify and respond to children and young people at risk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A7DE7D" w14:textId="33F713F4" w:rsidR="00816930" w:rsidRPr="006E37AB" w:rsidRDefault="00111409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2D0F6104" w14:textId="28C5402C" w:rsidR="00816930" w:rsidRPr="006E37AB" w:rsidRDefault="00111409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475DC0EB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B6B5DAF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C5757E7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77DE17B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42EC7D6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D6CCCCE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63A6D86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53F4623F" w14:textId="7A88863E" w:rsidTr="00062454">
        <w:trPr>
          <w:trHeight w:val="227"/>
        </w:trPr>
        <w:tc>
          <w:tcPr>
            <w:tcW w:w="6536" w:type="dxa"/>
            <w:shd w:val="clear" w:color="auto" w:fill="F2F2F2" w:themeFill="background1" w:themeFillShade="F2"/>
            <w:noWrap/>
          </w:tcPr>
          <w:p w14:paraId="04EBAAE5" w14:textId="5EF318EC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Provide an emergency first aid response in an education and care setting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8EC020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96D5F78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B6A4D71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773E4E0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F4766F6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8044FA9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C278FE7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472AFC9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292ED2F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5E499482" w14:textId="39A21D3C" w:rsidTr="00062454">
        <w:trPr>
          <w:trHeight w:val="227"/>
        </w:trPr>
        <w:tc>
          <w:tcPr>
            <w:tcW w:w="6536" w:type="dxa"/>
            <w:shd w:val="clear" w:color="auto" w:fill="F2F2F2" w:themeFill="background1" w:themeFillShade="F2"/>
            <w:noWrap/>
          </w:tcPr>
          <w:p w14:paraId="6169FB0D" w14:textId="49CEE3BE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Work within a relevant legal and ethical framework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93B855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C135FA9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0824D3B" w14:textId="3624C8B5" w:rsidR="00816930" w:rsidRPr="006E37AB" w:rsidRDefault="00111409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13F234FC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F34F6C6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425212D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583F660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276E403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B4855A0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25FB792C" w14:textId="410991E6" w:rsidTr="00062454">
        <w:trPr>
          <w:trHeight w:val="227"/>
        </w:trPr>
        <w:tc>
          <w:tcPr>
            <w:tcW w:w="6536" w:type="dxa"/>
            <w:shd w:val="clear" w:color="auto" w:fill="F2F2F2" w:themeFill="background1" w:themeFillShade="F2"/>
            <w:noWrap/>
          </w:tcPr>
          <w:p w14:paraId="47D32F52" w14:textId="2A314A88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Maintain work health and safety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74A1C0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16E0D27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626D3F3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F28CC06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CF29538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DF0C18B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2B4C649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89B6BE9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72EF5EE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5A8EE32C" w14:textId="4F9D68FA" w:rsidTr="00062454">
        <w:trPr>
          <w:trHeight w:val="227"/>
        </w:trPr>
        <w:tc>
          <w:tcPr>
            <w:tcW w:w="6536" w:type="dxa"/>
            <w:shd w:val="clear" w:color="auto" w:fill="F2F2F2" w:themeFill="background1" w:themeFillShade="F2"/>
            <w:noWrap/>
          </w:tcPr>
          <w:p w14:paraId="3B6444F5" w14:textId="22FB1FFD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Facilitate compliance in an education and care service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AD18F6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0A37A12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3975A82" w14:textId="323BAB3B" w:rsidR="00816930" w:rsidRPr="006E37AB" w:rsidRDefault="00111409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64D42A9B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B00AB92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002D53A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8269223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8219783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4D11D87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</w:tbl>
    <w:p w14:paraId="6F59A69A" w14:textId="24598ACB" w:rsidR="00FE1317" w:rsidRDefault="00FE1317" w:rsidP="00B73373">
      <w:pPr>
        <w:spacing w:before="29" w:after="80" w:line="240" w:lineRule="auto"/>
        <w:ind w:right="1429"/>
        <w:rPr>
          <w:rFonts w:ascii="Calibri" w:eastAsia="Calibri" w:hAnsi="Calibri" w:cs="Calibri"/>
          <w:color w:val="231F20"/>
          <w:position w:val="1"/>
        </w:rPr>
      </w:pPr>
    </w:p>
    <w:p w14:paraId="4EE0E261" w14:textId="1706FDB0" w:rsidR="00B73373" w:rsidRDefault="002C0931" w:rsidP="00B73373">
      <w:pPr>
        <w:spacing w:before="29" w:after="80" w:line="240" w:lineRule="auto"/>
        <w:ind w:right="1429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br w:type="page"/>
      </w:r>
      <w:r w:rsidR="00FE1317" w:rsidRPr="00FE131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Curriculum Specification: </w:t>
      </w:r>
      <w:r w:rsidR="00FE1317">
        <w:rPr>
          <w:rFonts w:ascii="Calibri" w:eastAsia="Calibri" w:hAnsi="Calibri" w:cs="Calibri"/>
          <w:color w:val="000000" w:themeColor="text1"/>
          <w:sz w:val="28"/>
          <w:szCs w:val="28"/>
        </w:rPr>
        <w:t>Certificate III level education and care qualification</w:t>
      </w:r>
    </w:p>
    <w:tbl>
      <w:tblPr>
        <w:tblW w:w="156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1134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816930" w:rsidRPr="006E37AB" w14:paraId="69DA5682" w14:textId="34605A62" w:rsidTr="00816930">
        <w:trPr>
          <w:trHeight w:val="300"/>
        </w:trPr>
        <w:tc>
          <w:tcPr>
            <w:tcW w:w="6536" w:type="dxa"/>
            <w:shd w:val="clear" w:color="auto" w:fill="auto"/>
            <w:noWrap/>
            <w:vAlign w:val="center"/>
          </w:tcPr>
          <w:p w14:paraId="655BF4AF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</w:p>
          <w:p w14:paraId="13C6DA68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</w:p>
          <w:p w14:paraId="4EB592C9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</w:p>
          <w:p w14:paraId="26CCFC0B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</w:p>
          <w:p w14:paraId="20EDEF5D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</w:p>
          <w:p w14:paraId="5B3DAAD6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</w:p>
          <w:p w14:paraId="67CFA783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</w:p>
          <w:p w14:paraId="51FE7124" w14:textId="66D80A2C" w:rsidR="00816930" w:rsidRPr="00207433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</w:p>
        </w:tc>
        <w:tc>
          <w:tcPr>
            <w:tcW w:w="1134" w:type="dxa"/>
            <w:shd w:val="clear" w:color="auto" w:fill="auto"/>
            <w:noWrap/>
            <w:textDirection w:val="btLr"/>
            <w:vAlign w:val="center"/>
          </w:tcPr>
          <w:p w14:paraId="3082D92C" w14:textId="017AF19F" w:rsidR="00816930" w:rsidRPr="00207433" w:rsidRDefault="00816930" w:rsidP="008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</w:pPr>
            <w:r w:rsidRPr="00816930">
              <w:rPr>
                <w:rFonts w:ascii="Calibri" w:eastAsia="Times New Roman" w:hAnsi="Calibri" w:cs="Calibri"/>
                <w:b/>
                <w:lang w:eastAsia="en-AU"/>
              </w:rPr>
              <w:t>Subject</w:t>
            </w:r>
            <w:r>
              <w:rPr>
                <w:rFonts w:ascii="Calibri" w:eastAsia="Times New Roman" w:hAnsi="Calibri" w:cs="Calibri"/>
                <w:b/>
                <w:lang w:eastAsia="en-AU"/>
              </w:rPr>
              <w:t xml:space="preserve"> 1 Title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26D238D0" w14:textId="64942325" w:rsidR="00816930" w:rsidRPr="00207433" w:rsidRDefault="00816930" w:rsidP="008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</w:pPr>
            <w:r w:rsidRPr="00816930">
              <w:rPr>
                <w:rFonts w:ascii="Calibri" w:eastAsia="Times New Roman" w:hAnsi="Calibri" w:cs="Calibri"/>
                <w:b/>
                <w:lang w:eastAsia="en-AU"/>
              </w:rPr>
              <w:t>Subject</w:t>
            </w:r>
            <w:r>
              <w:rPr>
                <w:rFonts w:ascii="Calibri" w:eastAsia="Times New Roman" w:hAnsi="Calibri" w:cs="Calibri"/>
                <w:b/>
                <w:lang w:eastAsia="en-AU"/>
              </w:rPr>
              <w:t xml:space="preserve"> 2 Title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19FF25DB" w14:textId="22154019" w:rsidR="00816930" w:rsidRPr="00207433" w:rsidRDefault="00816930" w:rsidP="00816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</w:pPr>
            <w:r w:rsidRPr="00816930">
              <w:rPr>
                <w:rFonts w:ascii="Calibri" w:eastAsia="Times New Roman" w:hAnsi="Calibri" w:cs="Calibri"/>
                <w:b/>
                <w:lang w:eastAsia="en-AU"/>
              </w:rPr>
              <w:t>Subject 3 Title</w:t>
            </w:r>
          </w:p>
        </w:tc>
        <w:tc>
          <w:tcPr>
            <w:tcW w:w="992" w:type="dxa"/>
            <w:shd w:val="clear" w:color="auto" w:fill="auto"/>
          </w:tcPr>
          <w:p w14:paraId="449B280C" w14:textId="77777777" w:rsidR="00816930" w:rsidRPr="00207433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</w:pPr>
          </w:p>
        </w:tc>
        <w:tc>
          <w:tcPr>
            <w:tcW w:w="992" w:type="dxa"/>
            <w:shd w:val="clear" w:color="auto" w:fill="auto"/>
          </w:tcPr>
          <w:p w14:paraId="57EC8A80" w14:textId="77777777" w:rsidR="00816930" w:rsidRPr="00207433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</w:pPr>
          </w:p>
        </w:tc>
        <w:tc>
          <w:tcPr>
            <w:tcW w:w="992" w:type="dxa"/>
            <w:shd w:val="clear" w:color="auto" w:fill="auto"/>
          </w:tcPr>
          <w:p w14:paraId="4F53F33E" w14:textId="77777777" w:rsidR="00816930" w:rsidRPr="00207433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</w:pPr>
          </w:p>
        </w:tc>
        <w:tc>
          <w:tcPr>
            <w:tcW w:w="992" w:type="dxa"/>
            <w:shd w:val="clear" w:color="auto" w:fill="auto"/>
          </w:tcPr>
          <w:p w14:paraId="0A2D35FF" w14:textId="77777777" w:rsidR="00816930" w:rsidRPr="00207433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</w:pPr>
          </w:p>
        </w:tc>
        <w:tc>
          <w:tcPr>
            <w:tcW w:w="992" w:type="dxa"/>
            <w:shd w:val="clear" w:color="auto" w:fill="auto"/>
          </w:tcPr>
          <w:p w14:paraId="70BB0A8B" w14:textId="77777777" w:rsidR="00816930" w:rsidRPr="00207433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</w:pPr>
          </w:p>
        </w:tc>
        <w:tc>
          <w:tcPr>
            <w:tcW w:w="992" w:type="dxa"/>
            <w:shd w:val="clear" w:color="auto" w:fill="auto"/>
          </w:tcPr>
          <w:p w14:paraId="6F782A34" w14:textId="77777777" w:rsidR="00816930" w:rsidRPr="00207433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en-AU"/>
              </w:rPr>
            </w:pPr>
          </w:p>
        </w:tc>
      </w:tr>
      <w:tr w:rsidR="00816930" w:rsidRPr="006E37AB" w14:paraId="45A46FDC" w14:textId="6FF80D77" w:rsidTr="00FE1317">
        <w:trPr>
          <w:trHeight w:val="300"/>
        </w:trPr>
        <w:tc>
          <w:tcPr>
            <w:tcW w:w="6536" w:type="dxa"/>
            <w:shd w:val="clear" w:color="auto" w:fill="860629" w:themeFill="accent2" w:themeFillShade="BF"/>
            <w:noWrap/>
            <w:vAlign w:val="center"/>
            <w:hideMark/>
          </w:tcPr>
          <w:p w14:paraId="783595FC" w14:textId="0D3FADD2" w:rsidR="00816930" w:rsidRPr="00207433" w:rsidRDefault="00816930" w:rsidP="0006245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  <w:r w:rsidRPr="005013E5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  <w:t>Child development and care</w:t>
            </w:r>
          </w:p>
        </w:tc>
        <w:tc>
          <w:tcPr>
            <w:tcW w:w="1134" w:type="dxa"/>
            <w:shd w:val="clear" w:color="auto" w:fill="860629" w:themeFill="accent2" w:themeFillShade="BF"/>
            <w:noWrap/>
            <w:vAlign w:val="bottom"/>
            <w:hideMark/>
          </w:tcPr>
          <w:p w14:paraId="20E1B409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92" w:type="dxa"/>
            <w:shd w:val="clear" w:color="auto" w:fill="860629" w:themeFill="accent2" w:themeFillShade="BF"/>
          </w:tcPr>
          <w:p w14:paraId="0DC47AB7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860629" w:themeFill="accent2" w:themeFillShade="BF"/>
          </w:tcPr>
          <w:p w14:paraId="22280458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860629" w:themeFill="accent2" w:themeFillShade="BF"/>
          </w:tcPr>
          <w:p w14:paraId="5DCFB2EC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860629" w:themeFill="accent2" w:themeFillShade="BF"/>
          </w:tcPr>
          <w:p w14:paraId="5A8F3A5C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860629" w:themeFill="accent2" w:themeFillShade="BF"/>
          </w:tcPr>
          <w:p w14:paraId="4DFC475E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860629" w:themeFill="accent2" w:themeFillShade="BF"/>
          </w:tcPr>
          <w:p w14:paraId="76B4A922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860629" w:themeFill="accent2" w:themeFillShade="BF"/>
          </w:tcPr>
          <w:p w14:paraId="09ADF3A5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860629" w:themeFill="accent2" w:themeFillShade="BF"/>
          </w:tcPr>
          <w:p w14:paraId="1A2982BF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58A00F71" w14:textId="45899E3F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hideMark/>
          </w:tcPr>
          <w:p w14:paraId="5064194C" w14:textId="47C474D1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Provide care for babies and toddlers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0117B5" w14:textId="4C32587D" w:rsidR="00816930" w:rsidRPr="006E37AB" w:rsidRDefault="00111409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1CF75C63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6FA9B08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39AB00D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6259E0D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8CEC3C0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8226D87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9375A88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B88ADF4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081BDB28" w14:textId="55864607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hideMark/>
          </w:tcPr>
          <w:p w14:paraId="0F7D34DA" w14:textId="3460DABE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Provide care for children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A1052B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15013FE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6A39E10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C849728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6599C4A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8E759F4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FF3658A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89DEFD8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B3952F6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30EADE51" w14:textId="013067BC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hideMark/>
          </w:tcPr>
          <w:p w14:paraId="2FB345E1" w14:textId="00D3A113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Promote and provide healthy food and drinks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EFF457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27D6DD1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6A28F4A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258FE7C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55EE0C9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12EBA1F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4D5E5F4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331FA71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9084BE6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00A32D8F" w14:textId="0E547DAB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hideMark/>
          </w:tcPr>
          <w:p w14:paraId="3D5F98C6" w14:textId="7EABCA50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Ensure the health and safety of children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AF0892" w14:textId="42798994" w:rsidR="00816930" w:rsidRPr="006E37AB" w:rsidRDefault="00111409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33E8AF8B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A488689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4FB7A3B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6875184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5ECED51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423C019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D469C99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A65B028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0CB21894" w14:textId="0A23E0BA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hideMark/>
          </w:tcPr>
          <w:p w14:paraId="0F17740F" w14:textId="60FE5CDA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Support the holistic development of children in early childhood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980840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68162A4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1B4EEEA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F53CDAC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61F3A97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C818E57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7A554EE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6853BF4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D70EC28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56CBC168" w14:textId="5ABA882E" w:rsidTr="00FE1317">
        <w:trPr>
          <w:trHeight w:val="300"/>
        </w:trPr>
        <w:tc>
          <w:tcPr>
            <w:tcW w:w="6536" w:type="dxa"/>
            <w:shd w:val="clear" w:color="auto" w:fill="860629" w:themeFill="accent2" w:themeFillShade="BF"/>
            <w:noWrap/>
            <w:vAlign w:val="center"/>
            <w:hideMark/>
          </w:tcPr>
          <w:p w14:paraId="4AD60D5D" w14:textId="47F873AD" w:rsidR="00816930" w:rsidRPr="006E37AB" w:rsidRDefault="00816930" w:rsidP="002C093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013E5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  <w:t>Curriculum studies</w:t>
            </w:r>
          </w:p>
        </w:tc>
        <w:tc>
          <w:tcPr>
            <w:tcW w:w="1134" w:type="dxa"/>
            <w:shd w:val="clear" w:color="auto" w:fill="860629" w:themeFill="accent2" w:themeFillShade="BF"/>
            <w:noWrap/>
            <w:vAlign w:val="bottom"/>
            <w:hideMark/>
          </w:tcPr>
          <w:p w14:paraId="691474AB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E37AB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92" w:type="dxa"/>
            <w:shd w:val="clear" w:color="auto" w:fill="860629" w:themeFill="accent2" w:themeFillShade="BF"/>
          </w:tcPr>
          <w:p w14:paraId="50CCAB12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860629" w:themeFill="accent2" w:themeFillShade="BF"/>
          </w:tcPr>
          <w:p w14:paraId="415FA15A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860629" w:themeFill="accent2" w:themeFillShade="BF"/>
          </w:tcPr>
          <w:p w14:paraId="69A76B70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860629" w:themeFill="accent2" w:themeFillShade="BF"/>
          </w:tcPr>
          <w:p w14:paraId="2B15E8FA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860629" w:themeFill="accent2" w:themeFillShade="BF"/>
          </w:tcPr>
          <w:p w14:paraId="20434824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860629" w:themeFill="accent2" w:themeFillShade="BF"/>
          </w:tcPr>
          <w:p w14:paraId="2F50986C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860629" w:themeFill="accent2" w:themeFillShade="BF"/>
          </w:tcPr>
          <w:p w14:paraId="2C11ABDC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860629" w:themeFill="accent2" w:themeFillShade="BF"/>
          </w:tcPr>
          <w:p w14:paraId="4107298C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0C23B04D" w14:textId="4AD1BBB9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hideMark/>
          </w:tcPr>
          <w:p w14:paraId="61C793E3" w14:textId="289EC2C1" w:rsidR="00816930" w:rsidRDefault="00816930" w:rsidP="002C0931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an approved learning framework to guide practice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A2781C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FE69660" w14:textId="509C26DE" w:rsidR="00816930" w:rsidRPr="006E37AB" w:rsidRDefault="00111409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66F09CE4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FC759AE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A3EBA4C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9CA530D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26B87D5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032CEB1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B1B7635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6769E06D" w14:textId="1792AC78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hideMark/>
          </w:tcPr>
          <w:p w14:paraId="502F4221" w14:textId="58FE5FD6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Provide experiences to support children’s play and learning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244CFE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AAA6ED0" w14:textId="4BD26F7B" w:rsidR="00816930" w:rsidRPr="006E37AB" w:rsidRDefault="00111409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537B78AB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4B21461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8538812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CF5781B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2D9B890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56467C8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0EF2991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264D410B" w14:textId="221AA5CD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hideMark/>
          </w:tcPr>
          <w:p w14:paraId="63D39EA5" w14:textId="54928034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Use information about children to inform practice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3BD39F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83221F3" w14:textId="630BA3EA" w:rsidR="00816930" w:rsidRDefault="00111409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68ADE76B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ABA6B61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A0FDFCA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1E78C0D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963B8C9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5DD2F4C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3576231" w14:textId="77777777" w:rsidR="00816930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26B102E0" w14:textId="7A5EDEE5" w:rsidTr="00FE1317">
        <w:trPr>
          <w:trHeight w:val="300"/>
        </w:trPr>
        <w:tc>
          <w:tcPr>
            <w:tcW w:w="6536" w:type="dxa"/>
            <w:shd w:val="clear" w:color="auto" w:fill="860629" w:themeFill="accent2" w:themeFillShade="BF"/>
            <w:noWrap/>
            <w:vAlign w:val="center"/>
            <w:hideMark/>
          </w:tcPr>
          <w:p w14:paraId="7CC50DB2" w14:textId="340D3C50" w:rsidR="00816930" w:rsidRPr="006E37AB" w:rsidRDefault="00816930" w:rsidP="002C093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013E5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  <w:t>Family and community contexts</w:t>
            </w:r>
          </w:p>
        </w:tc>
        <w:tc>
          <w:tcPr>
            <w:tcW w:w="1134" w:type="dxa"/>
            <w:shd w:val="clear" w:color="auto" w:fill="860629" w:themeFill="accent2" w:themeFillShade="BF"/>
            <w:noWrap/>
            <w:vAlign w:val="bottom"/>
          </w:tcPr>
          <w:p w14:paraId="00FCA0FD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860629" w:themeFill="accent2" w:themeFillShade="BF"/>
          </w:tcPr>
          <w:p w14:paraId="76B8B2D1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860629" w:themeFill="accent2" w:themeFillShade="BF"/>
          </w:tcPr>
          <w:p w14:paraId="2DD13390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860629" w:themeFill="accent2" w:themeFillShade="BF"/>
          </w:tcPr>
          <w:p w14:paraId="5E303905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860629" w:themeFill="accent2" w:themeFillShade="BF"/>
          </w:tcPr>
          <w:p w14:paraId="5C9CE708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860629" w:themeFill="accent2" w:themeFillShade="BF"/>
          </w:tcPr>
          <w:p w14:paraId="45472141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860629" w:themeFill="accent2" w:themeFillShade="BF"/>
          </w:tcPr>
          <w:p w14:paraId="5FE0038D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860629" w:themeFill="accent2" w:themeFillShade="BF"/>
          </w:tcPr>
          <w:p w14:paraId="2300E155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860629" w:themeFill="accent2" w:themeFillShade="BF"/>
          </w:tcPr>
          <w:p w14:paraId="2499E304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51DFD897" w14:textId="3EA6D29D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hideMark/>
          </w:tcPr>
          <w:p w14:paraId="6FC80F7B" w14:textId="2EBE05D2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Work effectively with Aboriginal and/or Torres Strait Islander people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B86BC4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60B12DF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A273DFC" w14:textId="118BEAD8" w:rsidR="00816930" w:rsidRPr="006E37AB" w:rsidRDefault="00111409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091D3070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F4D538D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3ED3812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9411048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BFC3FC4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0EAB9CA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3B9086AA" w14:textId="67E62B4F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hideMark/>
          </w:tcPr>
          <w:p w14:paraId="1385020F" w14:textId="2F3E7330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Develop cultural competence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955038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A3342A5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D3E1F5A" w14:textId="3FBD0BED" w:rsidR="00816930" w:rsidRPr="006E37AB" w:rsidRDefault="00111409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5C1B3B71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AF6B6EA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F4D2177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5E8C0E2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EE50C48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41866FF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724B430C" w14:textId="3733EA54" w:rsidTr="00FE1317">
        <w:trPr>
          <w:trHeight w:val="300"/>
        </w:trPr>
        <w:tc>
          <w:tcPr>
            <w:tcW w:w="6536" w:type="dxa"/>
            <w:shd w:val="clear" w:color="auto" w:fill="860629" w:themeFill="accent2" w:themeFillShade="BF"/>
            <w:noWrap/>
            <w:vAlign w:val="center"/>
            <w:hideMark/>
          </w:tcPr>
          <w:p w14:paraId="328AEF9D" w14:textId="7055B072" w:rsidR="00816930" w:rsidRPr="006E37AB" w:rsidRDefault="00816930" w:rsidP="0006245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013E5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  <w:t>Early childhood professional practice</w:t>
            </w:r>
          </w:p>
        </w:tc>
        <w:tc>
          <w:tcPr>
            <w:tcW w:w="1134" w:type="dxa"/>
            <w:shd w:val="clear" w:color="auto" w:fill="860629" w:themeFill="accent2" w:themeFillShade="BF"/>
            <w:noWrap/>
            <w:vAlign w:val="bottom"/>
          </w:tcPr>
          <w:p w14:paraId="714A7D3E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860629" w:themeFill="accent2" w:themeFillShade="BF"/>
          </w:tcPr>
          <w:p w14:paraId="51B39AEC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860629" w:themeFill="accent2" w:themeFillShade="BF"/>
          </w:tcPr>
          <w:p w14:paraId="2161E009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860629" w:themeFill="accent2" w:themeFillShade="BF"/>
          </w:tcPr>
          <w:p w14:paraId="547B16A6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860629" w:themeFill="accent2" w:themeFillShade="BF"/>
          </w:tcPr>
          <w:p w14:paraId="08605994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860629" w:themeFill="accent2" w:themeFillShade="BF"/>
          </w:tcPr>
          <w:p w14:paraId="104D0E96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860629" w:themeFill="accent2" w:themeFillShade="BF"/>
          </w:tcPr>
          <w:p w14:paraId="30823EBE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860629" w:themeFill="accent2" w:themeFillShade="BF"/>
          </w:tcPr>
          <w:p w14:paraId="2D500026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shd w:val="clear" w:color="auto" w:fill="860629" w:themeFill="accent2" w:themeFillShade="BF"/>
          </w:tcPr>
          <w:p w14:paraId="5DB15A00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1C344249" w14:textId="77D6A8C2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  <w:hideMark/>
          </w:tcPr>
          <w:p w14:paraId="4C58121A" w14:textId="698B7DA1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Identify and respond to children and young people at risk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A36869" w14:textId="4B9FC842" w:rsidR="00816930" w:rsidRPr="006E37AB" w:rsidRDefault="00111409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X</w:t>
            </w:r>
          </w:p>
        </w:tc>
        <w:tc>
          <w:tcPr>
            <w:tcW w:w="992" w:type="dxa"/>
          </w:tcPr>
          <w:p w14:paraId="3EE96E2B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E10DAE2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350068F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EF8EBEA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1FBCD13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A00F7FF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5234EE91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11516DD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6A6AF716" w14:textId="211ABD7B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</w:tcPr>
          <w:p w14:paraId="1BDFBC1E" w14:textId="3F93CB64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Provide an emergency first aid response in an education and care setting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E02522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FFD7B2A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778CE2A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17D8551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291AEE8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DD7185D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72F46C5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912C574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9E3DD12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6A8EB974" w14:textId="55A4C228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</w:tcPr>
          <w:p w14:paraId="2495F85C" w14:textId="0C647FE0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Develop positive and respectful relationships with children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C836C7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BEA676D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359BA79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DD5B194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B7F366D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3B9818E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7E3D9D46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8FDC0C5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CB96D15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42A5757A" w14:textId="609A9A1D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</w:tcPr>
          <w:p w14:paraId="006D96E6" w14:textId="0FA28B4D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Work within a legal and ethical framework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9DDDA0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04C1A9B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3D4F6F08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7FDDFC2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2017AF0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A406B42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F50B1E8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757C452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617426C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16930" w:rsidRPr="006E37AB" w14:paraId="783D7BE9" w14:textId="77777777" w:rsidTr="00FE1317">
        <w:trPr>
          <w:trHeight w:val="300"/>
        </w:trPr>
        <w:tc>
          <w:tcPr>
            <w:tcW w:w="6536" w:type="dxa"/>
            <w:shd w:val="clear" w:color="auto" w:fill="F2F2F2" w:themeFill="background1" w:themeFillShade="F2"/>
            <w:noWrap/>
          </w:tcPr>
          <w:p w14:paraId="2FB26D46" w14:textId="69C791D4" w:rsidR="00816930" w:rsidRDefault="00816930" w:rsidP="00062454">
            <w:pPr>
              <w:spacing w:line="240" w:lineRule="auto"/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Participate in work health and safety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16D452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5DC347A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BD616F1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F3B0798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469F4F93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68BC8FE5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24E927B3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1FA4B9E6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</w:tcPr>
          <w:p w14:paraId="0D7C650E" w14:textId="77777777" w:rsidR="00816930" w:rsidRPr="006E37AB" w:rsidRDefault="00816930" w:rsidP="00FE1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</w:tbl>
    <w:p w14:paraId="1A87D827" w14:textId="77777777" w:rsidR="00FE1317" w:rsidRDefault="00FE1317" w:rsidP="00B73373">
      <w:pPr>
        <w:spacing w:before="29" w:after="80" w:line="240" w:lineRule="auto"/>
        <w:ind w:right="1429"/>
        <w:rPr>
          <w:rFonts w:ascii="Calibri" w:eastAsia="Calibri" w:hAnsi="Calibri" w:cs="Calibri"/>
          <w:color w:val="231F20"/>
          <w:position w:val="1"/>
        </w:rPr>
      </w:pPr>
    </w:p>
    <w:sectPr w:rsidR="00FE1317" w:rsidSect="00B73373">
      <w:headerReference w:type="default" r:id="rId22"/>
      <w:pgSz w:w="16840" w:h="11920" w:orient="landscape"/>
      <w:pgMar w:top="720" w:right="720" w:bottom="720" w:left="720" w:header="284" w:footer="5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D7EF1" w14:textId="77777777" w:rsidR="006F444F" w:rsidRDefault="006F444F">
      <w:pPr>
        <w:spacing w:after="0" w:line="240" w:lineRule="auto"/>
      </w:pPr>
      <w:r>
        <w:separator/>
      </w:r>
    </w:p>
  </w:endnote>
  <w:endnote w:type="continuationSeparator" w:id="0">
    <w:p w14:paraId="4151814A" w14:textId="77777777" w:rsidR="006F444F" w:rsidRDefault="006F4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09C8C" w14:textId="77777777" w:rsidR="006F444F" w:rsidRDefault="006F444F" w:rsidP="00C337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89DB29" w14:textId="77777777" w:rsidR="006F444F" w:rsidRDefault="006F444F" w:rsidP="00C337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26F65" w14:textId="77777777" w:rsidR="006F444F" w:rsidRDefault="006F444F" w:rsidP="00C337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7377">
      <w:rPr>
        <w:rStyle w:val="PageNumber"/>
        <w:noProof/>
      </w:rPr>
      <w:t>7</w:t>
    </w:r>
    <w:r>
      <w:rPr>
        <w:rStyle w:val="PageNumber"/>
      </w:rPr>
      <w:fldChar w:fldCharType="end"/>
    </w:r>
  </w:p>
  <w:p w14:paraId="2CF6CDA9" w14:textId="25590C0D" w:rsidR="006F444F" w:rsidRDefault="00EF3528" w:rsidP="00B87377">
    <w:pPr>
      <w:tabs>
        <w:tab w:val="left" w:pos="7720"/>
      </w:tabs>
      <w:spacing w:after="0" w:line="200" w:lineRule="exact"/>
      <w:ind w:left="567" w:right="360" w:hanging="567"/>
      <w:rPr>
        <w:sz w:val="20"/>
        <w:szCs w:val="20"/>
      </w:rPr>
    </w:pPr>
    <w:r>
      <w:rPr>
        <w:rFonts w:cstheme="minorHAnsi"/>
        <w:b/>
      </w:rPr>
      <w:t>Last updated November 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487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131834" w14:textId="742CD3CD" w:rsidR="006F444F" w:rsidRDefault="006F444F" w:rsidP="00471571">
        <w:pPr>
          <w:pStyle w:val="Footer"/>
          <w:tabs>
            <w:tab w:val="clear" w:pos="4513"/>
            <w:tab w:val="clear" w:pos="9026"/>
            <w:tab w:val="right" w:pos="20979"/>
            <w:tab w:val="center" w:pos="24807"/>
          </w:tabs>
          <w:ind w:firstLine="10490"/>
          <w:jc w:val="right"/>
          <w:rPr>
            <w:noProof/>
          </w:rPr>
        </w:pPr>
        <w:r>
          <w:rPr>
            <w:noProof/>
          </w:rPr>
          <w:tab/>
        </w:r>
      </w:p>
    </w:sdtContent>
  </w:sdt>
  <w:p w14:paraId="2C7D46DD" w14:textId="46CAC4EA" w:rsidR="006F444F" w:rsidRDefault="00EF3528" w:rsidP="00B87377">
    <w:pPr>
      <w:tabs>
        <w:tab w:val="left" w:pos="7720"/>
      </w:tabs>
      <w:spacing w:after="0" w:line="200" w:lineRule="exact"/>
      <w:ind w:left="567" w:right="360" w:firstLine="142"/>
      <w:rPr>
        <w:sz w:val="20"/>
        <w:szCs w:val="20"/>
      </w:rPr>
    </w:pPr>
    <w:r>
      <w:rPr>
        <w:rFonts w:cstheme="minorHAnsi"/>
        <w:b/>
      </w:rPr>
      <w:t>Last updated November 2019</w:t>
    </w:r>
    <w:r w:rsidR="006F444F">
      <w:rPr>
        <w:noProof/>
        <w:sz w:val="20"/>
        <w:szCs w:val="20"/>
      </w:rPr>
      <w:tab/>
    </w:r>
    <w:r w:rsidR="006F444F">
      <w:rPr>
        <w:noProof/>
        <w:sz w:val="20"/>
        <w:szCs w:val="20"/>
      </w:rPr>
      <w:tab/>
    </w:r>
    <w:r w:rsidR="006F444F">
      <w:rPr>
        <w:noProof/>
        <w:sz w:val="20"/>
        <w:szCs w:val="20"/>
      </w:rPr>
      <w:tab/>
    </w:r>
    <w:r w:rsidR="006F444F">
      <w:rPr>
        <w:noProof/>
        <w:sz w:val="20"/>
        <w:szCs w:val="20"/>
      </w:rPr>
      <w:tab/>
    </w:r>
    <w:r w:rsidR="006F444F">
      <w:rPr>
        <w:noProof/>
        <w:sz w:val="20"/>
        <w:szCs w:val="20"/>
      </w:rPr>
      <w:tab/>
    </w:r>
    <w:r w:rsidR="006F444F">
      <w:fldChar w:fldCharType="begin"/>
    </w:r>
    <w:r w:rsidR="006F444F">
      <w:instrText xml:space="preserve"> PAGE   \* MERGEFORMAT </w:instrText>
    </w:r>
    <w:r w:rsidR="006F444F">
      <w:fldChar w:fldCharType="separate"/>
    </w:r>
    <w:r w:rsidR="00B87377">
      <w:rPr>
        <w:noProof/>
      </w:rPr>
      <w:t>1</w:t>
    </w:r>
    <w:r w:rsidR="006F444F">
      <w:rPr>
        <w:noProof/>
      </w:rPr>
      <w:fldChar w:fldCharType="end"/>
    </w:r>
  </w:p>
  <w:p w14:paraId="499478D4" w14:textId="10E7ED0A" w:rsidR="006F444F" w:rsidRDefault="006F444F" w:rsidP="00471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7EE5A" w14:textId="77777777" w:rsidR="006F444F" w:rsidRDefault="006F444F">
      <w:pPr>
        <w:spacing w:after="0" w:line="240" w:lineRule="auto"/>
      </w:pPr>
      <w:r>
        <w:separator/>
      </w:r>
    </w:p>
  </w:footnote>
  <w:footnote w:type="continuationSeparator" w:id="0">
    <w:p w14:paraId="06B90A99" w14:textId="77777777" w:rsidR="006F444F" w:rsidRDefault="006F4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92054" w14:textId="77777777" w:rsidR="006F444F" w:rsidRDefault="006F444F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4297D" w14:textId="3585B5BB" w:rsidR="006F444F" w:rsidRPr="00BA1D87" w:rsidRDefault="00FC4CB7" w:rsidP="00BA1D87">
    <w:pPr>
      <w:pStyle w:val="Header"/>
    </w:pPr>
    <w:r w:rsidRPr="00224F06">
      <w:rPr>
        <w:rFonts w:cstheme="minorHAnsi"/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3120" behindDoc="1" locked="0" layoutInCell="1" allowOverlap="1" wp14:anchorId="157299E8" wp14:editId="20A3C48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62050"/>
              <wp:effectExtent l="0" t="0" r="2540" b="0"/>
              <wp:wrapNone/>
              <wp:docPr id="7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62050"/>
                        <a:chOff x="0" y="0"/>
                        <a:chExt cx="11906" cy="1830"/>
                      </a:xfrm>
                    </wpg:grpSpPr>
                    <wps:wsp>
                      <wps:cNvPr id="8" name="Rectangle 1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" cy="1830"/>
                        </a:xfrm>
                        <a:prstGeom prst="rect">
                          <a:avLst/>
                        </a:prstGeom>
                        <a:solidFill>
                          <a:srgbClr val="6B4E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" y="695"/>
                          <a:ext cx="1803" cy="6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B20957" id="Group 10" o:spid="_x0000_s1026" style="position:absolute;margin-left:0;margin-top:0;width:595.3pt;height:91.5pt;z-index:-251663360;mso-position-horizontal-relative:page;mso-position-vertical-relative:page" coordsize="11906,1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">
              <v:rect id="Rectangle 12" o:spid="_x0000_s1027" style="position:absolute;width:11906;height:1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h7y8AA&#10;AADaAAAADwAAAGRycy9kb3ducmV2LnhtbERPy4rCMBTdC/MP4Q7MTtOZAZFqFB+Is1G0unB5aa5t&#10;sbkpTawZv94sBJeH857MgqlFR62rLCv4HiQgiHOrKy4UnI7r/giE88gaa8uk4J8czKYfvQmm2t75&#10;QF3mCxFD2KWooPS+SaV0eUkG3cA2xJG72Nagj7AtpG7xHsNNLX+SZCgNVhwbSmxoWVJ+zW5GQXbu&#10;9s3j9xguq/Vmley2i92Sg1Jfn2E+BuEp+Lf45f7TCuLWeCXeAD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6h7y8AAAADaAAAADwAAAAAAAAAAAAAAAACYAgAAZHJzL2Rvd25y&#10;ZXYueG1sUEsFBgAAAAAEAAQA9QAAAIUDAAAAAA==&#10;" fillcolor="#6b4ea0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404;top:695;width:1803;height: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A707FAAAA2gAAAA8AAABkcnMvZG93bnJldi54bWxEj09rAjEUxO8Fv0N4Qi9FE4WKrkYpxUJL&#10;BfHfwdtz89xd3bwsm1TXb98IgsdhZn7DTGaNLcWFal841tDrKhDEqTMFZxq2m6/OEIQPyAZLx6Th&#10;Rh5m09bLBBPjrryiyzpkIkLYJ6ghD6FKpPRpThZ911XE0Tu62mKIss6kqfEa4baUfaUG0mLBcSHH&#10;ij5zSs/rP6th+OYWO/V+O5zmxWm5/+mvlr+q0fq13XyMQQRqwjP8aH8bDSO4X4k3QE7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2wO9OxQAAANoAAAAPAAAAAAAAAAAAAAAA&#10;AJ8CAABkcnMvZG93bnJldi54bWxQSwUGAAAAAAQABAD3AAAAkQMAAAAA&#10;">
                <v:imagedata r:id="rId2" o:title=""/>
              </v:shape>
              <w10:wrap anchorx="page" anchory="page"/>
            </v:group>
          </w:pict>
        </mc:Fallback>
      </mc:AlternateContent>
    </w:r>
    <w:r w:rsidR="006F444F" w:rsidRPr="00D01997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0672FC2F" wp14:editId="7D6F7D4E">
              <wp:simplePos x="0" y="0"/>
              <wp:positionH relativeFrom="column">
                <wp:posOffset>3615055</wp:posOffset>
              </wp:positionH>
              <wp:positionV relativeFrom="paragraph">
                <wp:posOffset>38735</wp:posOffset>
              </wp:positionV>
              <wp:extent cx="3442335" cy="6858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233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4AEE4C" w14:textId="77777777" w:rsidR="00FC4CB7" w:rsidRDefault="00FC4CB7" w:rsidP="00432583">
                          <w:pPr>
                            <w:spacing w:after="120" w:line="120" w:lineRule="atLeas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54C5FD36" w14:textId="7208D0D2" w:rsidR="006F444F" w:rsidRPr="00FC4CB7" w:rsidRDefault="006F444F" w:rsidP="00432583">
                          <w:pPr>
                            <w:spacing w:after="120" w:line="120" w:lineRule="atLeas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FC4CB7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Program Approval Application Form</w:t>
                          </w:r>
                        </w:p>
                        <w:p w14:paraId="4A8FE7DE" w14:textId="7F880D71" w:rsidR="006F444F" w:rsidRPr="00B54291" w:rsidRDefault="006F444F" w:rsidP="00432583">
                          <w:pPr>
                            <w:spacing w:after="120" w:line="120" w:lineRule="atLeast"/>
                            <w:jc w:val="right"/>
                            <w:rPr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72FC2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60" type="#_x0000_t202" style="position:absolute;margin-left:284.65pt;margin-top:3.05pt;width:271.05pt;height:5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YLzrQIAAKU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" filled="f" stroked="f">
              <v:textbox>
                <w:txbxContent>
                  <w:p w14:paraId="314AEE4C" w14:textId="77777777" w:rsidR="00FC4CB7" w:rsidRDefault="00FC4CB7" w:rsidP="00432583">
                    <w:pPr>
                      <w:spacing w:after="120" w:line="120" w:lineRule="atLeas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54C5FD36" w14:textId="7208D0D2" w:rsidR="006F444F" w:rsidRPr="00FC4CB7" w:rsidRDefault="006F444F" w:rsidP="00432583">
                    <w:pPr>
                      <w:spacing w:after="120" w:line="120" w:lineRule="atLeas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FC4CB7">
                      <w:rPr>
                        <w:color w:val="FFFFFF" w:themeColor="background1"/>
                        <w:sz w:val="32"/>
                        <w:szCs w:val="32"/>
                      </w:rPr>
                      <w:t>Program Approval Application Form</w:t>
                    </w:r>
                  </w:p>
                  <w:p w14:paraId="4A8FE7DE" w14:textId="7F880D71" w:rsidR="006F444F" w:rsidRPr="00B54291" w:rsidRDefault="006F444F" w:rsidP="00432583">
                    <w:pPr>
                      <w:spacing w:after="120" w:line="120" w:lineRule="atLeast"/>
                      <w:jc w:val="right"/>
                      <w:rPr>
                        <w:i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74771" w14:textId="40E04BBE" w:rsidR="006F444F" w:rsidRDefault="00FC4CB7">
    <w:pPr>
      <w:spacing w:after="0" w:line="200" w:lineRule="exact"/>
      <w:rPr>
        <w:sz w:val="20"/>
        <w:szCs w:val="20"/>
      </w:rPr>
    </w:pPr>
    <w:r w:rsidRPr="00224F06">
      <w:rPr>
        <w:rFonts w:cstheme="minorHAnsi"/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0E51A874" wp14:editId="7B37831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47750"/>
              <wp:effectExtent l="0" t="0" r="2540" b="0"/>
              <wp:wrapNone/>
              <wp:docPr id="14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047750"/>
                        <a:chOff x="0" y="0"/>
                        <a:chExt cx="11906" cy="1830"/>
                      </a:xfrm>
                    </wpg:grpSpPr>
                    <wps:wsp>
                      <wps:cNvPr id="16" name="Rectangle 1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" cy="1830"/>
                        </a:xfrm>
                        <a:prstGeom prst="rect">
                          <a:avLst/>
                        </a:prstGeom>
                        <a:solidFill>
                          <a:srgbClr val="6B4E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" y="695"/>
                          <a:ext cx="1803" cy="6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FD4766" id="Group 10" o:spid="_x0000_s1026" style="position:absolute;margin-left:0;margin-top:0;width:595.3pt;height:82.5pt;z-index:-251661312;mso-position-horizontal-relative:page;mso-position-vertical-relative:page" coordsize="11906,1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">
              <v:rect id="Rectangle 12" o:spid="_x0000_s1027" style="position:absolute;width:11906;height:1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16MMA&#10;AADbAAAADwAAAGRycy9kb3ducmV2LnhtbERPS2vCQBC+C/6HZYTedGMLUlI3UhVpL5WaeOhxyE4e&#10;NDsbstu4+uu7hYK3+fies94E04mRBtdaVrBcJCCIS6tbrhWci8P8GYTzyBo7y6TgSg422XSyxlTb&#10;C59ozH0tYgi7FBU03veplK5syKBb2J44cpUdDPoIh1rqAS8x3HTyMUlW0mDLsaHBnnYNld/5j1GQ&#10;f42f/e2pCNX+8LZPjh/b446DUg+z8PoCwlPwd/G/+13H+Sv4+yUe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816MMAAADbAAAADwAAAAAAAAAAAAAAAACYAgAAZHJzL2Rv&#10;d25yZXYueG1sUEsFBgAAAAAEAAQA9QAAAIgDAAAAAA==&#10;" fillcolor="#6b4ea0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404;top:695;width:1803;height: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LZYrDAAAA2wAAAA8AAABkcnMvZG93bnJldi54bWxET0trAjEQvgv9D2EKXkQThRbdGkVEocWC&#10;+Dp4m26mu2s3k2WT6vrvjSB4m4/vOeNpY0txptoXjjX0ewoEcepMwZmG/W7ZHYLwAdlg6Zg0XMnD&#10;dPLSGmNi3IU3dN6GTMQQ9glqyEOoEil9mpNF33MVceR+XW0xRFhn0tR4ieG2lAOl3qXFgmNDjhXN&#10;c0r/tv9Ww7Djvg/q7fpzWhSn9fFrsFmvVKN1+7WZfYAI1ISn+OH+NHH+CO6/xAPk5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gtlisMAAADb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  <w:r w:rsidR="006F444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59CD5BC" wp14:editId="77C68A71">
              <wp:simplePos x="0" y="0"/>
              <wp:positionH relativeFrom="page">
                <wp:posOffset>3901440</wp:posOffset>
              </wp:positionH>
              <wp:positionV relativeFrom="page">
                <wp:posOffset>260350</wp:posOffset>
              </wp:positionV>
              <wp:extent cx="3311525" cy="394970"/>
              <wp:effectExtent l="0" t="317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1525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FB1ED" w14:textId="70C5D2BA" w:rsidR="006F444F" w:rsidRDefault="006F444F">
                          <w:pPr>
                            <w:spacing w:after="0" w:line="259" w:lineRule="exact"/>
                            <w:jc w:val="right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CD5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1" type="#_x0000_t202" style="position:absolute;margin-left:307.2pt;margin-top:20.5pt;width:260.75pt;height:31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" filled="f" stroked="f">
              <v:textbox inset="0,0,0,0">
                <w:txbxContent>
                  <w:p w14:paraId="326FB1ED" w14:textId="70C5D2BA" w:rsidR="006F444F" w:rsidRDefault="006F444F">
                    <w:pPr>
                      <w:spacing w:after="0" w:line="259" w:lineRule="exact"/>
                      <w:jc w:val="right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6448A" w14:textId="7123AA99" w:rsidR="006F444F" w:rsidRDefault="006F444F">
    <w:pPr>
      <w:spacing w:after="0" w:line="200" w:lineRule="exact"/>
      <w:rPr>
        <w:sz w:val="20"/>
        <w:szCs w:val="20"/>
      </w:rPr>
    </w:pPr>
    <w:r>
      <w:rPr>
        <w:sz w:val="20"/>
        <w:szCs w:val="20"/>
      </w:rPr>
      <w:t>Attachment A: ACECQA Curriculum Specification Mapping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144E"/>
    <w:multiLevelType w:val="hybridMultilevel"/>
    <w:tmpl w:val="718C73B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610507"/>
    <w:multiLevelType w:val="hybridMultilevel"/>
    <w:tmpl w:val="73CCC498"/>
    <w:lvl w:ilvl="0" w:tplc="5038D2AA">
      <w:start w:val="2"/>
      <w:numFmt w:val="lowerLetter"/>
      <w:lvlText w:val="%1."/>
      <w:lvlJc w:val="left"/>
      <w:pPr>
        <w:ind w:left="927" w:hanging="360"/>
      </w:pPr>
      <w:rPr>
        <w:rFonts w:hint="default"/>
        <w:color w:val="00629A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D43108"/>
    <w:multiLevelType w:val="hybridMultilevel"/>
    <w:tmpl w:val="12521E1A"/>
    <w:lvl w:ilvl="0" w:tplc="389E99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812C3D"/>
    <w:multiLevelType w:val="hybridMultilevel"/>
    <w:tmpl w:val="D4A09A16"/>
    <w:lvl w:ilvl="0" w:tplc="9E4412C6">
      <w:start w:val="1"/>
      <w:numFmt w:val="decimal"/>
      <w:lvlText w:val="%1."/>
      <w:lvlJc w:val="left"/>
      <w:pPr>
        <w:ind w:left="927" w:hanging="360"/>
      </w:pPr>
      <w:rPr>
        <w:b/>
        <w:i w:val="0"/>
        <w:w w:val="10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>
      <w:start w:val="1"/>
      <w:numFmt w:val="decimal"/>
      <w:lvlText w:val="%4."/>
      <w:lvlJc w:val="left"/>
      <w:pPr>
        <w:ind w:left="3087" w:hanging="360"/>
      </w:pPr>
    </w:lvl>
    <w:lvl w:ilvl="4" w:tplc="0C090019">
      <w:start w:val="1"/>
      <w:numFmt w:val="lowerLetter"/>
      <w:lvlText w:val="%5."/>
      <w:lvlJc w:val="left"/>
      <w:pPr>
        <w:ind w:left="3807" w:hanging="360"/>
      </w:pPr>
    </w:lvl>
    <w:lvl w:ilvl="5" w:tplc="0C09001B">
      <w:start w:val="1"/>
      <w:numFmt w:val="lowerRoman"/>
      <w:lvlText w:val="%6."/>
      <w:lvlJc w:val="right"/>
      <w:pPr>
        <w:ind w:left="4527" w:hanging="180"/>
      </w:pPr>
    </w:lvl>
    <w:lvl w:ilvl="6" w:tplc="0C09000F">
      <w:start w:val="1"/>
      <w:numFmt w:val="decimal"/>
      <w:lvlText w:val="%7."/>
      <w:lvlJc w:val="left"/>
      <w:pPr>
        <w:ind w:left="5247" w:hanging="360"/>
      </w:pPr>
    </w:lvl>
    <w:lvl w:ilvl="7" w:tplc="0C090019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957A8C"/>
    <w:multiLevelType w:val="hybridMultilevel"/>
    <w:tmpl w:val="34C6107E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01330CC"/>
    <w:multiLevelType w:val="hybridMultilevel"/>
    <w:tmpl w:val="A196A5F4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4655D1"/>
    <w:multiLevelType w:val="hybridMultilevel"/>
    <w:tmpl w:val="754A1D06"/>
    <w:lvl w:ilvl="0" w:tplc="BF0EECC0">
      <w:start w:val="1"/>
      <w:numFmt w:val="decimal"/>
      <w:lvlText w:val="%1."/>
      <w:lvlJc w:val="left"/>
      <w:pPr>
        <w:ind w:left="927" w:hanging="360"/>
      </w:pPr>
      <w:rPr>
        <w:b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3E79AC"/>
    <w:multiLevelType w:val="hybridMultilevel"/>
    <w:tmpl w:val="544E92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A5C8B"/>
    <w:multiLevelType w:val="hybridMultilevel"/>
    <w:tmpl w:val="6DDC1888"/>
    <w:lvl w:ilvl="0" w:tplc="24A8866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7E669C"/>
    <w:multiLevelType w:val="hybridMultilevel"/>
    <w:tmpl w:val="718C73B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982BC6"/>
    <w:multiLevelType w:val="hybridMultilevel"/>
    <w:tmpl w:val="30AEFFA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E6545D"/>
    <w:multiLevelType w:val="hybridMultilevel"/>
    <w:tmpl w:val="5D76E926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35DE3758"/>
    <w:multiLevelType w:val="hybridMultilevel"/>
    <w:tmpl w:val="B3C4FC24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735278D"/>
    <w:multiLevelType w:val="hybridMultilevel"/>
    <w:tmpl w:val="03A07D1C"/>
    <w:lvl w:ilvl="0" w:tplc="0C09000F">
      <w:start w:val="1"/>
      <w:numFmt w:val="decimal"/>
      <w:lvlText w:val="%1."/>
      <w:lvlJc w:val="left"/>
      <w:pPr>
        <w:ind w:left="1494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7993776"/>
    <w:multiLevelType w:val="hybridMultilevel"/>
    <w:tmpl w:val="CAF4B04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DF2433"/>
    <w:multiLevelType w:val="hybridMultilevel"/>
    <w:tmpl w:val="729AFC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23CD4"/>
    <w:multiLevelType w:val="hybridMultilevel"/>
    <w:tmpl w:val="AFEA3262"/>
    <w:lvl w:ilvl="0" w:tplc="6AE8C2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A20DC6"/>
    <w:multiLevelType w:val="hybridMultilevel"/>
    <w:tmpl w:val="311E9CD6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2A45521"/>
    <w:multiLevelType w:val="hybridMultilevel"/>
    <w:tmpl w:val="009A7834"/>
    <w:lvl w:ilvl="0" w:tplc="02608152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>
      <w:start w:val="1"/>
      <w:numFmt w:val="decimal"/>
      <w:lvlText w:val="%4."/>
      <w:lvlJc w:val="left"/>
      <w:pPr>
        <w:ind w:left="3087" w:hanging="360"/>
      </w:pPr>
    </w:lvl>
    <w:lvl w:ilvl="4" w:tplc="0C090019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D087627"/>
    <w:multiLevelType w:val="hybridMultilevel"/>
    <w:tmpl w:val="1554A19E"/>
    <w:lvl w:ilvl="0" w:tplc="0C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0">
    <w:nsid w:val="5A3D30F6"/>
    <w:multiLevelType w:val="hybridMultilevel"/>
    <w:tmpl w:val="86969D26"/>
    <w:lvl w:ilvl="0" w:tplc="452E46E0">
      <w:numFmt w:val="bullet"/>
      <w:lvlText w:val=""/>
      <w:lvlJc w:val="left"/>
      <w:pPr>
        <w:ind w:left="3960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1">
    <w:nsid w:val="5C7A7F74"/>
    <w:multiLevelType w:val="hybridMultilevel"/>
    <w:tmpl w:val="B0727B4C"/>
    <w:lvl w:ilvl="0" w:tplc="1396CF7E">
      <w:start w:val="1"/>
      <w:numFmt w:val="bullet"/>
      <w:lvlText w:val=""/>
      <w:lvlJc w:val="left"/>
      <w:pPr>
        <w:ind w:left="3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>
    <w:nsid w:val="615700C5"/>
    <w:multiLevelType w:val="hybridMultilevel"/>
    <w:tmpl w:val="E5520B02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622A2E7F"/>
    <w:multiLevelType w:val="hybridMultilevel"/>
    <w:tmpl w:val="75CA2210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63C66BC0"/>
    <w:multiLevelType w:val="hybridMultilevel"/>
    <w:tmpl w:val="7C740032"/>
    <w:lvl w:ilvl="0" w:tplc="B86E0A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6B1AC4"/>
    <w:multiLevelType w:val="hybridMultilevel"/>
    <w:tmpl w:val="F9DC01B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4F72803"/>
    <w:multiLevelType w:val="hybridMultilevel"/>
    <w:tmpl w:val="7C740032"/>
    <w:lvl w:ilvl="0" w:tplc="B86E0A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556E02"/>
    <w:multiLevelType w:val="hybridMultilevel"/>
    <w:tmpl w:val="353ED23A"/>
    <w:lvl w:ilvl="0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8">
    <w:nsid w:val="702932FE"/>
    <w:multiLevelType w:val="hybridMultilevel"/>
    <w:tmpl w:val="D534B2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1F67A1"/>
    <w:multiLevelType w:val="hybridMultilevel"/>
    <w:tmpl w:val="C3CC1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13295D"/>
    <w:multiLevelType w:val="hybridMultilevel"/>
    <w:tmpl w:val="0ABA01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B6232E8"/>
    <w:multiLevelType w:val="hybridMultilevel"/>
    <w:tmpl w:val="CCE288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22"/>
  </w:num>
  <w:num w:numId="4">
    <w:abstractNumId w:val="19"/>
  </w:num>
  <w:num w:numId="5">
    <w:abstractNumId w:val="27"/>
  </w:num>
  <w:num w:numId="6">
    <w:abstractNumId w:val="26"/>
  </w:num>
  <w:num w:numId="7">
    <w:abstractNumId w:val="24"/>
  </w:num>
  <w:num w:numId="8">
    <w:abstractNumId w:val="16"/>
  </w:num>
  <w:num w:numId="9">
    <w:abstractNumId w:val="8"/>
  </w:num>
  <w:num w:numId="10">
    <w:abstractNumId w:val="10"/>
  </w:num>
  <w:num w:numId="11">
    <w:abstractNumId w:val="5"/>
  </w:num>
  <w:num w:numId="12">
    <w:abstractNumId w:val="31"/>
  </w:num>
  <w:num w:numId="13">
    <w:abstractNumId w:val="18"/>
  </w:num>
  <w:num w:numId="14">
    <w:abstractNumId w:val="13"/>
  </w:num>
  <w:num w:numId="15">
    <w:abstractNumId w:val="1"/>
  </w:num>
  <w:num w:numId="16">
    <w:abstractNumId w:val="6"/>
  </w:num>
  <w:num w:numId="17">
    <w:abstractNumId w:val="12"/>
  </w:num>
  <w:num w:numId="18">
    <w:abstractNumId w:val="15"/>
  </w:num>
  <w:num w:numId="19">
    <w:abstractNumId w:val="7"/>
  </w:num>
  <w:num w:numId="20">
    <w:abstractNumId w:val="9"/>
  </w:num>
  <w:num w:numId="21">
    <w:abstractNumId w:val="0"/>
  </w:num>
  <w:num w:numId="22">
    <w:abstractNumId w:val="17"/>
  </w:num>
  <w:num w:numId="23">
    <w:abstractNumId w:val="21"/>
  </w:num>
  <w:num w:numId="24">
    <w:abstractNumId w:val="20"/>
  </w:num>
  <w:num w:numId="25">
    <w:abstractNumId w:val="3"/>
  </w:num>
  <w:num w:numId="26">
    <w:abstractNumId w:val="11"/>
  </w:num>
  <w:num w:numId="27">
    <w:abstractNumId w:val="4"/>
  </w:num>
  <w:num w:numId="28">
    <w:abstractNumId w:val="23"/>
  </w:num>
  <w:num w:numId="29">
    <w:abstractNumId w:val="30"/>
  </w:num>
  <w:num w:numId="30">
    <w:abstractNumId w:val="25"/>
  </w:num>
  <w:num w:numId="31">
    <w:abstractNumId w:val="1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8"/>
  <w:drawingGridVerticalSpacing w:val="181"/>
  <w:displayHorizontalDrawingGridEvery w:val="2"/>
  <w:doNotUseMarginsForDrawingGridOrigin/>
  <w:drawingGridHorizontalOrigin w:val="0"/>
  <w:drawingGridVerticalOrigin w:val="112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</w:docVars>
  <w:rsids>
    <w:rsidRoot w:val="009C4BEC"/>
    <w:rsid w:val="00003A2F"/>
    <w:rsid w:val="00011C03"/>
    <w:rsid w:val="00011FF8"/>
    <w:rsid w:val="00027DD0"/>
    <w:rsid w:val="00032523"/>
    <w:rsid w:val="00042793"/>
    <w:rsid w:val="00046982"/>
    <w:rsid w:val="0004768D"/>
    <w:rsid w:val="000527BF"/>
    <w:rsid w:val="00054A6D"/>
    <w:rsid w:val="000557A7"/>
    <w:rsid w:val="00062454"/>
    <w:rsid w:val="000649A0"/>
    <w:rsid w:val="00066F37"/>
    <w:rsid w:val="000835D1"/>
    <w:rsid w:val="0008755C"/>
    <w:rsid w:val="00092509"/>
    <w:rsid w:val="0009509C"/>
    <w:rsid w:val="00097699"/>
    <w:rsid w:val="000A3B48"/>
    <w:rsid w:val="000A5CCE"/>
    <w:rsid w:val="000B0C9E"/>
    <w:rsid w:val="000B3284"/>
    <w:rsid w:val="000B6957"/>
    <w:rsid w:val="000C4E67"/>
    <w:rsid w:val="000D6735"/>
    <w:rsid w:val="000F1B03"/>
    <w:rsid w:val="00111409"/>
    <w:rsid w:val="00130BB9"/>
    <w:rsid w:val="00132927"/>
    <w:rsid w:val="00142C06"/>
    <w:rsid w:val="0016368E"/>
    <w:rsid w:val="00170E31"/>
    <w:rsid w:val="00171B66"/>
    <w:rsid w:val="00174DE8"/>
    <w:rsid w:val="0018254E"/>
    <w:rsid w:val="001911F5"/>
    <w:rsid w:val="001963E8"/>
    <w:rsid w:val="001A511D"/>
    <w:rsid w:val="001E7099"/>
    <w:rsid w:val="001F451E"/>
    <w:rsid w:val="001F6ACA"/>
    <w:rsid w:val="002130AE"/>
    <w:rsid w:val="0021400E"/>
    <w:rsid w:val="002152C6"/>
    <w:rsid w:val="00216B23"/>
    <w:rsid w:val="00223BC2"/>
    <w:rsid w:val="0026244B"/>
    <w:rsid w:val="0026325D"/>
    <w:rsid w:val="002655D4"/>
    <w:rsid w:val="0028129B"/>
    <w:rsid w:val="00294256"/>
    <w:rsid w:val="00296C9C"/>
    <w:rsid w:val="002A4C5C"/>
    <w:rsid w:val="002A79FD"/>
    <w:rsid w:val="002C0931"/>
    <w:rsid w:val="002D11F5"/>
    <w:rsid w:val="002D7F9F"/>
    <w:rsid w:val="002E0B98"/>
    <w:rsid w:val="002F195F"/>
    <w:rsid w:val="002F6B4F"/>
    <w:rsid w:val="003006E7"/>
    <w:rsid w:val="00310E6F"/>
    <w:rsid w:val="00313CFB"/>
    <w:rsid w:val="00316120"/>
    <w:rsid w:val="00316488"/>
    <w:rsid w:val="00325378"/>
    <w:rsid w:val="00330967"/>
    <w:rsid w:val="00332A5D"/>
    <w:rsid w:val="00333419"/>
    <w:rsid w:val="003404F4"/>
    <w:rsid w:val="00344FD9"/>
    <w:rsid w:val="003604DB"/>
    <w:rsid w:val="003616F5"/>
    <w:rsid w:val="00362CDD"/>
    <w:rsid w:val="00364899"/>
    <w:rsid w:val="00372B92"/>
    <w:rsid w:val="00374108"/>
    <w:rsid w:val="00382353"/>
    <w:rsid w:val="003A4264"/>
    <w:rsid w:val="003A78E8"/>
    <w:rsid w:val="003D67F1"/>
    <w:rsid w:val="003E5682"/>
    <w:rsid w:val="003F069B"/>
    <w:rsid w:val="00404A6E"/>
    <w:rsid w:val="00410782"/>
    <w:rsid w:val="004110AD"/>
    <w:rsid w:val="00412EBD"/>
    <w:rsid w:val="00421AAE"/>
    <w:rsid w:val="00432583"/>
    <w:rsid w:val="00433259"/>
    <w:rsid w:val="0043697A"/>
    <w:rsid w:val="0044152E"/>
    <w:rsid w:val="00441974"/>
    <w:rsid w:val="0044430E"/>
    <w:rsid w:val="00461567"/>
    <w:rsid w:val="004714F5"/>
    <w:rsid w:val="00471571"/>
    <w:rsid w:val="00472DD1"/>
    <w:rsid w:val="004768E3"/>
    <w:rsid w:val="0048329F"/>
    <w:rsid w:val="004A5BFA"/>
    <w:rsid w:val="004C5FF6"/>
    <w:rsid w:val="004C7F4E"/>
    <w:rsid w:val="004D284B"/>
    <w:rsid w:val="004E2A04"/>
    <w:rsid w:val="004E41F9"/>
    <w:rsid w:val="004F0025"/>
    <w:rsid w:val="004F2084"/>
    <w:rsid w:val="00506230"/>
    <w:rsid w:val="00521B52"/>
    <w:rsid w:val="00524FC8"/>
    <w:rsid w:val="005256CC"/>
    <w:rsid w:val="00531D10"/>
    <w:rsid w:val="005425F1"/>
    <w:rsid w:val="00573AE4"/>
    <w:rsid w:val="00573DD0"/>
    <w:rsid w:val="00584225"/>
    <w:rsid w:val="00590C2C"/>
    <w:rsid w:val="00593E26"/>
    <w:rsid w:val="005970A1"/>
    <w:rsid w:val="005B4793"/>
    <w:rsid w:val="005B50DF"/>
    <w:rsid w:val="005C4C1C"/>
    <w:rsid w:val="005D1718"/>
    <w:rsid w:val="005F0DC3"/>
    <w:rsid w:val="00600806"/>
    <w:rsid w:val="00603AFB"/>
    <w:rsid w:val="006073D8"/>
    <w:rsid w:val="006101BC"/>
    <w:rsid w:val="0061466A"/>
    <w:rsid w:val="00614D57"/>
    <w:rsid w:val="00621D1B"/>
    <w:rsid w:val="006226A3"/>
    <w:rsid w:val="00627DCB"/>
    <w:rsid w:val="006314AB"/>
    <w:rsid w:val="0064372B"/>
    <w:rsid w:val="006445D6"/>
    <w:rsid w:val="0065224D"/>
    <w:rsid w:val="00652934"/>
    <w:rsid w:val="0066046A"/>
    <w:rsid w:val="00664F73"/>
    <w:rsid w:val="00670085"/>
    <w:rsid w:val="006864D2"/>
    <w:rsid w:val="006934B7"/>
    <w:rsid w:val="0069789A"/>
    <w:rsid w:val="006D5EB7"/>
    <w:rsid w:val="006E052B"/>
    <w:rsid w:val="006E14A5"/>
    <w:rsid w:val="006E1DA7"/>
    <w:rsid w:val="006E6596"/>
    <w:rsid w:val="006F1997"/>
    <w:rsid w:val="006F444F"/>
    <w:rsid w:val="00710BF4"/>
    <w:rsid w:val="00710DA9"/>
    <w:rsid w:val="00722185"/>
    <w:rsid w:val="00725BA0"/>
    <w:rsid w:val="00732B04"/>
    <w:rsid w:val="007373BD"/>
    <w:rsid w:val="00746D7F"/>
    <w:rsid w:val="0074772E"/>
    <w:rsid w:val="00750B72"/>
    <w:rsid w:val="00752AF7"/>
    <w:rsid w:val="007565E5"/>
    <w:rsid w:val="00774875"/>
    <w:rsid w:val="00780563"/>
    <w:rsid w:val="007872D7"/>
    <w:rsid w:val="00790E89"/>
    <w:rsid w:val="00795A86"/>
    <w:rsid w:val="00795F77"/>
    <w:rsid w:val="007B53CE"/>
    <w:rsid w:val="007C14F1"/>
    <w:rsid w:val="007C3508"/>
    <w:rsid w:val="007C65E9"/>
    <w:rsid w:val="007C7D7E"/>
    <w:rsid w:val="007D043B"/>
    <w:rsid w:val="007F09AF"/>
    <w:rsid w:val="007F1B80"/>
    <w:rsid w:val="007F28CC"/>
    <w:rsid w:val="0080374D"/>
    <w:rsid w:val="00805848"/>
    <w:rsid w:val="00810B4D"/>
    <w:rsid w:val="00816930"/>
    <w:rsid w:val="00822A29"/>
    <w:rsid w:val="00830E95"/>
    <w:rsid w:val="008428B8"/>
    <w:rsid w:val="0085036C"/>
    <w:rsid w:val="008541BB"/>
    <w:rsid w:val="00854FE0"/>
    <w:rsid w:val="0085696F"/>
    <w:rsid w:val="0086056B"/>
    <w:rsid w:val="008616FD"/>
    <w:rsid w:val="00870481"/>
    <w:rsid w:val="0088256D"/>
    <w:rsid w:val="008A679E"/>
    <w:rsid w:val="008B29A0"/>
    <w:rsid w:val="008B6BC9"/>
    <w:rsid w:val="008C6AE0"/>
    <w:rsid w:val="008D22A0"/>
    <w:rsid w:val="008D49A5"/>
    <w:rsid w:val="008D794D"/>
    <w:rsid w:val="008E121A"/>
    <w:rsid w:val="008E2A5F"/>
    <w:rsid w:val="008E5882"/>
    <w:rsid w:val="00904A2B"/>
    <w:rsid w:val="00907F19"/>
    <w:rsid w:val="00921E99"/>
    <w:rsid w:val="00921ED8"/>
    <w:rsid w:val="00922058"/>
    <w:rsid w:val="00924DCE"/>
    <w:rsid w:val="0094258E"/>
    <w:rsid w:val="00942D21"/>
    <w:rsid w:val="0094539B"/>
    <w:rsid w:val="009510E8"/>
    <w:rsid w:val="0095397D"/>
    <w:rsid w:val="009606A2"/>
    <w:rsid w:val="00964B84"/>
    <w:rsid w:val="0096773F"/>
    <w:rsid w:val="00973DF9"/>
    <w:rsid w:val="00980ECF"/>
    <w:rsid w:val="00990CA4"/>
    <w:rsid w:val="009A393A"/>
    <w:rsid w:val="009A60ED"/>
    <w:rsid w:val="009B3399"/>
    <w:rsid w:val="009B683D"/>
    <w:rsid w:val="009B788E"/>
    <w:rsid w:val="009C4BEC"/>
    <w:rsid w:val="009C6C06"/>
    <w:rsid w:val="009D3931"/>
    <w:rsid w:val="009F58B3"/>
    <w:rsid w:val="00A14A84"/>
    <w:rsid w:val="00A37164"/>
    <w:rsid w:val="00A375DA"/>
    <w:rsid w:val="00A405D9"/>
    <w:rsid w:val="00A62357"/>
    <w:rsid w:val="00A62723"/>
    <w:rsid w:val="00A6395E"/>
    <w:rsid w:val="00A640D5"/>
    <w:rsid w:val="00A7412A"/>
    <w:rsid w:val="00AA6365"/>
    <w:rsid w:val="00AC46C5"/>
    <w:rsid w:val="00AC6753"/>
    <w:rsid w:val="00AF37F1"/>
    <w:rsid w:val="00AF394E"/>
    <w:rsid w:val="00AF4D0E"/>
    <w:rsid w:val="00B0211E"/>
    <w:rsid w:val="00B022C4"/>
    <w:rsid w:val="00B032C9"/>
    <w:rsid w:val="00B10081"/>
    <w:rsid w:val="00B11E67"/>
    <w:rsid w:val="00B16813"/>
    <w:rsid w:val="00B22224"/>
    <w:rsid w:val="00B414BB"/>
    <w:rsid w:val="00B46EC3"/>
    <w:rsid w:val="00B47309"/>
    <w:rsid w:val="00B52D2E"/>
    <w:rsid w:val="00B53D79"/>
    <w:rsid w:val="00B576E2"/>
    <w:rsid w:val="00B63B1C"/>
    <w:rsid w:val="00B73373"/>
    <w:rsid w:val="00B760D9"/>
    <w:rsid w:val="00B764ED"/>
    <w:rsid w:val="00B81331"/>
    <w:rsid w:val="00B81917"/>
    <w:rsid w:val="00B81E07"/>
    <w:rsid w:val="00B83DBF"/>
    <w:rsid w:val="00B87377"/>
    <w:rsid w:val="00BA1D87"/>
    <w:rsid w:val="00BB518F"/>
    <w:rsid w:val="00BD1729"/>
    <w:rsid w:val="00BD4868"/>
    <w:rsid w:val="00BD758B"/>
    <w:rsid w:val="00BE00ED"/>
    <w:rsid w:val="00BE39AB"/>
    <w:rsid w:val="00BE682E"/>
    <w:rsid w:val="00BE769A"/>
    <w:rsid w:val="00BF2A4D"/>
    <w:rsid w:val="00BF5E78"/>
    <w:rsid w:val="00BF7AE0"/>
    <w:rsid w:val="00C05863"/>
    <w:rsid w:val="00C1154E"/>
    <w:rsid w:val="00C128D8"/>
    <w:rsid w:val="00C139C2"/>
    <w:rsid w:val="00C16A8F"/>
    <w:rsid w:val="00C215BF"/>
    <w:rsid w:val="00C21C58"/>
    <w:rsid w:val="00C24F45"/>
    <w:rsid w:val="00C324B0"/>
    <w:rsid w:val="00C332B0"/>
    <w:rsid w:val="00C3370C"/>
    <w:rsid w:val="00C45046"/>
    <w:rsid w:val="00C47B58"/>
    <w:rsid w:val="00C564BD"/>
    <w:rsid w:val="00C64BF6"/>
    <w:rsid w:val="00C703B8"/>
    <w:rsid w:val="00C70845"/>
    <w:rsid w:val="00C827A8"/>
    <w:rsid w:val="00C85FCF"/>
    <w:rsid w:val="00C90EC1"/>
    <w:rsid w:val="00C92E22"/>
    <w:rsid w:val="00C92E60"/>
    <w:rsid w:val="00CA200F"/>
    <w:rsid w:val="00CA283B"/>
    <w:rsid w:val="00CA5CDB"/>
    <w:rsid w:val="00CB1954"/>
    <w:rsid w:val="00CB1B2C"/>
    <w:rsid w:val="00CB3155"/>
    <w:rsid w:val="00CB4B76"/>
    <w:rsid w:val="00CD7BDB"/>
    <w:rsid w:val="00CE24B5"/>
    <w:rsid w:val="00CF6971"/>
    <w:rsid w:val="00D078D3"/>
    <w:rsid w:val="00D269F0"/>
    <w:rsid w:val="00D27313"/>
    <w:rsid w:val="00D273E9"/>
    <w:rsid w:val="00D27B61"/>
    <w:rsid w:val="00D328CC"/>
    <w:rsid w:val="00D4123D"/>
    <w:rsid w:val="00D47C09"/>
    <w:rsid w:val="00D67E1C"/>
    <w:rsid w:val="00D719AE"/>
    <w:rsid w:val="00D72DE4"/>
    <w:rsid w:val="00DB0D8C"/>
    <w:rsid w:val="00DD462A"/>
    <w:rsid w:val="00DE2ADD"/>
    <w:rsid w:val="00DE31D2"/>
    <w:rsid w:val="00DF714F"/>
    <w:rsid w:val="00E02AD6"/>
    <w:rsid w:val="00E0473A"/>
    <w:rsid w:val="00E06C3D"/>
    <w:rsid w:val="00E11EF7"/>
    <w:rsid w:val="00E148CF"/>
    <w:rsid w:val="00E17997"/>
    <w:rsid w:val="00E246BB"/>
    <w:rsid w:val="00E30D00"/>
    <w:rsid w:val="00E36A8D"/>
    <w:rsid w:val="00E4541F"/>
    <w:rsid w:val="00E50338"/>
    <w:rsid w:val="00E71F0A"/>
    <w:rsid w:val="00E91CB2"/>
    <w:rsid w:val="00E9294D"/>
    <w:rsid w:val="00E92D1A"/>
    <w:rsid w:val="00EA3417"/>
    <w:rsid w:val="00EA6A7C"/>
    <w:rsid w:val="00EC1A89"/>
    <w:rsid w:val="00EC5900"/>
    <w:rsid w:val="00ED53F1"/>
    <w:rsid w:val="00EF3528"/>
    <w:rsid w:val="00EF5BC1"/>
    <w:rsid w:val="00EF6001"/>
    <w:rsid w:val="00EF7382"/>
    <w:rsid w:val="00F00D0B"/>
    <w:rsid w:val="00F02CC6"/>
    <w:rsid w:val="00F20DD9"/>
    <w:rsid w:val="00F27B18"/>
    <w:rsid w:val="00F47EBA"/>
    <w:rsid w:val="00F521AE"/>
    <w:rsid w:val="00F8082B"/>
    <w:rsid w:val="00F8295A"/>
    <w:rsid w:val="00F8390D"/>
    <w:rsid w:val="00F93C93"/>
    <w:rsid w:val="00FA151A"/>
    <w:rsid w:val="00FB7E38"/>
    <w:rsid w:val="00FC4CB7"/>
    <w:rsid w:val="00FE1317"/>
    <w:rsid w:val="00FE219C"/>
    <w:rsid w:val="00FE2D79"/>
    <w:rsid w:val="00FE6D2E"/>
    <w:rsid w:val="00FE6D48"/>
    <w:rsid w:val="00FF4B27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1968266"/>
  <w15:docId w15:val="{E0077A06-A7BF-43FD-9D49-4B4CA7FF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72B"/>
  </w:style>
  <w:style w:type="paragraph" w:styleId="Footer">
    <w:name w:val="footer"/>
    <w:basedOn w:val="Normal"/>
    <w:link w:val="FooterChar"/>
    <w:uiPriority w:val="99"/>
    <w:unhideWhenUsed/>
    <w:rsid w:val="00643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72B"/>
  </w:style>
  <w:style w:type="character" w:styleId="Hyperlink">
    <w:name w:val="Hyperlink"/>
    <w:basedOn w:val="DefaultParagraphFont"/>
    <w:uiPriority w:val="99"/>
    <w:unhideWhenUsed/>
    <w:rsid w:val="00E179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056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3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2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2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2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D1A"/>
    <w:rPr>
      <w:b/>
      <w:bCs/>
      <w:sz w:val="20"/>
      <w:szCs w:val="20"/>
    </w:rPr>
  </w:style>
  <w:style w:type="paragraph" w:customStyle="1" w:styleId="Default">
    <w:name w:val="Default"/>
    <w:rsid w:val="001F451E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paragraph" w:styleId="NoSpacing">
    <w:name w:val="No Spacing"/>
    <w:uiPriority w:val="1"/>
    <w:qFormat/>
    <w:rsid w:val="00027DD0"/>
    <w:pPr>
      <w:spacing w:after="0" w:line="240" w:lineRule="auto"/>
    </w:pPr>
  </w:style>
  <w:style w:type="paragraph" w:styleId="Revision">
    <w:name w:val="Revision"/>
    <w:hidden/>
    <w:uiPriority w:val="99"/>
    <w:semiHidden/>
    <w:rsid w:val="004F2084"/>
    <w:pPr>
      <w:widowControl/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C3370C"/>
  </w:style>
  <w:style w:type="paragraph" w:styleId="FootnoteText">
    <w:name w:val="footnote text"/>
    <w:basedOn w:val="Normal"/>
    <w:link w:val="FootnoteTextChar"/>
    <w:uiPriority w:val="99"/>
    <w:semiHidden/>
    <w:unhideWhenUsed/>
    <w:rsid w:val="007872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2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2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ecqa.gov.au/qualifications/assessment/approval/early-childhood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www.acecqa.gov.au/resources/applications/indexation-of-fees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mailto:apply@acecqa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ecqa.gov.au/help/contact-u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https://quickweb.westpac.com.au/OnlinePaymentServlet?cd_community=ACECQA&amp;cd_supplier_business=ACECQA&amp;cd_currency=AUD" TargetMode="External"/><Relationship Id="rId19" Type="http://schemas.openxmlformats.org/officeDocument/2006/relationships/hyperlink" Target="http://www.acecqa.gov.au/payo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ecqa.gov.au/resources/applications/indexation-of-fees" TargetMode="External"/><Relationship Id="rId14" Type="http://schemas.openxmlformats.org/officeDocument/2006/relationships/footer" Target="footer2.xml"/><Relationship Id="rId22" Type="http://schemas.openxmlformats.org/officeDocument/2006/relationships/header" Target="header4.xml"/><Relationship Id="rId27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CECQA-dark">
  <a:themeElements>
    <a:clrScheme name="ACECQA - Dark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7AC"/>
      </a:accent1>
      <a:accent2>
        <a:srgbClr val="B30838"/>
      </a:accent2>
      <a:accent3>
        <a:srgbClr val="49A942"/>
      </a:accent3>
      <a:accent4>
        <a:srgbClr val="FDB913"/>
      </a:accent4>
      <a:accent5>
        <a:srgbClr val="712871"/>
      </a:accent5>
      <a:accent6>
        <a:srgbClr val="E45825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9CD3ACC41244B9DC18F19DE9F41EF" ma:contentTypeVersion="16" ma:contentTypeDescription="Create a new document." ma:contentTypeScope="" ma:versionID="3db7d8a3b3e4ec8744bc8c54a6d53fe5">
  <xsd:schema xmlns:xsd="http://www.w3.org/2001/XMLSchema" xmlns:xs="http://www.w3.org/2001/XMLSchema" xmlns:p="http://schemas.microsoft.com/office/2006/metadata/properties" xmlns:ns2="5c3c1118-6c18-4c89-810f-a6e444722bfe" xmlns:ns3="b287f991-1515-4077-9987-e0028bccee41" targetNamespace="http://schemas.microsoft.com/office/2006/metadata/properties" ma:root="true" ma:fieldsID="2c868d09960e1d37ad053b1d383bee36" ns2:_="" ns3:_="">
    <xsd:import namespace="5c3c1118-6c18-4c89-810f-a6e444722bfe"/>
    <xsd:import namespace="b287f991-1515-4077-9987-e0028bcce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Notesonim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c1118-6c18-4c89-810f-a6e444722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560724-3c3f-422a-bbf3-66b0bbc72e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Notesonimage" ma:index="21" nillable="true" ma:displayName="Notes on image" ma:description="Add any notes here if the images need to be edited or not used for any reason" ma:format="Dropdown" ma:internalName="Notesonimag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7f991-1515-4077-9987-e0028bccee4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52f004-9c41-4356-8f18-83a39aef6396}" ma:internalName="TaxCatchAll" ma:showField="CatchAllData" ma:web="b287f991-1515-4077-9987-e0028bcce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onimage xmlns="5c3c1118-6c18-4c89-810f-a6e444722bfe" xsi:nil="true"/>
    <TaxCatchAll xmlns="b287f991-1515-4077-9987-e0028bccee41" xsi:nil="true"/>
    <lcf76f155ced4ddcb4097134ff3c332f xmlns="5c3c1118-6c18-4c89-810f-a6e444722bfe">
      <Terms xmlns="http://schemas.microsoft.com/office/infopath/2007/PartnerControls"/>
    </lcf76f155ced4ddcb4097134ff3c332f>
    <SharedWithUsers xmlns="b287f991-1515-4077-9987-e0028bccee41">
      <UserInfo>
        <DisplayName/>
        <AccountId xsi:nil="true"/>
        <AccountType/>
      </UserInfo>
    </SharedWithUsers>
    <MediaLengthInSeconds xmlns="5c3c1118-6c18-4c89-810f-a6e444722bfe" xsi:nil="true"/>
  </documentManagement>
</p:properties>
</file>

<file path=customXml/itemProps1.xml><?xml version="1.0" encoding="utf-8"?>
<ds:datastoreItem xmlns:ds="http://schemas.openxmlformats.org/officeDocument/2006/customXml" ds:itemID="{5520D828-64E0-4011-85C0-5F87DB0304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60D60C-F0F2-4299-9CEC-C55E198DFF37}"/>
</file>

<file path=customXml/itemProps3.xml><?xml version="1.0" encoding="utf-8"?>
<ds:datastoreItem xmlns:ds="http://schemas.openxmlformats.org/officeDocument/2006/customXml" ds:itemID="{D767B806-C3DA-4A19-9EEF-CA9199CFE542}"/>
</file>

<file path=customXml/itemProps4.xml><?xml version="1.0" encoding="utf-8"?>
<ds:datastoreItem xmlns:ds="http://schemas.openxmlformats.org/officeDocument/2006/customXml" ds:itemID="{D85BAA3A-1AE8-4242-8092-F627C799F572}"/>
</file>

<file path=docProps/app.xml><?xml version="1.0" encoding="utf-8"?>
<Properties xmlns="http://schemas.openxmlformats.org/officeDocument/2006/extended-properties" xmlns:vt="http://schemas.openxmlformats.org/officeDocument/2006/docPropsVTypes">
  <Template>86706927</Template>
  <TotalTime>1</TotalTime>
  <Pages>10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Richards</dc:creator>
  <cp:lastModifiedBy>Catherine Gardiner</cp:lastModifiedBy>
  <cp:revision>2</cp:revision>
  <cp:lastPrinted>2015-05-11T01:55:00Z</cp:lastPrinted>
  <dcterms:created xsi:type="dcterms:W3CDTF">2019-10-09T02:44:00Z</dcterms:created>
  <dcterms:modified xsi:type="dcterms:W3CDTF">2019-10-09T02:44:00Z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2013-01-16T00:00:00Z</vt:filetime>
  </property>
  <property fmtid="{D5CDD505-2E9C-101B-9397-08002B2CF9AE}" pid="3" name="LastSaved">
    <vt:filetime>2013-01-16T00:00:00Z</vt:filetime>
  </property>
  <property fmtid="{D5CDD505-2E9C-101B-9397-08002B2CF9AE}" pid="4" name="ContentTypeId">
    <vt:lpwstr>0x01010072C9CD3ACC41244B9DC18F19DE9F41EF</vt:lpwstr>
  </property>
  <property fmtid="{D5CDD505-2E9C-101B-9397-08002B2CF9AE}" pid="5" name="Order">
    <vt:r8>1966500</vt:r8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